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CD" w:rsidRDefault="00381209" w:rsidP="00B941CD">
      <w:pPr>
        <w:shd w:val="clear" w:color="auto" w:fill="FFFFFF"/>
        <w:tabs>
          <w:tab w:val="right" w:pos="3934"/>
        </w:tabs>
        <w:jc w:val="center"/>
        <w:rPr>
          <w:rFonts w:ascii="Times New Roman" w:hAnsi="Times New Roman"/>
          <w:caps/>
          <w:sz w:val="28"/>
        </w:rPr>
      </w:pPr>
      <w:r w:rsidRPr="004258E8">
        <w:rPr>
          <w:rFonts w:ascii="Times New Roman" w:hAnsi="Times New Roman"/>
          <w:caps/>
          <w:sz w:val="28"/>
        </w:rPr>
        <w:t>Администрация</w:t>
      </w:r>
    </w:p>
    <w:p w:rsidR="00B941CD" w:rsidRDefault="00B941CD" w:rsidP="00B941CD">
      <w:pPr>
        <w:shd w:val="clear" w:color="auto" w:fill="FFFFFF"/>
        <w:tabs>
          <w:tab w:val="right" w:pos="3934"/>
        </w:tabs>
        <w:jc w:val="center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bCs/>
          <w:caps/>
          <w:sz w:val="28"/>
        </w:rPr>
        <w:t>САМОВЕЦКОГО</w:t>
      </w:r>
      <w:r w:rsidR="00CA0328">
        <w:rPr>
          <w:rFonts w:ascii="Times New Roman" w:hAnsi="Times New Roman"/>
          <w:bCs/>
          <w:caps/>
          <w:sz w:val="28"/>
        </w:rPr>
        <w:t xml:space="preserve"> СЕЛЬСКОГО ПОСЕЛЕНИЯ</w:t>
      </w:r>
    </w:p>
    <w:p w:rsidR="00381209" w:rsidRPr="004258E8" w:rsidRDefault="00CA0328" w:rsidP="00B941CD">
      <w:pPr>
        <w:shd w:val="clear" w:color="auto" w:fill="FFFFFF"/>
        <w:tabs>
          <w:tab w:val="right" w:pos="3934"/>
        </w:tabs>
        <w:jc w:val="center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bCs/>
          <w:caps/>
          <w:sz w:val="28"/>
        </w:rPr>
        <w:t xml:space="preserve"> </w:t>
      </w:r>
      <w:r w:rsidR="00381209" w:rsidRPr="004258E8">
        <w:rPr>
          <w:rFonts w:ascii="Times New Roman" w:hAnsi="Times New Roman"/>
          <w:caps/>
          <w:sz w:val="28"/>
        </w:rPr>
        <w:t>Эртильского  муниципального  района</w:t>
      </w:r>
    </w:p>
    <w:p w:rsidR="00381209" w:rsidRPr="00645E46" w:rsidRDefault="00381209" w:rsidP="00B941CD">
      <w:pPr>
        <w:pStyle w:val="2"/>
        <w:rPr>
          <w:rFonts w:ascii="Times New Roman" w:hAnsi="Times New Roman" w:cs="Times New Roman"/>
          <w:b w:val="0"/>
          <w:bCs w:val="0"/>
          <w:caps/>
          <w:sz w:val="28"/>
        </w:rPr>
      </w:pPr>
      <w:r w:rsidRPr="00645E46">
        <w:rPr>
          <w:rFonts w:ascii="Times New Roman" w:hAnsi="Times New Roman" w:cs="Times New Roman"/>
          <w:b w:val="0"/>
          <w:bCs w:val="0"/>
          <w:caps/>
          <w:sz w:val="28"/>
        </w:rPr>
        <w:t>Воронежской  области</w:t>
      </w:r>
    </w:p>
    <w:p w:rsidR="00381209" w:rsidRPr="004258E8" w:rsidRDefault="00381209" w:rsidP="00B941CD">
      <w:pPr>
        <w:jc w:val="center"/>
        <w:rPr>
          <w:b/>
          <w:bCs/>
          <w:sz w:val="20"/>
          <w:szCs w:val="20"/>
        </w:rPr>
      </w:pPr>
    </w:p>
    <w:p w:rsidR="00381209" w:rsidRPr="00CA0328" w:rsidRDefault="00381209" w:rsidP="00381209">
      <w:pPr>
        <w:pStyle w:val="1"/>
        <w:ind w:firstLine="0"/>
        <w:rPr>
          <w:rFonts w:ascii="Times New Roman" w:hAnsi="Times New Roman" w:cs="Times New Roman"/>
          <w:b w:val="0"/>
        </w:rPr>
      </w:pPr>
      <w:proofErr w:type="gramStart"/>
      <w:r w:rsidRPr="00CA0328">
        <w:rPr>
          <w:rFonts w:ascii="Times New Roman" w:hAnsi="Times New Roman" w:cs="Times New Roman"/>
          <w:b w:val="0"/>
        </w:rPr>
        <w:t>П</w:t>
      </w:r>
      <w:proofErr w:type="gramEnd"/>
      <w:r w:rsidRPr="00CA0328">
        <w:rPr>
          <w:rFonts w:ascii="Times New Roman" w:hAnsi="Times New Roman" w:cs="Times New Roman"/>
          <w:b w:val="0"/>
        </w:rPr>
        <w:t xml:space="preserve"> О С Т А Н О В Л Е Н И Е</w:t>
      </w:r>
    </w:p>
    <w:p w:rsidR="00381209" w:rsidRPr="004258E8" w:rsidRDefault="00381209" w:rsidP="00381209">
      <w:pPr>
        <w:rPr>
          <w:sz w:val="32"/>
        </w:rPr>
      </w:pPr>
    </w:p>
    <w:p w:rsidR="00381209" w:rsidRDefault="00381209" w:rsidP="001F29F3">
      <w:pPr>
        <w:pStyle w:val="a3"/>
        <w:tabs>
          <w:tab w:val="left" w:pos="708"/>
          <w:tab w:val="center" w:pos="7200"/>
        </w:tabs>
        <w:ind w:right="5574"/>
        <w:rPr>
          <w:rFonts w:ascii="Times New Roman" w:hAnsi="Times New Roman"/>
          <w:szCs w:val="28"/>
        </w:rPr>
      </w:pPr>
    </w:p>
    <w:p w:rsidR="00943C60" w:rsidRPr="00381209" w:rsidRDefault="00583059" w:rsidP="001F29F3">
      <w:pPr>
        <w:pStyle w:val="a3"/>
        <w:tabs>
          <w:tab w:val="left" w:pos="708"/>
          <w:tab w:val="center" w:pos="7200"/>
        </w:tabs>
        <w:ind w:right="55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B76E1C" w:rsidRPr="00381209">
        <w:rPr>
          <w:rFonts w:ascii="Times New Roman" w:hAnsi="Times New Roman"/>
          <w:szCs w:val="28"/>
        </w:rPr>
        <w:t>т</w:t>
      </w:r>
      <w:r w:rsidR="001F29F3" w:rsidRPr="00381209">
        <w:rPr>
          <w:rFonts w:ascii="Times New Roman" w:hAnsi="Times New Roman"/>
          <w:szCs w:val="28"/>
        </w:rPr>
        <w:t xml:space="preserve"> </w:t>
      </w:r>
      <w:r w:rsidR="00B941CD">
        <w:rPr>
          <w:rFonts w:ascii="Times New Roman" w:hAnsi="Times New Roman"/>
          <w:szCs w:val="28"/>
        </w:rPr>
        <w:t>12.03.2024 № 19</w:t>
      </w:r>
      <w:r w:rsidR="001F29F3" w:rsidRPr="00381209">
        <w:rPr>
          <w:rFonts w:ascii="Times New Roman" w:hAnsi="Times New Roman"/>
          <w:szCs w:val="28"/>
        </w:rPr>
        <w:t xml:space="preserve"> </w:t>
      </w:r>
    </w:p>
    <w:p w:rsidR="00943C60" w:rsidRPr="00B941CD" w:rsidRDefault="00B941CD" w:rsidP="00B941CD">
      <w:pPr>
        <w:pStyle w:val="a3"/>
        <w:tabs>
          <w:tab w:val="left" w:pos="708"/>
          <w:tab w:val="center" w:pos="7200"/>
        </w:tabs>
        <w:ind w:right="5574"/>
        <w:rPr>
          <w:rFonts w:ascii="Times New Roman" w:hAnsi="Times New Roman"/>
          <w:sz w:val="24"/>
          <w:szCs w:val="24"/>
        </w:rPr>
      </w:pPr>
      <w:r w:rsidRPr="00B941CD">
        <w:rPr>
          <w:rFonts w:ascii="Times New Roman" w:hAnsi="Times New Roman"/>
          <w:sz w:val="24"/>
          <w:szCs w:val="24"/>
        </w:rPr>
        <w:t>с. Большой Самовец</w:t>
      </w:r>
    </w:p>
    <w:p w:rsidR="001F29F3" w:rsidRPr="00381209" w:rsidRDefault="001F29F3" w:rsidP="001F29F3">
      <w:pPr>
        <w:rPr>
          <w:rFonts w:ascii="Times New Roman" w:hAnsi="Times New Roman"/>
          <w:bCs/>
          <w:sz w:val="28"/>
          <w:szCs w:val="28"/>
        </w:rPr>
      </w:pPr>
    </w:p>
    <w:p w:rsidR="0051670E" w:rsidRPr="00381209" w:rsidRDefault="0051670E" w:rsidP="008C5A61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Об утверждении Положения о порядке заключения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 казачьими обществами и Положения о порядке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финансирования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645E46">
        <w:rPr>
          <w:rFonts w:ascii="Times New Roman" w:hAnsi="Times New Roman" w:cs="Times New Roman"/>
          <w:sz w:val="28"/>
          <w:szCs w:val="28"/>
        </w:rPr>
        <w:t>Эртильского</w:t>
      </w:r>
      <w:r w:rsidR="001F29F3" w:rsidRP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906FD3" w:rsidRPr="00645E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381209">
        <w:rPr>
          <w:rFonts w:ascii="Times New Roman" w:hAnsi="Times New Roman" w:cs="Times New Roman"/>
          <w:sz w:val="28"/>
          <w:szCs w:val="28"/>
        </w:rPr>
        <w:t>несения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службы членами казачьих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обществ</w:t>
      </w:r>
    </w:p>
    <w:p w:rsidR="0051670E" w:rsidRPr="00381209" w:rsidRDefault="0051670E" w:rsidP="008C5A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78E0" w:rsidRPr="00381209" w:rsidRDefault="0051670E" w:rsidP="00B941C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2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381209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381209">
        <w:rPr>
          <w:rFonts w:ascii="Times New Roman" w:hAnsi="Times New Roman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hyperlink r:id="rId10" w:history="1">
        <w:r w:rsidRPr="003812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Правительства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</w:t>
      </w:r>
      <w:r w:rsidR="00EA5C12" w:rsidRPr="00381209">
        <w:rPr>
          <w:rFonts w:ascii="Times New Roman" w:hAnsi="Times New Roman"/>
          <w:sz w:val="28"/>
          <w:szCs w:val="28"/>
        </w:rPr>
        <w:t xml:space="preserve">твами», администрация </w:t>
      </w:r>
      <w:r w:rsidR="00B941CD">
        <w:rPr>
          <w:rFonts w:ascii="Times New Roman" w:hAnsi="Times New Roman"/>
          <w:sz w:val="28"/>
          <w:szCs w:val="28"/>
        </w:rPr>
        <w:t>Самовецкого</w:t>
      </w:r>
      <w:r w:rsidR="00CA032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A5C12" w:rsidRPr="00381209">
        <w:rPr>
          <w:rFonts w:ascii="Times New Roman" w:hAnsi="Times New Roman"/>
          <w:sz w:val="28"/>
          <w:szCs w:val="28"/>
        </w:rPr>
        <w:t>Эртильского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муниципального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района</w:t>
      </w:r>
      <w:proofErr w:type="gramEnd"/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Воронежской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области</w:t>
      </w:r>
    </w:p>
    <w:p w:rsidR="004378E0" w:rsidRPr="00381209" w:rsidRDefault="0051670E" w:rsidP="00B941C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ПОСТАНОВЛЯЕТ:</w:t>
      </w: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8120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1209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(соглашений) с казачьими обществами согласно приложению № 1 к настоящему постановлению.</w:t>
      </w: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</w:t>
      </w:r>
      <w:r w:rsidR="00C537B4" w:rsidRPr="003812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537B4"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C537B4" w:rsidRPr="00381209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645E46">
        <w:rPr>
          <w:rFonts w:ascii="Times New Roman" w:hAnsi="Times New Roman" w:cs="Times New Roman"/>
          <w:sz w:val="28"/>
          <w:szCs w:val="28"/>
        </w:rPr>
        <w:t>.</w:t>
      </w:r>
    </w:p>
    <w:p w:rsidR="00262BC4" w:rsidRPr="00381209" w:rsidRDefault="00262BC4" w:rsidP="008C5A61">
      <w:pPr>
        <w:spacing w:line="360" w:lineRule="auto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r w:rsidRPr="00381209">
        <w:rPr>
          <w:rFonts w:ascii="Times New Roman" w:hAnsi="Times New Roman"/>
          <w:sz w:val="28"/>
          <w:szCs w:val="28"/>
        </w:rPr>
        <w:t xml:space="preserve">  Настоящее решение вступает в силу после опубликования в сборнике нормативно - правовых актов «Муниципальный вестник» </w:t>
      </w:r>
      <w:r w:rsidR="00B941CD">
        <w:rPr>
          <w:rFonts w:ascii="Times New Roman" w:hAnsi="Times New Roman"/>
          <w:sz w:val="28"/>
          <w:szCs w:val="28"/>
        </w:rPr>
        <w:t>Самовецкого сельского поселения</w:t>
      </w:r>
      <w:r w:rsidRPr="00381209">
        <w:rPr>
          <w:rFonts w:ascii="Times New Roman" w:hAnsi="Times New Roman"/>
          <w:sz w:val="28"/>
          <w:szCs w:val="28"/>
        </w:rPr>
        <w:t>.</w:t>
      </w:r>
    </w:p>
    <w:p w:rsidR="004378E0" w:rsidRPr="00381209" w:rsidRDefault="00262BC4" w:rsidP="008C5A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4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8E0" w:rsidRPr="0038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8E0" w:rsidRPr="00381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45E46">
        <w:rPr>
          <w:rFonts w:ascii="Times New Roman" w:hAnsi="Times New Roman"/>
          <w:sz w:val="28"/>
          <w:szCs w:val="28"/>
        </w:rPr>
        <w:t>оставляю за собой.</w:t>
      </w:r>
    </w:p>
    <w:p w:rsidR="00CD067A" w:rsidRPr="00381209" w:rsidRDefault="00CD067A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70E" w:rsidRPr="00381209" w:rsidRDefault="00D60AF6" w:rsidP="008C5A61">
      <w:pPr>
        <w:pStyle w:val="ConsPlusNormal"/>
        <w:tabs>
          <w:tab w:val="left" w:pos="7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1670E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067A" w:rsidRPr="00381209">
        <w:rPr>
          <w:rFonts w:ascii="Times New Roman" w:hAnsi="Times New Roman" w:cs="Times New Roman"/>
          <w:sz w:val="28"/>
          <w:szCs w:val="28"/>
        </w:rPr>
        <w:tab/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B941CD">
        <w:rPr>
          <w:rFonts w:ascii="Times New Roman" w:hAnsi="Times New Roman" w:cs="Times New Roman"/>
          <w:sz w:val="28"/>
          <w:szCs w:val="28"/>
        </w:rPr>
        <w:t>Н.А. Рощупкин</w:t>
      </w:r>
    </w:p>
    <w:p w:rsidR="007F49AE" w:rsidRPr="00381209" w:rsidRDefault="001F29F3" w:rsidP="008C5A61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670E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6B07A8">
        <w:rPr>
          <w:rFonts w:ascii="Times New Roman" w:hAnsi="Times New Roman"/>
          <w:sz w:val="28"/>
          <w:szCs w:val="28"/>
        </w:rPr>
        <w:t xml:space="preserve"> </w:t>
      </w:r>
      <w:r w:rsidR="00B941CD">
        <w:rPr>
          <w:rFonts w:ascii="Times New Roman" w:hAnsi="Times New Roman"/>
          <w:sz w:val="28"/>
          <w:szCs w:val="28"/>
        </w:rPr>
        <w:t xml:space="preserve">Самовец </w:t>
      </w:r>
      <w:r w:rsidR="006B07A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B941CD">
        <w:rPr>
          <w:rFonts w:ascii="Times New Roman" w:hAnsi="Times New Roman"/>
          <w:sz w:val="28"/>
          <w:szCs w:val="28"/>
        </w:rPr>
        <w:t>12.03.2024 г. №19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C537B4" w:rsidRPr="00381209" w:rsidRDefault="00C537B4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51670E" w:rsidRPr="00381209" w:rsidRDefault="0051670E" w:rsidP="001F29F3">
      <w:pPr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закл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ючения администрацией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r w:rsidR="006B07A8">
        <w:rPr>
          <w:rFonts w:ascii="Times New Roman" w:hAnsi="Times New Roman" w:cs="Times New Roman"/>
          <w:sz w:val="28"/>
          <w:szCs w:val="28"/>
        </w:rPr>
        <w:t>–</w:t>
      </w:r>
      <w:r w:rsidRPr="003812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 с осуществляющими свою деяте</w:t>
      </w:r>
      <w:r w:rsidR="00B941CD">
        <w:rPr>
          <w:rFonts w:ascii="Times New Roman" w:hAnsi="Times New Roman" w:cs="Times New Roman"/>
          <w:sz w:val="28"/>
          <w:szCs w:val="28"/>
        </w:rPr>
        <w:t>льность на территории 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органам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44F19">
        <w:rPr>
          <w:rFonts w:ascii="Times New Roman" w:hAnsi="Times New Roman" w:cs="Times New Roman"/>
          <w:sz w:val="28"/>
          <w:szCs w:val="28"/>
        </w:rPr>
        <w:t>ого самоуправления Администрации Самовецкого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в осуществлении установленных задач и функций. </w:t>
      </w:r>
    </w:p>
    <w:p w:rsidR="00D61986" w:rsidRPr="00381209" w:rsidRDefault="00D61986" w:rsidP="001F29F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 Сторонами договоров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являются: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</w:t>
      </w:r>
      <w:r w:rsidR="00444F19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6B07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с одной стороны, и казачье общество, с другой стороны.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3. Решение о заключении Администрацией</w:t>
      </w:r>
      <w:r w:rsidR="00444F1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дог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овора принимает глава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74389B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</w:t>
      </w:r>
      <w:r w:rsidR="00444F19">
        <w:rPr>
          <w:rFonts w:ascii="Times New Roman" w:hAnsi="Times New Roman" w:cs="Times New Roman"/>
          <w:sz w:val="28"/>
          <w:szCs w:val="28"/>
        </w:rPr>
        <w:t xml:space="preserve">Самовецкого </w:t>
      </w:r>
      <w:bookmarkStart w:id="0" w:name="_GoBack"/>
      <w:bookmarkEnd w:id="0"/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812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906FD3" w:rsidRPr="00381209">
        <w:rPr>
          <w:rFonts w:ascii="Times New Roman" w:hAnsi="Times New Roman" w:cs="Times New Roman"/>
          <w:sz w:val="28"/>
          <w:szCs w:val="28"/>
        </w:rPr>
        <w:t>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444F19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670E" w:rsidRPr="00381209" w:rsidTr="009B37D8"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9F3" w:rsidRPr="00381209" w:rsidRDefault="001F29F3" w:rsidP="001F29F3">
      <w:pPr>
        <w:ind w:left="5103"/>
        <w:rPr>
          <w:rFonts w:ascii="Times New Roman" w:hAnsi="Times New Roman"/>
          <w:sz w:val="28"/>
          <w:szCs w:val="28"/>
        </w:rPr>
      </w:pPr>
    </w:p>
    <w:p w:rsidR="007F49AE" w:rsidRPr="00381209" w:rsidRDefault="001F29F3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604A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B941CD">
        <w:rPr>
          <w:rFonts w:ascii="Times New Roman" w:hAnsi="Times New Roman"/>
          <w:sz w:val="28"/>
          <w:szCs w:val="28"/>
        </w:rPr>
        <w:t>Самовецкого</w:t>
      </w:r>
      <w:r w:rsidR="006B07A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B941CD">
        <w:rPr>
          <w:rFonts w:ascii="Times New Roman" w:hAnsi="Times New Roman"/>
          <w:sz w:val="28"/>
          <w:szCs w:val="28"/>
        </w:rPr>
        <w:t>12.03.2024 г. № 19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left="5103" w:firstLine="0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209">
        <w:rPr>
          <w:rFonts w:ascii="Times New Roman" w:hAnsi="Times New Roman" w:cs="Times New Roman"/>
          <w:bCs/>
          <w:sz w:val="28"/>
          <w:szCs w:val="28"/>
        </w:rPr>
        <w:t>о порядке финансирования из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1CD">
        <w:rPr>
          <w:rFonts w:ascii="Times New Roman" w:hAnsi="Times New Roman" w:cs="Times New Roman"/>
          <w:bCs/>
          <w:sz w:val="28"/>
          <w:szCs w:val="28"/>
        </w:rPr>
        <w:t xml:space="preserve">Самовецкого </w:t>
      </w:r>
      <w:r w:rsidR="006B07A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несения службы членами казачьих обществ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A25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5A25" w:rsidRPr="00381209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фина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нсирования из бюджета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</w:t>
      </w:r>
      <w:r w:rsidR="001308D3">
        <w:rPr>
          <w:rFonts w:ascii="Times New Roman" w:hAnsi="Times New Roman" w:cs="Times New Roman"/>
          <w:sz w:val="28"/>
          <w:szCs w:val="28"/>
        </w:rPr>
        <w:t>рганам местного самоуправления а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41CD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55A25"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при условии, что казачье общество внесено в государственный реестр казачьих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 и зарегистрированных на территории Воронежской области.</w:t>
      </w:r>
    </w:p>
    <w:p w:rsidR="00710AFB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3BA" w:rsidRPr="00381209">
        <w:rPr>
          <w:rFonts w:ascii="Times New Roman" w:hAnsi="Times New Roman" w:cs="Times New Roman"/>
          <w:sz w:val="28"/>
          <w:szCs w:val="28"/>
        </w:rPr>
        <w:t>с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казачьими обществами в соответствии с Приложением 1 к настоящему постановлению.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B941CD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кой области о бюджете </w:t>
      </w:r>
      <w:r w:rsidR="00B941CD">
        <w:rPr>
          <w:rFonts w:ascii="Times New Roman" w:hAnsi="Times New Roman" w:cs="Times New Roman"/>
          <w:sz w:val="28"/>
          <w:szCs w:val="28"/>
        </w:rPr>
        <w:t>Самовецкого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sectPr w:rsidR="0051670E" w:rsidRPr="00381209" w:rsidSect="001F29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F3" w:rsidRDefault="001B1FF3" w:rsidP="001F29F3">
      <w:r>
        <w:separator/>
      </w:r>
    </w:p>
  </w:endnote>
  <w:endnote w:type="continuationSeparator" w:id="0">
    <w:p w:rsidR="001B1FF3" w:rsidRDefault="001B1FF3" w:rsidP="001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F3" w:rsidRDefault="001B1FF3" w:rsidP="001F29F3">
      <w:r>
        <w:separator/>
      </w:r>
    </w:p>
  </w:footnote>
  <w:footnote w:type="continuationSeparator" w:id="0">
    <w:p w:rsidR="001B1FF3" w:rsidRDefault="001B1FF3" w:rsidP="001F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34A"/>
    <w:rsid w:val="00036E0B"/>
    <w:rsid w:val="000467C6"/>
    <w:rsid w:val="00083263"/>
    <w:rsid w:val="00087042"/>
    <w:rsid w:val="000B3C4E"/>
    <w:rsid w:val="000C24BC"/>
    <w:rsid w:val="000C5F53"/>
    <w:rsid w:val="000C7BA4"/>
    <w:rsid w:val="000D236C"/>
    <w:rsid w:val="00100840"/>
    <w:rsid w:val="001107CB"/>
    <w:rsid w:val="001308D3"/>
    <w:rsid w:val="00130CAF"/>
    <w:rsid w:val="00146793"/>
    <w:rsid w:val="001B1FF3"/>
    <w:rsid w:val="001E0701"/>
    <w:rsid w:val="001F29F3"/>
    <w:rsid w:val="0020604A"/>
    <w:rsid w:val="00213041"/>
    <w:rsid w:val="002336C2"/>
    <w:rsid w:val="002613FD"/>
    <w:rsid w:val="00262BC4"/>
    <w:rsid w:val="0027469A"/>
    <w:rsid w:val="0027498D"/>
    <w:rsid w:val="002D0004"/>
    <w:rsid w:val="0032416A"/>
    <w:rsid w:val="003432FB"/>
    <w:rsid w:val="00381209"/>
    <w:rsid w:val="003818BD"/>
    <w:rsid w:val="00381FC2"/>
    <w:rsid w:val="00390BE9"/>
    <w:rsid w:val="003C575C"/>
    <w:rsid w:val="003C6719"/>
    <w:rsid w:val="003D4D23"/>
    <w:rsid w:val="00400E2B"/>
    <w:rsid w:val="004044EE"/>
    <w:rsid w:val="00415A70"/>
    <w:rsid w:val="004378E0"/>
    <w:rsid w:val="0044394C"/>
    <w:rsid w:val="00444F19"/>
    <w:rsid w:val="004538B7"/>
    <w:rsid w:val="004A330B"/>
    <w:rsid w:val="004C134A"/>
    <w:rsid w:val="0051670E"/>
    <w:rsid w:val="00521932"/>
    <w:rsid w:val="00554601"/>
    <w:rsid w:val="00561DF0"/>
    <w:rsid w:val="0056484A"/>
    <w:rsid w:val="00583059"/>
    <w:rsid w:val="00596CCC"/>
    <w:rsid w:val="005D12AD"/>
    <w:rsid w:val="005D34B4"/>
    <w:rsid w:val="005D79C6"/>
    <w:rsid w:val="006304D3"/>
    <w:rsid w:val="00645E46"/>
    <w:rsid w:val="006959C2"/>
    <w:rsid w:val="006B07A8"/>
    <w:rsid w:val="006C26EF"/>
    <w:rsid w:val="006D29F9"/>
    <w:rsid w:val="006D63BA"/>
    <w:rsid w:val="006F536C"/>
    <w:rsid w:val="00710AFB"/>
    <w:rsid w:val="00714E8B"/>
    <w:rsid w:val="0072234A"/>
    <w:rsid w:val="007325D3"/>
    <w:rsid w:val="0074389B"/>
    <w:rsid w:val="007D2CDC"/>
    <w:rsid w:val="007D34CB"/>
    <w:rsid w:val="007F49AE"/>
    <w:rsid w:val="007F66C8"/>
    <w:rsid w:val="00807566"/>
    <w:rsid w:val="00850EC3"/>
    <w:rsid w:val="00855A25"/>
    <w:rsid w:val="008657CB"/>
    <w:rsid w:val="00873EFF"/>
    <w:rsid w:val="008748A4"/>
    <w:rsid w:val="008C5A61"/>
    <w:rsid w:val="008D38C8"/>
    <w:rsid w:val="008E309A"/>
    <w:rsid w:val="008F4698"/>
    <w:rsid w:val="00906FD3"/>
    <w:rsid w:val="00931416"/>
    <w:rsid w:val="00942096"/>
    <w:rsid w:val="00943C60"/>
    <w:rsid w:val="0094411E"/>
    <w:rsid w:val="009457A2"/>
    <w:rsid w:val="00963799"/>
    <w:rsid w:val="00963FB2"/>
    <w:rsid w:val="009A5E62"/>
    <w:rsid w:val="009B37D8"/>
    <w:rsid w:val="009B4131"/>
    <w:rsid w:val="009C5B1C"/>
    <w:rsid w:val="009E0142"/>
    <w:rsid w:val="009E4487"/>
    <w:rsid w:val="00A84380"/>
    <w:rsid w:val="00AD0D7D"/>
    <w:rsid w:val="00AE42F1"/>
    <w:rsid w:val="00AE4B9E"/>
    <w:rsid w:val="00B07EA5"/>
    <w:rsid w:val="00B2402A"/>
    <w:rsid w:val="00B3138D"/>
    <w:rsid w:val="00B76E1C"/>
    <w:rsid w:val="00B941CD"/>
    <w:rsid w:val="00BA40C0"/>
    <w:rsid w:val="00BB3C4F"/>
    <w:rsid w:val="00BB6F01"/>
    <w:rsid w:val="00BF102C"/>
    <w:rsid w:val="00C31F49"/>
    <w:rsid w:val="00C537B4"/>
    <w:rsid w:val="00CA0328"/>
    <w:rsid w:val="00CD067A"/>
    <w:rsid w:val="00CD317F"/>
    <w:rsid w:val="00D43052"/>
    <w:rsid w:val="00D60AF6"/>
    <w:rsid w:val="00D61986"/>
    <w:rsid w:val="00D97ADA"/>
    <w:rsid w:val="00DE0465"/>
    <w:rsid w:val="00DE0FA2"/>
    <w:rsid w:val="00E349D5"/>
    <w:rsid w:val="00E42C4E"/>
    <w:rsid w:val="00E53725"/>
    <w:rsid w:val="00E76720"/>
    <w:rsid w:val="00EA5C12"/>
    <w:rsid w:val="00EF6922"/>
    <w:rsid w:val="00F45A88"/>
    <w:rsid w:val="00F45C72"/>
    <w:rsid w:val="00F46F76"/>
    <w:rsid w:val="00F71661"/>
    <w:rsid w:val="00F9275C"/>
    <w:rsid w:val="00FD06F7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FC25997693D1CC6EFC172D194874534A120FDD35ECA11A9F7FA71EF69DB623DF43BD6F58E69345C584C6A96830CBAC0D0B328204AA5420i8a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EEA-1894-46AF-A9B1-35E39D83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6096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User</cp:lastModifiedBy>
  <cp:revision>10</cp:revision>
  <cp:lastPrinted>2023-01-24T11:11:00Z</cp:lastPrinted>
  <dcterms:created xsi:type="dcterms:W3CDTF">2024-02-20T06:37:00Z</dcterms:created>
  <dcterms:modified xsi:type="dcterms:W3CDTF">2024-03-14T07:45:00Z</dcterms:modified>
</cp:coreProperties>
</file>