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33" w:rsidRPr="003035C9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3035C9">
        <w:rPr>
          <w:rFonts w:ascii="Times New Roman" w:eastAsia="Arial" w:hAnsi="Times New Roman"/>
          <w:b/>
          <w:caps/>
          <w:sz w:val="28"/>
          <w:szCs w:val="28"/>
        </w:rPr>
        <w:t>АДМИНИСТРАЦИЯ</w:t>
      </w:r>
    </w:p>
    <w:p w:rsidR="000B0433" w:rsidRPr="003035C9" w:rsidRDefault="0067095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>
        <w:rPr>
          <w:rFonts w:ascii="Times New Roman" w:eastAsia="Arial" w:hAnsi="Times New Roman"/>
          <w:b/>
          <w:caps/>
          <w:sz w:val="28"/>
          <w:szCs w:val="28"/>
        </w:rPr>
        <w:t xml:space="preserve">САМОВЕЦКОГО </w:t>
      </w:r>
      <w:r w:rsidR="000B0433" w:rsidRPr="003035C9">
        <w:rPr>
          <w:rFonts w:ascii="Times New Roman" w:eastAsia="Arial" w:hAnsi="Times New Roman"/>
          <w:b/>
          <w:caps/>
          <w:sz w:val="28"/>
          <w:szCs w:val="28"/>
        </w:rPr>
        <w:t>СЕЛЬСКОГО ПОСЕЛЕНИЯ</w:t>
      </w:r>
    </w:p>
    <w:p w:rsidR="000B0433" w:rsidRPr="003035C9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>
        <w:rPr>
          <w:rFonts w:ascii="Times New Roman" w:eastAsia="Arial" w:hAnsi="Times New Roman"/>
          <w:b/>
          <w:caps/>
          <w:sz w:val="28"/>
          <w:szCs w:val="28"/>
        </w:rPr>
        <w:t>ЭРТИЛЬСКОГО</w:t>
      </w:r>
      <w:r w:rsidR="000B0433" w:rsidRPr="003035C9">
        <w:rPr>
          <w:rFonts w:ascii="Times New Roman" w:eastAsia="Arial" w:hAnsi="Times New Roman"/>
          <w:b/>
          <w:caps/>
          <w:sz w:val="28"/>
          <w:szCs w:val="28"/>
        </w:rPr>
        <w:t xml:space="preserve"> МУНИЦИПАЛЬНОГО РАЙОНА</w:t>
      </w:r>
    </w:p>
    <w:p w:rsidR="000B0433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3035C9">
        <w:rPr>
          <w:rFonts w:ascii="Times New Roman" w:eastAsia="Arial" w:hAnsi="Times New Roman"/>
          <w:b/>
          <w:caps/>
          <w:sz w:val="28"/>
          <w:szCs w:val="28"/>
        </w:rPr>
        <w:t>ВОРОНЕЖСКОЙ ОБЛАСТИ</w:t>
      </w:r>
    </w:p>
    <w:p w:rsidR="003035C9" w:rsidRPr="003035C9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</w:p>
    <w:p w:rsidR="000B0433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32"/>
          <w:szCs w:val="32"/>
        </w:rPr>
      </w:pPr>
      <w:proofErr w:type="gramStart"/>
      <w:r w:rsidRPr="003035C9">
        <w:rPr>
          <w:rFonts w:ascii="Times New Roman" w:eastAsia="Arial" w:hAnsi="Times New Roman"/>
          <w:b/>
          <w:caps/>
          <w:sz w:val="32"/>
          <w:szCs w:val="32"/>
        </w:rPr>
        <w:t>П</w:t>
      </w:r>
      <w:proofErr w:type="gramEnd"/>
      <w:r w:rsidRPr="003035C9">
        <w:rPr>
          <w:rFonts w:ascii="Times New Roman" w:eastAsia="Arial" w:hAnsi="Times New Roman"/>
          <w:b/>
          <w:caps/>
          <w:sz w:val="32"/>
          <w:szCs w:val="32"/>
        </w:rPr>
        <w:t xml:space="preserve"> О С Т А Н О В Л Е Н И Е</w:t>
      </w:r>
    </w:p>
    <w:p w:rsidR="003035C9" w:rsidRPr="003035C9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32"/>
          <w:szCs w:val="32"/>
        </w:rPr>
      </w:pPr>
    </w:p>
    <w:p w:rsidR="003035C9" w:rsidRDefault="003035C9" w:rsidP="00331203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3035C9" w:rsidRPr="00670953" w:rsidRDefault="003035C9" w:rsidP="00670953">
      <w:pPr>
        <w:rPr>
          <w:rFonts w:ascii="Times New Roman" w:hAnsi="Times New Roman"/>
          <w:sz w:val="28"/>
          <w:szCs w:val="28"/>
        </w:rPr>
      </w:pPr>
      <w:r w:rsidRPr="00670953">
        <w:rPr>
          <w:rFonts w:ascii="Times New Roman" w:hAnsi="Times New Roman"/>
          <w:sz w:val="28"/>
          <w:szCs w:val="28"/>
        </w:rPr>
        <w:t xml:space="preserve">от </w:t>
      </w:r>
      <w:r w:rsidR="00670953" w:rsidRPr="00670953">
        <w:rPr>
          <w:rFonts w:ascii="Times New Roman" w:hAnsi="Times New Roman"/>
          <w:sz w:val="28"/>
          <w:szCs w:val="28"/>
        </w:rPr>
        <w:t xml:space="preserve">18.03.2024 № 38         </w:t>
      </w:r>
    </w:p>
    <w:p w:rsidR="00670953" w:rsidRPr="00670953" w:rsidRDefault="00670953" w:rsidP="00670953">
      <w:pPr>
        <w:rPr>
          <w:rFonts w:ascii="Times New Roman" w:hAnsi="Times New Roman"/>
        </w:rPr>
      </w:pPr>
      <w:r w:rsidRPr="00670953">
        <w:rPr>
          <w:rFonts w:ascii="Times New Roman" w:hAnsi="Times New Roman"/>
          <w:sz w:val="20"/>
          <w:szCs w:val="20"/>
        </w:rPr>
        <w:t>с. Большой Самовец</w:t>
      </w:r>
    </w:p>
    <w:p w:rsidR="000B0433" w:rsidRPr="00670953" w:rsidRDefault="000B0433" w:rsidP="00331203">
      <w:pPr>
        <w:ind w:firstLine="709"/>
        <w:rPr>
          <w:rFonts w:ascii="Times New Roman" w:eastAsia="Calibri" w:hAnsi="Times New Roman"/>
          <w:i/>
          <w:sz w:val="28"/>
          <w:szCs w:val="28"/>
        </w:rPr>
      </w:pPr>
    </w:p>
    <w:p w:rsidR="003035C9" w:rsidRPr="003035C9" w:rsidRDefault="003035C9" w:rsidP="003035C9">
      <w:pPr>
        <w:pStyle w:val="Title"/>
        <w:ind w:right="510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0953">
        <w:rPr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  <w:r w:rsidRPr="003035C9">
        <w:rPr>
          <w:rFonts w:ascii="Times New Roman" w:hAnsi="Times New Roman" w:cs="Times New Roman"/>
          <w:b w:val="0"/>
          <w:sz w:val="28"/>
          <w:szCs w:val="28"/>
        </w:rPr>
        <w:t xml:space="preserve"> об использовании служебного автотранспорта в администрации </w:t>
      </w:r>
      <w:r w:rsidR="00670953">
        <w:rPr>
          <w:rFonts w:ascii="Times New Roman" w:hAnsi="Times New Roman" w:cs="Times New Roman"/>
          <w:b w:val="0"/>
          <w:sz w:val="28"/>
          <w:szCs w:val="28"/>
        </w:rPr>
        <w:t>Самовецкого</w:t>
      </w:r>
      <w:r w:rsidRPr="003035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Эртильского</w:t>
      </w:r>
      <w:r w:rsidRPr="003035C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</w:t>
      </w:r>
      <w:r w:rsidRPr="0087058F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87058F" w:rsidRPr="0087058F">
        <w:rPr>
          <w:rFonts w:ascii="Times New Roman" w:hAnsi="Times New Roman" w:cs="Times New Roman"/>
          <w:b w:val="0"/>
          <w:sz w:val="28"/>
          <w:szCs w:val="28"/>
        </w:rPr>
        <w:t>в служебных целях</w:t>
      </w:r>
    </w:p>
    <w:p w:rsidR="003035C9" w:rsidRDefault="003035C9" w:rsidP="00331203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3035C9" w:rsidRDefault="00FF3115" w:rsidP="003035C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В</w:t>
      </w:r>
      <w:r w:rsidR="00456F16" w:rsidRPr="003035C9">
        <w:rPr>
          <w:rFonts w:ascii="Times New Roman" w:hAnsi="Times New Roman"/>
          <w:sz w:val="28"/>
          <w:szCs w:val="28"/>
        </w:rPr>
        <w:t xml:space="preserve"> соответствии с Федеральны</w:t>
      </w:r>
      <w:r w:rsidR="000946C9" w:rsidRPr="003035C9">
        <w:rPr>
          <w:rFonts w:ascii="Times New Roman" w:hAnsi="Times New Roman"/>
          <w:sz w:val="28"/>
          <w:szCs w:val="28"/>
        </w:rPr>
        <w:t>м</w:t>
      </w:r>
      <w:r w:rsidR="00456F16" w:rsidRPr="003035C9">
        <w:rPr>
          <w:rFonts w:ascii="Times New Roman" w:hAnsi="Times New Roman"/>
          <w:sz w:val="28"/>
          <w:szCs w:val="28"/>
        </w:rPr>
        <w:t xml:space="preserve"> закон</w:t>
      </w:r>
      <w:r w:rsidR="000946C9" w:rsidRPr="003035C9">
        <w:rPr>
          <w:rFonts w:ascii="Times New Roman" w:hAnsi="Times New Roman"/>
          <w:sz w:val="28"/>
          <w:szCs w:val="28"/>
        </w:rPr>
        <w:t>ом</w:t>
      </w:r>
      <w:r w:rsidR="003035C9">
        <w:rPr>
          <w:rFonts w:ascii="Times New Roman" w:hAnsi="Times New Roman"/>
          <w:sz w:val="28"/>
          <w:szCs w:val="28"/>
        </w:rPr>
        <w:t xml:space="preserve"> от 06.10.2003 № 131-ФЗ «</w:t>
      </w:r>
      <w:r w:rsidR="00456F16" w:rsidRPr="003035C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</w:t>
      </w:r>
      <w:r w:rsidR="003035C9">
        <w:rPr>
          <w:rFonts w:ascii="Times New Roman" w:hAnsi="Times New Roman"/>
          <w:sz w:val="28"/>
          <w:szCs w:val="28"/>
        </w:rPr>
        <w:t xml:space="preserve"> Российской Федерации»</w:t>
      </w:r>
      <w:r w:rsidR="000946C9" w:rsidRPr="003035C9">
        <w:rPr>
          <w:rFonts w:ascii="Times New Roman" w:hAnsi="Times New Roman"/>
          <w:sz w:val="28"/>
          <w:szCs w:val="28"/>
        </w:rPr>
        <w:t>, в</w:t>
      </w:r>
      <w:r w:rsidRPr="003035C9">
        <w:rPr>
          <w:rFonts w:ascii="Times New Roman" w:hAnsi="Times New Roman"/>
          <w:sz w:val="28"/>
          <w:szCs w:val="28"/>
        </w:rPr>
        <w:t xml:space="preserve"> целях рационального расходования бюджетных средств, упорядочения использования служебного автотранспорта в администрации </w:t>
      </w:r>
      <w:r w:rsidR="00670953">
        <w:rPr>
          <w:rFonts w:ascii="Times New Roman" w:hAnsi="Times New Roman"/>
          <w:sz w:val="28"/>
          <w:szCs w:val="28"/>
        </w:rPr>
        <w:t>Самовецкого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035C9">
        <w:rPr>
          <w:rFonts w:ascii="Times New Roman" w:hAnsi="Times New Roman"/>
          <w:sz w:val="28"/>
          <w:szCs w:val="28"/>
        </w:rPr>
        <w:t>Эртильского</w:t>
      </w:r>
      <w:r w:rsidRPr="003035C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D101AD" w:rsidRPr="003035C9">
        <w:rPr>
          <w:rFonts w:ascii="Times New Roman" w:hAnsi="Times New Roman"/>
          <w:sz w:val="28"/>
          <w:szCs w:val="28"/>
        </w:rPr>
        <w:t xml:space="preserve"> администрация </w:t>
      </w:r>
      <w:r w:rsidR="00670953">
        <w:rPr>
          <w:rFonts w:ascii="Times New Roman" w:hAnsi="Times New Roman"/>
          <w:sz w:val="28"/>
          <w:szCs w:val="28"/>
        </w:rPr>
        <w:t>Самовецкого</w:t>
      </w:r>
      <w:r w:rsidR="00D101AD" w:rsidRPr="003035C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035C9">
        <w:rPr>
          <w:rFonts w:ascii="Times New Roman" w:hAnsi="Times New Roman"/>
          <w:sz w:val="28"/>
          <w:szCs w:val="28"/>
        </w:rPr>
        <w:t>Эртильского</w:t>
      </w:r>
      <w:r w:rsidR="00D101AD" w:rsidRPr="003035C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FF3115" w:rsidRPr="003035C9" w:rsidRDefault="00D101AD" w:rsidP="003035C9">
      <w:pPr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3035C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035C9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FF3115" w:rsidRPr="003035C9" w:rsidRDefault="00FF3115" w:rsidP="003035C9">
      <w:pPr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Утвердить </w:t>
      </w:r>
      <w:r w:rsidR="000946C9" w:rsidRPr="003035C9">
        <w:rPr>
          <w:rFonts w:ascii="Times New Roman" w:hAnsi="Times New Roman"/>
          <w:sz w:val="28"/>
          <w:szCs w:val="28"/>
        </w:rPr>
        <w:t>«</w:t>
      </w:r>
      <w:r w:rsidRPr="003035C9">
        <w:rPr>
          <w:rFonts w:ascii="Times New Roman" w:hAnsi="Times New Roman"/>
          <w:sz w:val="28"/>
          <w:szCs w:val="28"/>
        </w:rPr>
        <w:t xml:space="preserve">Положение об использовании служебного автотранспорта в администрации </w:t>
      </w:r>
      <w:r w:rsidR="00670953">
        <w:rPr>
          <w:rFonts w:ascii="Times New Roman" w:hAnsi="Times New Roman"/>
          <w:sz w:val="28"/>
          <w:szCs w:val="28"/>
        </w:rPr>
        <w:t xml:space="preserve">Самовецкого </w:t>
      </w:r>
      <w:r w:rsidRPr="003035C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035C9">
        <w:rPr>
          <w:rFonts w:ascii="Times New Roman" w:hAnsi="Times New Roman"/>
          <w:sz w:val="28"/>
          <w:szCs w:val="28"/>
        </w:rPr>
        <w:t xml:space="preserve">Эртильского </w:t>
      </w:r>
      <w:r w:rsidRPr="003035C9">
        <w:rPr>
          <w:rFonts w:ascii="Times New Roman" w:hAnsi="Times New Roman"/>
          <w:sz w:val="28"/>
          <w:szCs w:val="28"/>
        </w:rPr>
        <w:t>муниципального района Воронежской области в служебных целях</w:t>
      </w:r>
      <w:r w:rsidR="000946C9" w:rsidRPr="003035C9">
        <w:rPr>
          <w:rFonts w:ascii="Times New Roman" w:hAnsi="Times New Roman"/>
          <w:sz w:val="28"/>
          <w:szCs w:val="28"/>
        </w:rPr>
        <w:t>»</w:t>
      </w:r>
      <w:r w:rsidRPr="003035C9">
        <w:rPr>
          <w:rFonts w:ascii="Times New Roman" w:hAnsi="Times New Roman"/>
          <w:sz w:val="28"/>
          <w:szCs w:val="28"/>
        </w:rPr>
        <w:t xml:space="preserve"> </w:t>
      </w:r>
      <w:r w:rsidR="006B15CF" w:rsidRPr="003035C9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="000946C9" w:rsidRPr="003035C9">
        <w:rPr>
          <w:rFonts w:ascii="Times New Roman" w:hAnsi="Times New Roman"/>
          <w:sz w:val="28"/>
          <w:szCs w:val="28"/>
        </w:rPr>
        <w:t>.</w:t>
      </w:r>
    </w:p>
    <w:p w:rsidR="006B15CF" w:rsidRPr="00670953" w:rsidRDefault="006B15CF" w:rsidP="003035C9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425F7F" w:rsidRPr="003035C9">
        <w:rPr>
          <w:rFonts w:ascii="Times New Roman" w:hAnsi="Times New Roman"/>
          <w:sz w:val="28"/>
          <w:szCs w:val="28"/>
        </w:rPr>
        <w:t>постановлен</w:t>
      </w:r>
      <w:r w:rsidRPr="003035C9">
        <w:rPr>
          <w:rFonts w:ascii="Times New Roman" w:hAnsi="Times New Roman"/>
          <w:sz w:val="28"/>
          <w:szCs w:val="28"/>
        </w:rPr>
        <w:t xml:space="preserve">ие в </w:t>
      </w:r>
      <w:r w:rsidRPr="00670953">
        <w:rPr>
          <w:rFonts w:ascii="Times New Roman" w:hAnsi="Times New Roman"/>
          <w:sz w:val="28"/>
          <w:szCs w:val="28"/>
        </w:rPr>
        <w:t xml:space="preserve">Вестнике муниципальных правовых актов </w:t>
      </w:r>
      <w:r w:rsidR="00670953" w:rsidRPr="00670953">
        <w:rPr>
          <w:rFonts w:ascii="Times New Roman" w:hAnsi="Times New Roman"/>
          <w:sz w:val="28"/>
          <w:szCs w:val="28"/>
        </w:rPr>
        <w:t>Самовецкого</w:t>
      </w:r>
      <w:r w:rsidR="003035C9" w:rsidRPr="00670953">
        <w:rPr>
          <w:rFonts w:ascii="Times New Roman" w:hAnsi="Times New Roman"/>
          <w:sz w:val="28"/>
          <w:szCs w:val="28"/>
        </w:rPr>
        <w:t xml:space="preserve"> </w:t>
      </w:r>
      <w:r w:rsidRPr="0067095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035C9" w:rsidRPr="00670953">
        <w:rPr>
          <w:rFonts w:ascii="Times New Roman" w:hAnsi="Times New Roman"/>
          <w:sz w:val="28"/>
          <w:szCs w:val="28"/>
        </w:rPr>
        <w:t>Эртильского</w:t>
      </w:r>
      <w:r w:rsidRPr="0067095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6B15CF" w:rsidRDefault="006B15CF" w:rsidP="003035C9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3035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35C9" w:rsidRDefault="003035C9" w:rsidP="003035C9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</w:p>
    <w:p w:rsidR="003035C9" w:rsidRPr="003035C9" w:rsidRDefault="003035C9" w:rsidP="003035C9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15CF" w:rsidRPr="003035C9" w:rsidTr="00387A78">
        <w:tc>
          <w:tcPr>
            <w:tcW w:w="4786" w:type="dxa"/>
            <w:shd w:val="clear" w:color="auto" w:fill="auto"/>
          </w:tcPr>
          <w:p w:rsidR="006B15CF" w:rsidRPr="003035C9" w:rsidRDefault="006B15CF" w:rsidP="003035C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5C9">
              <w:rPr>
                <w:rFonts w:ascii="Times New Roman" w:hAnsi="Times New Roman"/>
                <w:color w:val="000000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  <w:shd w:val="clear" w:color="auto" w:fill="auto"/>
          </w:tcPr>
          <w:p w:rsidR="006B15CF" w:rsidRPr="003035C9" w:rsidRDefault="00670953" w:rsidP="003035C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Н.А. Рощупкин</w:t>
            </w:r>
          </w:p>
          <w:p w:rsidR="006B15CF" w:rsidRPr="003035C9" w:rsidRDefault="006B15CF" w:rsidP="0033120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035C9" w:rsidRPr="003035C9" w:rsidTr="00387A78">
        <w:tc>
          <w:tcPr>
            <w:tcW w:w="4786" w:type="dxa"/>
            <w:shd w:val="clear" w:color="auto" w:fill="auto"/>
          </w:tcPr>
          <w:p w:rsidR="003035C9" w:rsidRPr="003035C9" w:rsidRDefault="003035C9" w:rsidP="003035C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035C9" w:rsidRPr="003035C9" w:rsidRDefault="003035C9" w:rsidP="0033120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06688" w:rsidRPr="003035C9" w:rsidRDefault="00606688" w:rsidP="00331203">
      <w:pPr>
        <w:pStyle w:val="a3"/>
        <w:ind w:left="0" w:firstLine="709"/>
        <w:rPr>
          <w:rFonts w:ascii="Times New Roman" w:hAnsi="Times New Roman"/>
          <w:sz w:val="28"/>
          <w:szCs w:val="28"/>
        </w:rPr>
        <w:sectPr w:rsidR="00606688" w:rsidRPr="003035C9" w:rsidSect="00242C4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7058F" w:rsidRPr="008C7B2E" w:rsidRDefault="0087058F" w:rsidP="0087058F">
      <w:pPr>
        <w:tabs>
          <w:tab w:val="left" w:pos="0"/>
        </w:tabs>
        <w:ind w:left="4395" w:firstLine="708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7058F" w:rsidRPr="008C7B2E" w:rsidRDefault="0087058F" w:rsidP="0087058F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7058F" w:rsidRPr="008C7B2E" w:rsidRDefault="00670953" w:rsidP="00670953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Самовецкого </w:t>
      </w:r>
      <w:r w:rsidR="0087058F">
        <w:rPr>
          <w:rFonts w:ascii="Times New Roman" w:hAnsi="Times New Roman"/>
          <w:sz w:val="28"/>
          <w:szCs w:val="28"/>
        </w:rPr>
        <w:t>сельского</w:t>
      </w:r>
      <w:r w:rsidR="0087058F" w:rsidRPr="008C7B2E">
        <w:rPr>
          <w:rFonts w:ascii="Times New Roman" w:hAnsi="Times New Roman"/>
          <w:sz w:val="28"/>
          <w:szCs w:val="28"/>
        </w:rPr>
        <w:t xml:space="preserve"> поселения </w:t>
      </w:r>
    </w:p>
    <w:p w:rsidR="0087058F" w:rsidRPr="008C7B2E" w:rsidRDefault="0087058F" w:rsidP="0087058F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</w:t>
      </w:r>
      <w:r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87058F" w:rsidRPr="008C7B2E" w:rsidRDefault="0087058F" w:rsidP="0087058F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0953" w:rsidRPr="00670953">
        <w:rPr>
          <w:rFonts w:ascii="Times New Roman" w:hAnsi="Times New Roman"/>
          <w:sz w:val="28"/>
          <w:szCs w:val="28"/>
        </w:rPr>
        <w:t xml:space="preserve">от «18»03.2024 г. № </w:t>
      </w:r>
      <w:r w:rsidR="00670953">
        <w:rPr>
          <w:rFonts w:ascii="Times New Roman" w:hAnsi="Times New Roman"/>
          <w:sz w:val="28"/>
          <w:szCs w:val="28"/>
        </w:rPr>
        <w:t>38</w:t>
      </w:r>
    </w:p>
    <w:p w:rsidR="0087058F" w:rsidRDefault="0087058F" w:rsidP="00331203">
      <w:pPr>
        <w:ind w:left="5670" w:firstLine="0"/>
        <w:rPr>
          <w:rFonts w:ascii="Times New Roman" w:hAnsi="Times New Roman"/>
          <w:sz w:val="28"/>
          <w:szCs w:val="28"/>
        </w:rPr>
      </w:pPr>
    </w:p>
    <w:p w:rsidR="0087058F" w:rsidRPr="003035C9" w:rsidRDefault="0087058F" w:rsidP="00331203">
      <w:pPr>
        <w:ind w:left="5670" w:firstLine="0"/>
        <w:rPr>
          <w:rFonts w:ascii="Times New Roman" w:hAnsi="Times New Roman"/>
          <w:sz w:val="28"/>
          <w:szCs w:val="28"/>
        </w:rPr>
      </w:pPr>
    </w:p>
    <w:p w:rsidR="00331203" w:rsidRPr="0087058F" w:rsidRDefault="00FF3115" w:rsidP="0087058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58F">
        <w:rPr>
          <w:rFonts w:ascii="Times New Roman" w:hAnsi="Times New Roman"/>
          <w:b/>
          <w:bCs/>
          <w:sz w:val="28"/>
          <w:szCs w:val="28"/>
        </w:rPr>
        <w:t>Положение</w:t>
      </w:r>
      <w:r w:rsidR="00331203" w:rsidRPr="008705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058F">
        <w:rPr>
          <w:rFonts w:ascii="Times New Roman" w:hAnsi="Times New Roman"/>
          <w:b/>
          <w:bCs/>
          <w:sz w:val="28"/>
          <w:szCs w:val="28"/>
        </w:rPr>
        <w:t xml:space="preserve">об использовании служебного автотранспорта в администрации </w:t>
      </w:r>
      <w:r w:rsidR="00670953">
        <w:rPr>
          <w:rFonts w:ascii="Times New Roman" w:hAnsi="Times New Roman"/>
          <w:b/>
          <w:bCs/>
          <w:sz w:val="28"/>
          <w:szCs w:val="28"/>
        </w:rPr>
        <w:t>Самовецкого</w:t>
      </w:r>
      <w:r w:rsidRPr="0087058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87058F" w:rsidRPr="0087058F">
        <w:rPr>
          <w:rFonts w:ascii="Times New Roman" w:hAnsi="Times New Roman"/>
          <w:b/>
          <w:bCs/>
          <w:sz w:val="28"/>
          <w:szCs w:val="28"/>
        </w:rPr>
        <w:t>Эртильского</w:t>
      </w:r>
      <w:r w:rsidRPr="0087058F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Воронежской области в служебных целях</w:t>
      </w:r>
    </w:p>
    <w:p w:rsidR="0087058F" w:rsidRPr="003035C9" w:rsidRDefault="0087058F" w:rsidP="00331203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035C9">
        <w:rPr>
          <w:rFonts w:ascii="Times New Roman" w:hAnsi="Times New Roman"/>
          <w:sz w:val="28"/>
          <w:szCs w:val="28"/>
        </w:rPr>
        <w:t>Настоящее Положение об использов</w:t>
      </w:r>
      <w:r w:rsidR="000946C9" w:rsidRPr="003035C9">
        <w:rPr>
          <w:rFonts w:ascii="Times New Roman" w:hAnsi="Times New Roman"/>
          <w:sz w:val="28"/>
          <w:szCs w:val="28"/>
        </w:rPr>
        <w:t>ании служебного автотранспорта в</w:t>
      </w:r>
      <w:r w:rsidRPr="003035C9">
        <w:rPr>
          <w:rFonts w:ascii="Times New Roman" w:hAnsi="Times New Roman"/>
          <w:sz w:val="28"/>
          <w:szCs w:val="28"/>
        </w:rPr>
        <w:t xml:space="preserve"> администрации </w:t>
      </w:r>
      <w:r w:rsidR="00670953">
        <w:rPr>
          <w:rFonts w:ascii="Times New Roman" w:hAnsi="Times New Roman"/>
          <w:bCs/>
          <w:sz w:val="28"/>
          <w:szCs w:val="28"/>
        </w:rPr>
        <w:t xml:space="preserve">Самовецкого </w:t>
      </w:r>
      <w:r w:rsidRPr="003035C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7058F">
        <w:rPr>
          <w:rFonts w:ascii="Times New Roman" w:hAnsi="Times New Roman"/>
          <w:bCs/>
          <w:sz w:val="28"/>
          <w:szCs w:val="28"/>
        </w:rPr>
        <w:t>Эртильского</w:t>
      </w:r>
      <w:r w:rsidRPr="003035C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служебных целях (далее - Положение) разработано в целях эффективного использования автотранспортного средства, принадлежащего администрации </w:t>
      </w:r>
      <w:r w:rsidR="00670953">
        <w:rPr>
          <w:rFonts w:ascii="Times New Roman" w:hAnsi="Times New Roman"/>
          <w:bCs/>
          <w:sz w:val="28"/>
          <w:szCs w:val="28"/>
        </w:rPr>
        <w:t>Самовецкого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7058F">
        <w:rPr>
          <w:rFonts w:ascii="Times New Roman" w:hAnsi="Times New Roman"/>
          <w:bCs/>
          <w:sz w:val="28"/>
          <w:szCs w:val="28"/>
        </w:rPr>
        <w:t>Эртильского</w:t>
      </w:r>
      <w:r w:rsidRPr="003035C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администрация), и определяет права, обязанности администрации, сотрудников и водителя автомобиля, а также порядок предоставления, использования и эксплуатации сотрудниками администрации служебного автотранспортного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средства администрации (далее - автомобиль).</w:t>
      </w:r>
    </w:p>
    <w:p w:rsidR="0087058F" w:rsidRPr="003035C9" w:rsidRDefault="0087058F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87058F" w:rsidRDefault="0087058F" w:rsidP="0087058F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87058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7058F" w:rsidRPr="0087058F" w:rsidRDefault="0087058F" w:rsidP="0087058F">
      <w:pPr>
        <w:pStyle w:val="a3"/>
        <w:ind w:left="1069" w:firstLine="0"/>
        <w:rPr>
          <w:rFonts w:ascii="Times New Roman" w:hAnsi="Times New Roman"/>
          <w:b/>
          <w:sz w:val="28"/>
          <w:szCs w:val="28"/>
        </w:rPr>
      </w:pP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1.1. Автомобиль, используемый сотрудником администрации под управлением водителя автомобиля администрации (далее – водитель), а также предоставляемый главе </w:t>
      </w:r>
      <w:r w:rsidR="00E40201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670953">
        <w:rPr>
          <w:rFonts w:ascii="Times New Roman" w:hAnsi="Times New Roman"/>
          <w:bCs/>
          <w:sz w:val="28"/>
          <w:szCs w:val="28"/>
        </w:rPr>
        <w:t xml:space="preserve">Самовецкого </w:t>
      </w:r>
      <w:r w:rsidRPr="003035C9">
        <w:rPr>
          <w:rFonts w:ascii="Times New Roman" w:hAnsi="Times New Roman"/>
          <w:sz w:val="28"/>
          <w:szCs w:val="28"/>
        </w:rPr>
        <w:t xml:space="preserve">сельского поселения, является собственностью </w:t>
      </w:r>
      <w:r w:rsidR="00670953">
        <w:rPr>
          <w:rFonts w:ascii="Times New Roman" w:hAnsi="Times New Roman"/>
          <w:bCs/>
          <w:sz w:val="28"/>
          <w:szCs w:val="28"/>
        </w:rPr>
        <w:t xml:space="preserve">Самовецкого </w:t>
      </w:r>
      <w:r w:rsidRPr="003035C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7058F">
        <w:rPr>
          <w:rFonts w:ascii="Times New Roman" w:hAnsi="Times New Roman"/>
          <w:bCs/>
          <w:sz w:val="28"/>
          <w:szCs w:val="28"/>
        </w:rPr>
        <w:t>Эртильского</w:t>
      </w:r>
      <w:r w:rsidRPr="003035C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 </w:t>
      </w:r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1.2. Сотрудники </w:t>
      </w:r>
      <w:r w:rsidR="00405BAC" w:rsidRPr="003035C9">
        <w:rPr>
          <w:rFonts w:ascii="Times New Roman" w:hAnsi="Times New Roman"/>
          <w:sz w:val="28"/>
          <w:szCs w:val="28"/>
        </w:rPr>
        <w:t>а</w:t>
      </w:r>
      <w:r w:rsidRPr="003035C9">
        <w:rPr>
          <w:rFonts w:ascii="Times New Roman" w:hAnsi="Times New Roman"/>
          <w:sz w:val="28"/>
          <w:szCs w:val="28"/>
        </w:rPr>
        <w:t xml:space="preserve">дминистрации вправе в служебных целях по согласованию с главой </w:t>
      </w:r>
      <w:r w:rsidR="00670953">
        <w:rPr>
          <w:rFonts w:ascii="Times New Roman" w:hAnsi="Times New Roman"/>
          <w:sz w:val="28"/>
          <w:szCs w:val="28"/>
        </w:rPr>
        <w:t xml:space="preserve">администрации Самовецкого </w:t>
      </w:r>
      <w:r w:rsidRPr="003035C9">
        <w:rPr>
          <w:rFonts w:ascii="Times New Roman" w:hAnsi="Times New Roman"/>
          <w:sz w:val="28"/>
          <w:szCs w:val="28"/>
        </w:rPr>
        <w:t>сельского поселения использовать авто</w:t>
      </w:r>
      <w:r w:rsidR="00137D5B" w:rsidRPr="003035C9">
        <w:rPr>
          <w:rFonts w:ascii="Times New Roman" w:hAnsi="Times New Roman"/>
          <w:sz w:val="28"/>
          <w:szCs w:val="28"/>
        </w:rPr>
        <w:t>мобиль под управлением водителя.</w:t>
      </w:r>
    </w:p>
    <w:p w:rsidR="0087058F" w:rsidRPr="003035C9" w:rsidRDefault="0087058F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87058F" w:rsidRDefault="0087058F" w:rsidP="0087058F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87058F">
        <w:rPr>
          <w:rFonts w:ascii="Times New Roman" w:hAnsi="Times New Roman"/>
          <w:b/>
          <w:sz w:val="28"/>
          <w:szCs w:val="28"/>
        </w:rPr>
        <w:t>Порядок использования автомобиля</w:t>
      </w:r>
    </w:p>
    <w:p w:rsidR="0087058F" w:rsidRPr="0087058F" w:rsidRDefault="0087058F" w:rsidP="0087058F">
      <w:pPr>
        <w:pStyle w:val="a3"/>
        <w:ind w:left="1069" w:firstLine="0"/>
        <w:rPr>
          <w:rFonts w:ascii="Times New Roman" w:hAnsi="Times New Roman"/>
          <w:sz w:val="28"/>
          <w:szCs w:val="28"/>
        </w:rPr>
      </w:pP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2.1. Служебный автотранспорт использ</w:t>
      </w:r>
      <w:r w:rsidR="00E40201" w:rsidRPr="003035C9">
        <w:rPr>
          <w:rFonts w:ascii="Times New Roman" w:hAnsi="Times New Roman"/>
          <w:sz w:val="28"/>
          <w:szCs w:val="28"/>
        </w:rPr>
        <w:t>уется</w:t>
      </w:r>
      <w:r w:rsidRPr="003035C9">
        <w:rPr>
          <w:rFonts w:ascii="Times New Roman" w:hAnsi="Times New Roman"/>
          <w:sz w:val="28"/>
          <w:szCs w:val="28"/>
        </w:rPr>
        <w:t xml:space="preserve"> только для целей, связанных с исполнением функциональных (должностных) обязанностей должностными лицами и сотрудниками администрации.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2.2. Работу автотранспорта осуществл</w:t>
      </w:r>
      <w:r w:rsidR="00B34902" w:rsidRPr="003035C9">
        <w:rPr>
          <w:rFonts w:ascii="Times New Roman" w:hAnsi="Times New Roman"/>
          <w:sz w:val="28"/>
          <w:szCs w:val="28"/>
        </w:rPr>
        <w:t>яется</w:t>
      </w:r>
      <w:r w:rsidRPr="003035C9">
        <w:rPr>
          <w:rFonts w:ascii="Times New Roman" w:hAnsi="Times New Roman"/>
          <w:sz w:val="28"/>
          <w:szCs w:val="28"/>
        </w:rPr>
        <w:t xml:space="preserve"> по ежед</w:t>
      </w:r>
      <w:r w:rsidR="00B34902" w:rsidRPr="003035C9">
        <w:rPr>
          <w:rFonts w:ascii="Times New Roman" w:hAnsi="Times New Roman"/>
          <w:sz w:val="28"/>
          <w:szCs w:val="28"/>
        </w:rPr>
        <w:t>невным</w:t>
      </w:r>
      <w:r w:rsidRPr="003035C9">
        <w:rPr>
          <w:rFonts w:ascii="Times New Roman" w:hAnsi="Times New Roman"/>
          <w:sz w:val="28"/>
          <w:szCs w:val="28"/>
        </w:rPr>
        <w:t xml:space="preserve"> путевым листам, выдаваемым </w:t>
      </w:r>
      <w:r w:rsidR="00B34902" w:rsidRPr="003035C9">
        <w:rPr>
          <w:rFonts w:ascii="Times New Roman" w:hAnsi="Times New Roman"/>
          <w:sz w:val="28"/>
          <w:szCs w:val="28"/>
        </w:rPr>
        <w:t xml:space="preserve">уполномоченным </w:t>
      </w:r>
      <w:r w:rsidRPr="003035C9">
        <w:rPr>
          <w:rFonts w:ascii="Times New Roman" w:hAnsi="Times New Roman"/>
          <w:sz w:val="28"/>
          <w:szCs w:val="28"/>
        </w:rPr>
        <w:t xml:space="preserve">специалистом администрации поселения, </w:t>
      </w:r>
      <w:proofErr w:type="gramStart"/>
      <w:r w:rsidRPr="003035C9">
        <w:rPr>
          <w:rFonts w:ascii="Times New Roman" w:hAnsi="Times New Roman"/>
          <w:sz w:val="28"/>
          <w:szCs w:val="28"/>
        </w:rPr>
        <w:t>согласованных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с главой</w:t>
      </w:r>
      <w:r w:rsidR="00B34902" w:rsidRPr="003035C9">
        <w:rPr>
          <w:rFonts w:ascii="Times New Roman" w:hAnsi="Times New Roman"/>
          <w:sz w:val="28"/>
          <w:szCs w:val="28"/>
        </w:rPr>
        <w:t xml:space="preserve"> администрации</w:t>
      </w:r>
      <w:r w:rsidRPr="003035C9">
        <w:rPr>
          <w:rFonts w:ascii="Times New Roman" w:hAnsi="Times New Roman"/>
          <w:sz w:val="28"/>
          <w:szCs w:val="28"/>
        </w:rPr>
        <w:t xml:space="preserve"> </w:t>
      </w:r>
      <w:r w:rsidR="00670953">
        <w:rPr>
          <w:rFonts w:ascii="Times New Roman" w:hAnsi="Times New Roman"/>
          <w:bCs/>
          <w:sz w:val="28"/>
          <w:szCs w:val="28"/>
        </w:rPr>
        <w:t>Самовецкого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lastRenderedPageBreak/>
        <w:t xml:space="preserve">2.3. Право на управление автомобилем имеет только водитель, на имя которого оформлен путевой лист, или глава </w:t>
      </w:r>
      <w:r w:rsidR="00B34902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670953">
        <w:rPr>
          <w:rFonts w:ascii="Times New Roman" w:hAnsi="Times New Roman"/>
          <w:bCs/>
          <w:sz w:val="28"/>
          <w:szCs w:val="28"/>
        </w:rPr>
        <w:t xml:space="preserve">Самовецкого </w:t>
      </w:r>
      <w:r w:rsidRPr="003035C9">
        <w:rPr>
          <w:rFonts w:ascii="Times New Roman" w:hAnsi="Times New Roman"/>
          <w:sz w:val="28"/>
          <w:szCs w:val="28"/>
        </w:rPr>
        <w:t>сельского поселения.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2.4. Путевой лист является основным документом учета работы автомобиля и заполнение всех его граф обязательно. Выдаваемый водителю путевой лист должен иметь порядковый номер, дату выдачи, штамп администрации. Выпуск автомобиля на линию без путевого листа запрещается.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2.5. Путевой лист выписывается на автомобиль в единственном экземпляре и выдается </w:t>
      </w:r>
      <w:r w:rsidR="00B34902" w:rsidRPr="003035C9">
        <w:rPr>
          <w:rFonts w:ascii="Times New Roman" w:hAnsi="Times New Roman"/>
          <w:sz w:val="28"/>
          <w:szCs w:val="28"/>
        </w:rPr>
        <w:t xml:space="preserve">ежедневно, </w:t>
      </w:r>
      <w:r w:rsidRPr="003035C9">
        <w:rPr>
          <w:rFonts w:ascii="Times New Roman" w:hAnsi="Times New Roman"/>
          <w:sz w:val="28"/>
          <w:szCs w:val="28"/>
        </w:rPr>
        <w:t>перед выездом на линию.</w:t>
      </w:r>
    </w:p>
    <w:p w:rsidR="00FF3115" w:rsidRPr="003035C9" w:rsidRDefault="00FF3115" w:rsidP="0033120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2.6. Новый путевой лист выдается только по возвращению полностью оформленного ранее выданного путевого листа.</w:t>
      </w:r>
    </w:p>
    <w:p w:rsidR="00FF3115" w:rsidRPr="003035C9" w:rsidRDefault="00FF3115" w:rsidP="0033120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2.7. Путевые листы регистрируются в журнале и подлежат хранению в администрации </w:t>
      </w:r>
      <w:r w:rsidR="00670953">
        <w:rPr>
          <w:rFonts w:ascii="Times New Roman" w:hAnsi="Times New Roman"/>
          <w:sz w:val="28"/>
          <w:szCs w:val="28"/>
        </w:rPr>
        <w:t xml:space="preserve">Самовецкого </w:t>
      </w:r>
      <w:r w:rsidRPr="003035C9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FF3115" w:rsidRPr="003035C9" w:rsidRDefault="00FF3115" w:rsidP="0033120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2.8. </w:t>
      </w:r>
      <w:proofErr w:type="gramStart"/>
      <w:r w:rsidRPr="003035C9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за использование автотранспорта заверяет в путевом листе время и место отпуска автомобиля, показания спидометра и проверяет правильность записи маршрута водителем.</w:t>
      </w:r>
    </w:p>
    <w:p w:rsidR="00FF3115" w:rsidRPr="003035C9" w:rsidRDefault="00FF3115" w:rsidP="0033120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3035C9">
        <w:rPr>
          <w:rFonts w:ascii="Times New Roman" w:eastAsia="Calibri" w:hAnsi="Times New Roman"/>
          <w:sz w:val="28"/>
          <w:szCs w:val="28"/>
        </w:rPr>
        <w:t>2.</w:t>
      </w:r>
      <w:r w:rsidR="00154B69" w:rsidRPr="003035C9">
        <w:rPr>
          <w:rFonts w:ascii="Times New Roman" w:eastAsia="Calibri" w:hAnsi="Times New Roman"/>
          <w:sz w:val="28"/>
          <w:szCs w:val="28"/>
        </w:rPr>
        <w:t>9</w:t>
      </w:r>
      <w:r w:rsidRPr="003035C9">
        <w:rPr>
          <w:rFonts w:ascii="Times New Roman" w:eastAsia="Calibri" w:hAnsi="Times New Roman"/>
          <w:sz w:val="28"/>
          <w:szCs w:val="28"/>
        </w:rPr>
        <w:t xml:space="preserve">. Глава </w:t>
      </w:r>
      <w:r w:rsidR="00154B69" w:rsidRPr="003035C9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670953">
        <w:rPr>
          <w:rFonts w:ascii="Times New Roman" w:eastAsia="Calibri" w:hAnsi="Times New Roman"/>
          <w:sz w:val="28"/>
          <w:szCs w:val="28"/>
        </w:rPr>
        <w:t xml:space="preserve">Самовецкого </w:t>
      </w:r>
      <w:r w:rsidRPr="003035C9">
        <w:rPr>
          <w:rFonts w:ascii="Times New Roman" w:eastAsia="Calibri" w:hAnsi="Times New Roman"/>
          <w:sz w:val="28"/>
          <w:szCs w:val="28"/>
        </w:rPr>
        <w:t>сельского поселения использует служебный автотранспорт в рабочие, выходные и праздничные дни в служебных целях.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2.1</w:t>
      </w:r>
      <w:r w:rsidR="00154B69" w:rsidRPr="003035C9">
        <w:rPr>
          <w:rFonts w:ascii="Times New Roman" w:hAnsi="Times New Roman"/>
          <w:sz w:val="28"/>
          <w:szCs w:val="28"/>
        </w:rPr>
        <w:t>0</w:t>
      </w:r>
      <w:r w:rsidRPr="003035C9">
        <w:rPr>
          <w:rFonts w:ascii="Times New Roman" w:hAnsi="Times New Roman"/>
          <w:sz w:val="28"/>
          <w:szCs w:val="28"/>
        </w:rPr>
        <w:t xml:space="preserve">. В случае использования автотранспорта сверхустановленного режима работы, а также срочных выездов должностное лицо информирует об этом главу </w:t>
      </w:r>
      <w:r w:rsidR="00405BAC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670953">
        <w:rPr>
          <w:rFonts w:ascii="Times New Roman" w:hAnsi="Times New Roman"/>
          <w:bCs/>
          <w:sz w:val="28"/>
          <w:szCs w:val="28"/>
        </w:rPr>
        <w:t xml:space="preserve">Самовецкого </w:t>
      </w:r>
      <w:r w:rsidRPr="003035C9">
        <w:rPr>
          <w:rFonts w:ascii="Times New Roman" w:hAnsi="Times New Roman"/>
          <w:sz w:val="28"/>
          <w:szCs w:val="28"/>
        </w:rPr>
        <w:t xml:space="preserve">сельского поселения и делается запись в путевом листе.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2.1</w:t>
      </w:r>
      <w:r w:rsidR="00154B69" w:rsidRPr="003035C9">
        <w:rPr>
          <w:rFonts w:ascii="Times New Roman" w:hAnsi="Times New Roman"/>
          <w:sz w:val="28"/>
          <w:szCs w:val="28"/>
        </w:rPr>
        <w:t>1</w:t>
      </w:r>
      <w:r w:rsidRPr="003035C9">
        <w:rPr>
          <w:rFonts w:ascii="Times New Roman" w:hAnsi="Times New Roman"/>
          <w:sz w:val="28"/>
          <w:szCs w:val="28"/>
        </w:rPr>
        <w:t xml:space="preserve">. Выезд автомобилей за пределы </w:t>
      </w:r>
      <w:r w:rsidR="0087058F">
        <w:rPr>
          <w:rFonts w:ascii="Times New Roman" w:hAnsi="Times New Roman"/>
          <w:bCs/>
          <w:sz w:val="28"/>
          <w:szCs w:val="28"/>
        </w:rPr>
        <w:t xml:space="preserve"> Эртильского</w:t>
      </w:r>
      <w:r w:rsidRPr="003035C9">
        <w:rPr>
          <w:rFonts w:ascii="Times New Roman" w:hAnsi="Times New Roman"/>
          <w:bCs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осуществляется только с письменного разрешения главы </w:t>
      </w:r>
      <w:r w:rsidR="00405BAC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670953">
        <w:rPr>
          <w:rFonts w:ascii="Times New Roman" w:hAnsi="Times New Roman"/>
          <w:bCs/>
          <w:sz w:val="28"/>
          <w:szCs w:val="28"/>
        </w:rPr>
        <w:t xml:space="preserve">Самовецкого </w:t>
      </w:r>
      <w:r w:rsidRPr="003035C9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2.1</w:t>
      </w:r>
      <w:r w:rsidR="00154B69" w:rsidRPr="003035C9">
        <w:rPr>
          <w:rFonts w:ascii="Times New Roman" w:hAnsi="Times New Roman"/>
          <w:sz w:val="28"/>
          <w:szCs w:val="28"/>
        </w:rPr>
        <w:t>2</w:t>
      </w:r>
      <w:r w:rsidRPr="003035C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035C9">
        <w:rPr>
          <w:rFonts w:ascii="Times New Roman" w:hAnsi="Times New Roman"/>
          <w:sz w:val="28"/>
          <w:szCs w:val="28"/>
        </w:rPr>
        <w:t xml:space="preserve">Ответственные за использования автотранспорта контролируют надлежащее использование имеющегося в их распоряжении автомобиля, экономное расходование средств на его содержание и эксплуатацию. </w:t>
      </w:r>
      <w:proofErr w:type="gramEnd"/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2.1</w:t>
      </w:r>
      <w:r w:rsidR="00BC470E" w:rsidRPr="003035C9">
        <w:rPr>
          <w:rFonts w:ascii="Times New Roman" w:hAnsi="Times New Roman"/>
          <w:sz w:val="28"/>
          <w:szCs w:val="28"/>
        </w:rPr>
        <w:t>3</w:t>
      </w:r>
      <w:r w:rsidRPr="003035C9">
        <w:rPr>
          <w:rFonts w:ascii="Times New Roman" w:hAnsi="Times New Roman"/>
          <w:sz w:val="28"/>
          <w:szCs w:val="28"/>
        </w:rPr>
        <w:t xml:space="preserve">. В случае нарушения установленного Положением порядка использования автомобиля проводится служебное разбирательство для установления виновных лиц. </w:t>
      </w:r>
    </w:p>
    <w:p w:rsidR="0087058F" w:rsidRPr="003035C9" w:rsidRDefault="0087058F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Default="0087058F" w:rsidP="0087058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58F">
        <w:rPr>
          <w:rFonts w:ascii="Times New Roman" w:hAnsi="Times New Roman"/>
          <w:b/>
          <w:sz w:val="28"/>
          <w:szCs w:val="28"/>
        </w:rPr>
        <w:t>3. Права и обязанности сотрудника при использовании, управлении и эксплуатации автомобиля администрации</w:t>
      </w:r>
    </w:p>
    <w:p w:rsidR="0087058F" w:rsidRPr="003035C9" w:rsidRDefault="0087058F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3.1. Автомобиль администрации соответствующим распоряжением администрации закрепляется за водителем или главой </w:t>
      </w:r>
      <w:r w:rsidR="007E20F2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670953">
        <w:rPr>
          <w:rFonts w:ascii="Times New Roman" w:hAnsi="Times New Roman"/>
          <w:sz w:val="28"/>
          <w:szCs w:val="28"/>
        </w:rPr>
        <w:t xml:space="preserve">Самовецкого </w:t>
      </w:r>
      <w:r w:rsidR="00425F7F" w:rsidRPr="003035C9">
        <w:rPr>
          <w:rFonts w:ascii="Times New Roman" w:hAnsi="Times New Roman"/>
          <w:sz w:val="28"/>
          <w:szCs w:val="28"/>
        </w:rPr>
        <w:t>сельского поселения</w:t>
      </w:r>
      <w:r w:rsidRPr="003035C9">
        <w:rPr>
          <w:rFonts w:ascii="Times New Roman" w:hAnsi="Times New Roman"/>
          <w:sz w:val="28"/>
          <w:szCs w:val="28"/>
        </w:rPr>
        <w:t xml:space="preserve">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3.2. Глава </w:t>
      </w:r>
      <w:r w:rsidR="007E20F2" w:rsidRPr="003035C9">
        <w:rPr>
          <w:rFonts w:ascii="Times New Roman" w:hAnsi="Times New Roman"/>
          <w:sz w:val="28"/>
          <w:szCs w:val="28"/>
        </w:rPr>
        <w:t>администрации</w:t>
      </w:r>
      <w:r w:rsidRPr="003035C9">
        <w:rPr>
          <w:rFonts w:ascii="Times New Roman" w:hAnsi="Times New Roman"/>
          <w:sz w:val="28"/>
          <w:szCs w:val="28"/>
        </w:rPr>
        <w:t xml:space="preserve"> или водитель, управляя автомобилем, обязан действовать в соответствии с Правилами дорожного движения, выполнять касающиеся порядка движения распоряжения сотрудников МВД России, осуществляющих надзор за дорожным движением.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lastRenderedPageBreak/>
        <w:t xml:space="preserve">3.3. Автомобиль базируется в закрепленном гараже или по месту жительства главы </w:t>
      </w:r>
      <w:r w:rsidR="007E20F2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670953">
        <w:rPr>
          <w:rFonts w:ascii="Times New Roman" w:hAnsi="Times New Roman"/>
          <w:bCs/>
          <w:sz w:val="28"/>
          <w:szCs w:val="28"/>
        </w:rPr>
        <w:t xml:space="preserve">Самовецкого </w:t>
      </w:r>
      <w:r w:rsidRPr="003035C9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3035C9">
        <w:rPr>
          <w:rFonts w:ascii="Times New Roman" w:hAnsi="Times New Roman"/>
          <w:sz w:val="28"/>
          <w:szCs w:val="28"/>
        </w:rPr>
        <w:t>.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3.4. Водитель, прибыв на работу, проходит визуальный осмотр и получает путевую документацию,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3.5. Водитель производит внешний осмотр автомобиля, проверяет техническое состояние автомобиля, вносит в путевой лист показание спидометра, данные о наличии горючего. В путевом листе отмечается время окончания работы. </w:t>
      </w:r>
    </w:p>
    <w:p w:rsidR="007E20F2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3.6. Водитель обязан: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использовать предоставленный автомобиль только по прямому назначению;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соблюдать установленные заводом-изготовителем автомобиля Правила и нормы технической эксплуатации автомобиля;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не эксплуатировать автомобиль в неисправном состоянии;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незамедлительно по выявлении каких-либо неисправностей в работе автомобиля прекращать его эксплуатацию с одновременным уведомлением об этом главу </w:t>
      </w:r>
      <w:r w:rsidRPr="003035C9">
        <w:rPr>
          <w:rFonts w:ascii="Times New Roman" w:hAnsi="Times New Roman"/>
          <w:sz w:val="28"/>
          <w:szCs w:val="28"/>
        </w:rPr>
        <w:t>администрации;</w:t>
      </w:r>
      <w:r w:rsidR="00FF3115" w:rsidRPr="003035C9">
        <w:rPr>
          <w:rFonts w:ascii="Times New Roman" w:hAnsi="Times New Roman"/>
          <w:sz w:val="28"/>
          <w:szCs w:val="28"/>
        </w:rPr>
        <w:t xml:space="preserve">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не приступать к управлению автомобилем в случаях, если по состоянию здоровья не был допущен медицинским специалистом к управлению автомобилем;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своевременно обращаться к </w:t>
      </w:r>
      <w:r w:rsidRPr="003035C9">
        <w:rPr>
          <w:rFonts w:ascii="Times New Roman" w:hAnsi="Times New Roman"/>
          <w:sz w:val="28"/>
          <w:szCs w:val="28"/>
        </w:rPr>
        <w:t xml:space="preserve">уполномоченному </w:t>
      </w:r>
      <w:r w:rsidR="00FF3115" w:rsidRPr="003035C9">
        <w:rPr>
          <w:rFonts w:ascii="Times New Roman" w:hAnsi="Times New Roman"/>
          <w:sz w:val="28"/>
          <w:szCs w:val="28"/>
        </w:rPr>
        <w:t xml:space="preserve">специалисту администрации в целях получения путевого листа;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в кратчайшие сроки сообщать главе </w:t>
      </w:r>
      <w:r w:rsidRPr="003035C9">
        <w:rPr>
          <w:rFonts w:ascii="Times New Roman" w:hAnsi="Times New Roman"/>
          <w:sz w:val="28"/>
          <w:szCs w:val="28"/>
        </w:rPr>
        <w:t>администрации</w:t>
      </w:r>
      <w:r w:rsidR="00FF3115" w:rsidRPr="003035C9">
        <w:rPr>
          <w:rFonts w:ascii="Times New Roman" w:hAnsi="Times New Roman"/>
          <w:sz w:val="28"/>
          <w:szCs w:val="28"/>
        </w:rPr>
        <w:t xml:space="preserve"> об изменении своих личных водительских документов: водительского удостоверения и медицинской справки;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содержать автомобиль в надлежащем порядке и чистоте;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оставлять автомобиль только на специально отведенных для стоянки (парковки) автомобилей безопасных местах; </w:t>
      </w:r>
    </w:p>
    <w:p w:rsidR="00FF3115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соблюдать периодичность предоставления автомобиля на техническое обслуживание; строго соблюдать правила внутреннего трудового распорядка администрации, дорожного движения, включая скоростной режим.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3.7. В случае если автомобиль не заводится, потерял возможность передвигаться своим ходом или его передвижение может привести к дальнейшим поломкам и повреждениям, водитель администрации вправе воспользоваться услугами эвакуационной службы, назвав номер автомобиля и свое местонахождение. По приезде эвакуатора водитель обязан сопровождать перевозимый автомобиль к месту ремонта.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3.8. водитель обязан строго соблюдать установленный в администрации порядок оформления отчетных документов и предоставления документов по использованию, управлению и эксплуатации автомобиля.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3.9. Водитель несет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администрации. </w:t>
      </w:r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3.10. Запрещается управление, использование и эксплуатация автомобиля водителем во время своего очередного и дополнительного </w:t>
      </w:r>
      <w:r w:rsidRPr="003035C9">
        <w:rPr>
          <w:rFonts w:ascii="Times New Roman" w:hAnsi="Times New Roman"/>
          <w:sz w:val="28"/>
          <w:szCs w:val="28"/>
        </w:rPr>
        <w:lastRenderedPageBreak/>
        <w:t xml:space="preserve">отпусков или периода временной нетрудоспособности. На время отпуска водителя предоставленный ему автомобиль передается по распоряжению главы </w:t>
      </w:r>
      <w:r w:rsidR="00E65447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670953">
        <w:rPr>
          <w:rFonts w:ascii="Times New Roman" w:hAnsi="Times New Roman"/>
          <w:bCs/>
          <w:sz w:val="28"/>
          <w:szCs w:val="28"/>
        </w:rPr>
        <w:t>Самовецкого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 и закрепляется за другим сотрудником администрации.</w:t>
      </w:r>
    </w:p>
    <w:p w:rsidR="0087058F" w:rsidRPr="003035C9" w:rsidRDefault="0087058F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87058F" w:rsidRDefault="0087058F" w:rsidP="0087058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Э</w:t>
      </w:r>
      <w:r w:rsidRPr="0087058F">
        <w:rPr>
          <w:rFonts w:ascii="Times New Roman" w:hAnsi="Times New Roman"/>
          <w:b/>
          <w:sz w:val="28"/>
          <w:szCs w:val="28"/>
        </w:rPr>
        <w:t>ксплуатация и техническое обслуживание автомобилей</w:t>
      </w:r>
    </w:p>
    <w:p w:rsidR="0087058F" w:rsidRPr="003035C9" w:rsidRDefault="0087058F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E65447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4.1. При использовании автомобилей администрация осуществляет следующие расходы: </w:t>
      </w:r>
    </w:p>
    <w:p w:rsidR="00E65447" w:rsidRPr="003035C9" w:rsidRDefault="00E65447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технического обслуживания и ремонта автомобиля; </w:t>
      </w:r>
    </w:p>
    <w:p w:rsidR="00E65447" w:rsidRPr="003035C9" w:rsidRDefault="00E65447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оплата за горючее; </w:t>
      </w:r>
    </w:p>
    <w:p w:rsidR="00E65447" w:rsidRPr="003035C9" w:rsidRDefault="00E65447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оплата мойки автомобиля (при необходимости); </w:t>
      </w:r>
    </w:p>
    <w:p w:rsidR="00FF3115" w:rsidRPr="003035C9" w:rsidRDefault="00E65447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оплата эвакуации автомобиля эвакуационной службой (в случае, если автомобиль не заводится, потерял возможность передвигаться своим ходом или его передвижение может привести к дальнейшим поломкам и повреждениям).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4.2. В целях планомерного и целевого использования бюджетных средств администрация устанавливает следующие минимальные внутренние нормативные сроки службы (пробеги) для следующих запасных частей автомобилей, принадлежащих администрации: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аккумуляторные батареи – 2 года с момента установки на автомобиль;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диски колесные - каждые 40</w:t>
      </w:r>
      <w:r w:rsidR="005666E6" w:rsidRP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000 км пробега с начала эксплуатации или на основании акта о непригодности эксплуатации;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шины автомобильные (сезонные) – каждые 40</w:t>
      </w:r>
      <w:r w:rsidR="005666E6" w:rsidRP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000 км пробега автомобиля или на основании акта о непригодности эксплуатации шин. </w:t>
      </w:r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4.3. Администрация не компенсирует водителю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другими внутренними документами администрации. Администрация не возмещает водителю за эксплуатацию автомобиля никакие расходы, связанные с эксплуатацией автомобиля, если они не оформлены товарным и кассовым чеком и (или) другими документами строгой финансовой отчетности и не утверждены главой </w:t>
      </w:r>
      <w:r w:rsidR="00425F7F" w:rsidRPr="003035C9">
        <w:rPr>
          <w:rFonts w:ascii="Times New Roman" w:hAnsi="Times New Roman"/>
          <w:sz w:val="28"/>
          <w:szCs w:val="28"/>
        </w:rPr>
        <w:t>администрации</w:t>
      </w:r>
      <w:r w:rsidRPr="003035C9">
        <w:rPr>
          <w:rFonts w:ascii="Times New Roman" w:hAnsi="Times New Roman"/>
          <w:sz w:val="28"/>
          <w:szCs w:val="28"/>
        </w:rPr>
        <w:t xml:space="preserve"> (или с его разрешения). </w:t>
      </w:r>
    </w:p>
    <w:p w:rsidR="00242C4A" w:rsidRPr="003035C9" w:rsidRDefault="00242C4A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242C4A" w:rsidRDefault="00FF3115" w:rsidP="00242C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2C4A">
        <w:rPr>
          <w:rFonts w:ascii="Times New Roman" w:hAnsi="Times New Roman"/>
          <w:b/>
          <w:sz w:val="28"/>
          <w:szCs w:val="28"/>
        </w:rPr>
        <w:t xml:space="preserve">5. </w:t>
      </w:r>
      <w:r w:rsidR="00242C4A">
        <w:rPr>
          <w:rFonts w:ascii="Times New Roman" w:hAnsi="Times New Roman"/>
          <w:b/>
          <w:sz w:val="28"/>
          <w:szCs w:val="28"/>
        </w:rPr>
        <w:t>С</w:t>
      </w:r>
      <w:r w:rsidR="00242C4A" w:rsidRPr="00242C4A">
        <w:rPr>
          <w:rFonts w:ascii="Times New Roman" w:hAnsi="Times New Roman"/>
          <w:b/>
          <w:sz w:val="28"/>
          <w:szCs w:val="28"/>
        </w:rPr>
        <w:t>трахование автомобилей</w:t>
      </w:r>
    </w:p>
    <w:p w:rsidR="00242C4A" w:rsidRPr="003035C9" w:rsidRDefault="00242C4A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5.1. Автомобили, принадлежащие администрации, застрахованы в соответствии с Законом Российской Федерации "Об обязательном страховании гражданской ответственности владельцев транспортных средств"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5.2. В случае наступления одного из следующих случаев в отношении автомобиля, предоставленного водителю администрации, водитель лично обязан: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5.2.1. В случае угона (кражи) автомобиля: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lastRenderedPageBreak/>
        <w:t xml:space="preserve">незамедлительно сообщить в органы полиции по месту угона (кражи) автомобиля; незамедлительно сообщить об угоне (краже) автомобиля главе сельского поселения; получить в органах полиции справку (установленного образца) о факте угона (кражи) автомобиля, а также копию постановления о возбуждении уголовного дела по факту угона (кражи) автомобиля.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5.2.1. При причинении ущерба автомобилю в случае дорожно-транспортного происшествия водитель обязан: </w:t>
      </w:r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незамедлительно вызвать на место дорожно-транспортного происшествия представителя ГИ</w:t>
      </w:r>
      <w:proofErr w:type="gramStart"/>
      <w:r w:rsidRPr="003035C9">
        <w:rPr>
          <w:rFonts w:ascii="Times New Roman" w:hAnsi="Times New Roman"/>
          <w:sz w:val="28"/>
          <w:szCs w:val="28"/>
        </w:rPr>
        <w:t>БДД дл</w:t>
      </w:r>
      <w:proofErr w:type="gramEnd"/>
      <w:r w:rsidRPr="003035C9">
        <w:rPr>
          <w:rFonts w:ascii="Times New Roman" w:hAnsi="Times New Roman"/>
          <w:sz w:val="28"/>
          <w:szCs w:val="28"/>
        </w:rPr>
        <w:t>я составления акта дорожно-транспортного происшествия и выполнить другие обязанности в соответствии с Законом Российской Федерации "Об обязательном страховании гражданской ответственности владельцев транспортных средств"; незамедлительно поставить в известность глав</w:t>
      </w:r>
      <w:r w:rsidR="00242C4A">
        <w:rPr>
          <w:rFonts w:ascii="Times New Roman" w:hAnsi="Times New Roman"/>
          <w:sz w:val="28"/>
          <w:szCs w:val="28"/>
        </w:rPr>
        <w:t>у поселения, страхового агента.</w:t>
      </w:r>
    </w:p>
    <w:p w:rsidR="00242C4A" w:rsidRPr="003035C9" w:rsidRDefault="00242C4A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242C4A" w:rsidRDefault="00FF3115" w:rsidP="00242C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2C4A">
        <w:rPr>
          <w:rFonts w:ascii="Times New Roman" w:hAnsi="Times New Roman"/>
          <w:b/>
          <w:sz w:val="28"/>
          <w:szCs w:val="28"/>
        </w:rPr>
        <w:t>6</w:t>
      </w:r>
      <w:r w:rsidR="00242C4A" w:rsidRPr="00242C4A">
        <w:rPr>
          <w:rFonts w:ascii="Times New Roman" w:hAnsi="Times New Roman"/>
          <w:b/>
          <w:sz w:val="28"/>
          <w:szCs w:val="28"/>
        </w:rPr>
        <w:t>. Порядок отчетности по расходу горючего</w:t>
      </w:r>
    </w:p>
    <w:p w:rsidR="00242C4A" w:rsidRPr="003035C9" w:rsidRDefault="00242C4A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6.1. Водитель обязан ежед</w:t>
      </w:r>
      <w:r w:rsidR="005666E6" w:rsidRPr="003035C9">
        <w:rPr>
          <w:rFonts w:ascii="Times New Roman" w:hAnsi="Times New Roman"/>
          <w:sz w:val="28"/>
          <w:szCs w:val="28"/>
        </w:rPr>
        <w:t>невно</w:t>
      </w:r>
      <w:r w:rsidRPr="003035C9">
        <w:rPr>
          <w:rFonts w:ascii="Times New Roman" w:hAnsi="Times New Roman"/>
          <w:sz w:val="28"/>
          <w:szCs w:val="28"/>
        </w:rPr>
        <w:t xml:space="preserve">, а также на 01 число каждого месяца сдавать </w:t>
      </w:r>
      <w:r w:rsidR="005666E6" w:rsidRPr="003035C9">
        <w:rPr>
          <w:rFonts w:ascii="Times New Roman" w:hAnsi="Times New Roman"/>
          <w:sz w:val="28"/>
          <w:szCs w:val="28"/>
        </w:rPr>
        <w:t xml:space="preserve">уполномоченному </w:t>
      </w:r>
      <w:r w:rsidRPr="003035C9">
        <w:rPr>
          <w:rFonts w:ascii="Times New Roman" w:hAnsi="Times New Roman"/>
          <w:sz w:val="28"/>
          <w:szCs w:val="28"/>
        </w:rPr>
        <w:t xml:space="preserve">специалисту по ведению делопроизводства </w:t>
      </w:r>
      <w:proofErr w:type="gramStart"/>
      <w:r w:rsidRPr="003035C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оформленные путевые листы. </w:t>
      </w:r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6.2. </w:t>
      </w:r>
      <w:r w:rsidR="009711E2" w:rsidRPr="003035C9">
        <w:rPr>
          <w:rFonts w:ascii="Times New Roman" w:hAnsi="Times New Roman"/>
          <w:sz w:val="28"/>
          <w:szCs w:val="28"/>
        </w:rPr>
        <w:t>Уполномоченный с</w:t>
      </w:r>
      <w:r w:rsidRPr="003035C9">
        <w:rPr>
          <w:rFonts w:ascii="Times New Roman" w:hAnsi="Times New Roman"/>
          <w:sz w:val="28"/>
          <w:szCs w:val="28"/>
        </w:rPr>
        <w:t>пециалист администрации сельского поселения ежемесячно готовит отчет об использовании горюче-смазочных материалов и представляет его на утверждение главе</w:t>
      </w:r>
      <w:r w:rsidRPr="003035C9">
        <w:rPr>
          <w:rFonts w:ascii="Times New Roman" w:hAnsi="Times New Roman"/>
          <w:bCs/>
          <w:sz w:val="28"/>
          <w:szCs w:val="28"/>
        </w:rPr>
        <w:t xml:space="preserve"> </w:t>
      </w:r>
      <w:r w:rsidR="009711E2" w:rsidRPr="003035C9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670953">
        <w:rPr>
          <w:rFonts w:ascii="Times New Roman" w:hAnsi="Times New Roman"/>
          <w:bCs/>
          <w:sz w:val="28"/>
          <w:szCs w:val="28"/>
        </w:rPr>
        <w:t xml:space="preserve">Самовецкого </w:t>
      </w:r>
      <w:r w:rsidRPr="003035C9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242C4A" w:rsidRPr="003035C9" w:rsidRDefault="00242C4A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331203" w:rsidRPr="00242C4A" w:rsidRDefault="00FF3115" w:rsidP="00242C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2C4A">
        <w:rPr>
          <w:rFonts w:ascii="Times New Roman" w:hAnsi="Times New Roman"/>
          <w:b/>
          <w:sz w:val="28"/>
          <w:szCs w:val="28"/>
        </w:rPr>
        <w:t>7</w:t>
      </w:r>
      <w:r w:rsidR="00242C4A" w:rsidRPr="00242C4A">
        <w:rPr>
          <w:rFonts w:ascii="Times New Roman" w:hAnsi="Times New Roman"/>
          <w:b/>
          <w:sz w:val="28"/>
          <w:szCs w:val="28"/>
        </w:rPr>
        <w:t>. Ответственность водителя за нарушение настоящего положения, порядка и правил использования, управления и эксплуатации автомобиля, установленных в администрации</w:t>
      </w:r>
    </w:p>
    <w:p w:rsidR="00242C4A" w:rsidRPr="003035C9" w:rsidRDefault="00242C4A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9711E2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7.1. Водитель обязан компенсировать администрации за счет собственных средств расходы, возникшие в результате: </w:t>
      </w:r>
    </w:p>
    <w:p w:rsidR="009711E2" w:rsidRPr="003035C9" w:rsidRDefault="009711E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>умышленного причинения вреда автомобилю, иному транспортному средству или третьим лицам;</w:t>
      </w:r>
    </w:p>
    <w:p w:rsidR="00FF3115" w:rsidRPr="003035C9" w:rsidRDefault="009711E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произошедшего дорожно-транспортного происшествия, при причинении вреда иному транспортному средству или третьим лицам, в случае эксплуатации автомобиля в личных целях без разрешения главы </w:t>
      </w:r>
      <w:r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670953">
        <w:rPr>
          <w:rFonts w:ascii="Times New Roman" w:hAnsi="Times New Roman"/>
          <w:bCs/>
          <w:sz w:val="28"/>
          <w:szCs w:val="28"/>
        </w:rPr>
        <w:t xml:space="preserve">Самовецкого </w:t>
      </w:r>
      <w:bookmarkStart w:id="0" w:name="_GoBack"/>
      <w:bookmarkEnd w:id="0"/>
      <w:r w:rsidR="00FF3115" w:rsidRPr="003035C9">
        <w:rPr>
          <w:rFonts w:ascii="Times New Roman" w:hAnsi="Times New Roman"/>
          <w:sz w:val="28"/>
          <w:szCs w:val="28"/>
        </w:rPr>
        <w:t>сельского поселения.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7.2. Водитель несет административную ответственность в соответствии с действующим законодательством Российской Федерации.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7.3. Водитель, виновный в причинении ущерба администрации, обязан из личных средств выплатить разницу между реальной величиной ущерба и суммой страхового возмещения.</w:t>
      </w:r>
    </w:p>
    <w:sectPr w:rsidR="00FF3115" w:rsidRPr="003035C9" w:rsidSect="00242C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3D" w:rsidRDefault="0015423D" w:rsidP="00331203">
      <w:r>
        <w:separator/>
      </w:r>
    </w:p>
  </w:endnote>
  <w:endnote w:type="continuationSeparator" w:id="0">
    <w:p w:rsidR="0015423D" w:rsidRDefault="0015423D" w:rsidP="0033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3D" w:rsidRDefault="0015423D" w:rsidP="00331203">
      <w:r>
        <w:separator/>
      </w:r>
    </w:p>
  </w:footnote>
  <w:footnote w:type="continuationSeparator" w:id="0">
    <w:p w:rsidR="0015423D" w:rsidRDefault="0015423D" w:rsidP="00331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7106"/>
    <w:multiLevelType w:val="hybridMultilevel"/>
    <w:tmpl w:val="63148C98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A26CD"/>
    <w:multiLevelType w:val="hybridMultilevel"/>
    <w:tmpl w:val="F5F2D138"/>
    <w:lvl w:ilvl="0" w:tplc="7D8A8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7D3C4B"/>
    <w:multiLevelType w:val="hybridMultilevel"/>
    <w:tmpl w:val="7C28A104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24F1F0D"/>
    <w:multiLevelType w:val="hybridMultilevel"/>
    <w:tmpl w:val="B9301BBC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D1A69"/>
    <w:multiLevelType w:val="hybridMultilevel"/>
    <w:tmpl w:val="228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4D0E"/>
    <w:multiLevelType w:val="hybridMultilevel"/>
    <w:tmpl w:val="B2E45D3A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433"/>
    <w:rsid w:val="00004BD6"/>
    <w:rsid w:val="00006B23"/>
    <w:rsid w:val="000072CC"/>
    <w:rsid w:val="00010C7D"/>
    <w:rsid w:val="00011493"/>
    <w:rsid w:val="00012618"/>
    <w:rsid w:val="000146D1"/>
    <w:rsid w:val="000148FE"/>
    <w:rsid w:val="00030F9C"/>
    <w:rsid w:val="000368D2"/>
    <w:rsid w:val="00043255"/>
    <w:rsid w:val="000566AB"/>
    <w:rsid w:val="00061B78"/>
    <w:rsid w:val="00072B19"/>
    <w:rsid w:val="000846E5"/>
    <w:rsid w:val="00086470"/>
    <w:rsid w:val="0009117F"/>
    <w:rsid w:val="00091800"/>
    <w:rsid w:val="00094453"/>
    <w:rsid w:val="000946C9"/>
    <w:rsid w:val="000A66B8"/>
    <w:rsid w:val="000A7255"/>
    <w:rsid w:val="000B0433"/>
    <w:rsid w:val="000B08EF"/>
    <w:rsid w:val="000B2517"/>
    <w:rsid w:val="000B43C2"/>
    <w:rsid w:val="000D0B8A"/>
    <w:rsid w:val="000D2E95"/>
    <w:rsid w:val="000D4D89"/>
    <w:rsid w:val="000E0C2F"/>
    <w:rsid w:val="000E374F"/>
    <w:rsid w:val="000E572F"/>
    <w:rsid w:val="000E65DF"/>
    <w:rsid w:val="000F06D9"/>
    <w:rsid w:val="000F6551"/>
    <w:rsid w:val="000F7BE2"/>
    <w:rsid w:val="00100EFA"/>
    <w:rsid w:val="00104F7E"/>
    <w:rsid w:val="001102F6"/>
    <w:rsid w:val="00120018"/>
    <w:rsid w:val="00122B33"/>
    <w:rsid w:val="00123813"/>
    <w:rsid w:val="00130688"/>
    <w:rsid w:val="00130CB0"/>
    <w:rsid w:val="00130D1C"/>
    <w:rsid w:val="001343D9"/>
    <w:rsid w:val="00137D5B"/>
    <w:rsid w:val="00143977"/>
    <w:rsid w:val="0015423D"/>
    <w:rsid w:val="00154B69"/>
    <w:rsid w:val="00163226"/>
    <w:rsid w:val="00170CE9"/>
    <w:rsid w:val="00173197"/>
    <w:rsid w:val="00175ADE"/>
    <w:rsid w:val="0018373D"/>
    <w:rsid w:val="00187F2A"/>
    <w:rsid w:val="0019272D"/>
    <w:rsid w:val="0019582C"/>
    <w:rsid w:val="001A1FE7"/>
    <w:rsid w:val="001A49D4"/>
    <w:rsid w:val="001B0D83"/>
    <w:rsid w:val="001B11C8"/>
    <w:rsid w:val="001B583D"/>
    <w:rsid w:val="001D6FC2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5E45"/>
    <w:rsid w:val="00242C4A"/>
    <w:rsid w:val="00243BBE"/>
    <w:rsid w:val="002450B9"/>
    <w:rsid w:val="00245D65"/>
    <w:rsid w:val="002465DD"/>
    <w:rsid w:val="00250E2B"/>
    <w:rsid w:val="00251AD1"/>
    <w:rsid w:val="00251F69"/>
    <w:rsid w:val="002566B8"/>
    <w:rsid w:val="002601CB"/>
    <w:rsid w:val="00262F33"/>
    <w:rsid w:val="00263571"/>
    <w:rsid w:val="00264333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B0CF5"/>
    <w:rsid w:val="002B1198"/>
    <w:rsid w:val="002B4581"/>
    <w:rsid w:val="002B7A1A"/>
    <w:rsid w:val="002C2B6B"/>
    <w:rsid w:val="002C581F"/>
    <w:rsid w:val="002C7565"/>
    <w:rsid w:val="002D36BB"/>
    <w:rsid w:val="002D5610"/>
    <w:rsid w:val="002D65A4"/>
    <w:rsid w:val="002E6D46"/>
    <w:rsid w:val="002F00CE"/>
    <w:rsid w:val="002F20E7"/>
    <w:rsid w:val="00301E05"/>
    <w:rsid w:val="003035C9"/>
    <w:rsid w:val="003042DB"/>
    <w:rsid w:val="003203AE"/>
    <w:rsid w:val="0032389E"/>
    <w:rsid w:val="00327552"/>
    <w:rsid w:val="00331203"/>
    <w:rsid w:val="00340D8B"/>
    <w:rsid w:val="003449AA"/>
    <w:rsid w:val="00347BB3"/>
    <w:rsid w:val="00347F17"/>
    <w:rsid w:val="003548C2"/>
    <w:rsid w:val="00356380"/>
    <w:rsid w:val="003615F6"/>
    <w:rsid w:val="00365A4E"/>
    <w:rsid w:val="003678C6"/>
    <w:rsid w:val="00367FBF"/>
    <w:rsid w:val="00370369"/>
    <w:rsid w:val="00373B2C"/>
    <w:rsid w:val="00380641"/>
    <w:rsid w:val="00380C69"/>
    <w:rsid w:val="00384235"/>
    <w:rsid w:val="003861F8"/>
    <w:rsid w:val="00387A78"/>
    <w:rsid w:val="00391741"/>
    <w:rsid w:val="00391E4A"/>
    <w:rsid w:val="003956D6"/>
    <w:rsid w:val="003A16EC"/>
    <w:rsid w:val="003A395F"/>
    <w:rsid w:val="003A573A"/>
    <w:rsid w:val="003A593B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D501C"/>
    <w:rsid w:val="003E25E9"/>
    <w:rsid w:val="003E2DD1"/>
    <w:rsid w:val="003F18DE"/>
    <w:rsid w:val="003F1985"/>
    <w:rsid w:val="003F5513"/>
    <w:rsid w:val="003F6685"/>
    <w:rsid w:val="00405BAC"/>
    <w:rsid w:val="00410F06"/>
    <w:rsid w:val="00413224"/>
    <w:rsid w:val="00417CE9"/>
    <w:rsid w:val="004216F3"/>
    <w:rsid w:val="00422913"/>
    <w:rsid w:val="00423688"/>
    <w:rsid w:val="00425F7F"/>
    <w:rsid w:val="00426097"/>
    <w:rsid w:val="0043054A"/>
    <w:rsid w:val="00430D8A"/>
    <w:rsid w:val="00432E92"/>
    <w:rsid w:val="0043493A"/>
    <w:rsid w:val="00435D00"/>
    <w:rsid w:val="00436EBF"/>
    <w:rsid w:val="00440853"/>
    <w:rsid w:val="00441C2A"/>
    <w:rsid w:val="00442730"/>
    <w:rsid w:val="0044376A"/>
    <w:rsid w:val="004455D5"/>
    <w:rsid w:val="0044686D"/>
    <w:rsid w:val="004552B1"/>
    <w:rsid w:val="00456F16"/>
    <w:rsid w:val="004578F0"/>
    <w:rsid w:val="0046426B"/>
    <w:rsid w:val="004711D2"/>
    <w:rsid w:val="004722C7"/>
    <w:rsid w:val="00475851"/>
    <w:rsid w:val="004767D8"/>
    <w:rsid w:val="00476F96"/>
    <w:rsid w:val="004824C4"/>
    <w:rsid w:val="0048275C"/>
    <w:rsid w:val="00483443"/>
    <w:rsid w:val="00493910"/>
    <w:rsid w:val="00494204"/>
    <w:rsid w:val="0049582F"/>
    <w:rsid w:val="00495BBF"/>
    <w:rsid w:val="004A0FAC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4FB7"/>
    <w:rsid w:val="004F07E9"/>
    <w:rsid w:val="004F2B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42AC2"/>
    <w:rsid w:val="0055167D"/>
    <w:rsid w:val="00552B83"/>
    <w:rsid w:val="0055309C"/>
    <w:rsid w:val="005561CB"/>
    <w:rsid w:val="00556A7C"/>
    <w:rsid w:val="00562A16"/>
    <w:rsid w:val="00563C84"/>
    <w:rsid w:val="005666E6"/>
    <w:rsid w:val="00567EEE"/>
    <w:rsid w:val="00571939"/>
    <w:rsid w:val="0058296D"/>
    <w:rsid w:val="00583918"/>
    <w:rsid w:val="00584D75"/>
    <w:rsid w:val="00595102"/>
    <w:rsid w:val="005959F8"/>
    <w:rsid w:val="0059656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533F"/>
    <w:rsid w:val="005F6DCF"/>
    <w:rsid w:val="005F7FDA"/>
    <w:rsid w:val="00601946"/>
    <w:rsid w:val="0060568F"/>
    <w:rsid w:val="00605E0D"/>
    <w:rsid w:val="00606688"/>
    <w:rsid w:val="00610805"/>
    <w:rsid w:val="00612045"/>
    <w:rsid w:val="00614117"/>
    <w:rsid w:val="00622907"/>
    <w:rsid w:val="006230A8"/>
    <w:rsid w:val="00625081"/>
    <w:rsid w:val="0062616C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0953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5CF"/>
    <w:rsid w:val="006B1BFE"/>
    <w:rsid w:val="006B1E3B"/>
    <w:rsid w:val="006B52E9"/>
    <w:rsid w:val="006B58A1"/>
    <w:rsid w:val="006C15F2"/>
    <w:rsid w:val="006D0C4C"/>
    <w:rsid w:val="006D23D0"/>
    <w:rsid w:val="006D4DC9"/>
    <w:rsid w:val="006D6564"/>
    <w:rsid w:val="006D66D4"/>
    <w:rsid w:val="006D6D56"/>
    <w:rsid w:val="006D713E"/>
    <w:rsid w:val="006E52D5"/>
    <w:rsid w:val="006E5B47"/>
    <w:rsid w:val="006E71E1"/>
    <w:rsid w:val="006E76F6"/>
    <w:rsid w:val="006F51B6"/>
    <w:rsid w:val="00707117"/>
    <w:rsid w:val="007127E3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D79AD"/>
    <w:rsid w:val="007E20F2"/>
    <w:rsid w:val="007E5B38"/>
    <w:rsid w:val="007F1E6E"/>
    <w:rsid w:val="007F1FA9"/>
    <w:rsid w:val="007F3DCB"/>
    <w:rsid w:val="007F5E7C"/>
    <w:rsid w:val="007F6522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44199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058F"/>
    <w:rsid w:val="008714F1"/>
    <w:rsid w:val="008739E7"/>
    <w:rsid w:val="00875DAA"/>
    <w:rsid w:val="00876588"/>
    <w:rsid w:val="00884B00"/>
    <w:rsid w:val="00892D19"/>
    <w:rsid w:val="008A678F"/>
    <w:rsid w:val="008B25FE"/>
    <w:rsid w:val="008B3BAA"/>
    <w:rsid w:val="008B4287"/>
    <w:rsid w:val="008B5310"/>
    <w:rsid w:val="008B545C"/>
    <w:rsid w:val="008C4FC2"/>
    <w:rsid w:val="008C6826"/>
    <w:rsid w:val="008C79A1"/>
    <w:rsid w:val="008D3CAB"/>
    <w:rsid w:val="008D5608"/>
    <w:rsid w:val="008D6419"/>
    <w:rsid w:val="008E1F09"/>
    <w:rsid w:val="008E4D00"/>
    <w:rsid w:val="008F3EB8"/>
    <w:rsid w:val="00901674"/>
    <w:rsid w:val="00901CBC"/>
    <w:rsid w:val="009132AC"/>
    <w:rsid w:val="00915ECA"/>
    <w:rsid w:val="00933B4F"/>
    <w:rsid w:val="00941429"/>
    <w:rsid w:val="00941B65"/>
    <w:rsid w:val="00946AFC"/>
    <w:rsid w:val="0095031D"/>
    <w:rsid w:val="009538D0"/>
    <w:rsid w:val="009544E4"/>
    <w:rsid w:val="00956B28"/>
    <w:rsid w:val="00961489"/>
    <w:rsid w:val="00961FB0"/>
    <w:rsid w:val="00963BC7"/>
    <w:rsid w:val="00967A55"/>
    <w:rsid w:val="00967C5F"/>
    <w:rsid w:val="00970037"/>
    <w:rsid w:val="009711E2"/>
    <w:rsid w:val="0097344A"/>
    <w:rsid w:val="0097676B"/>
    <w:rsid w:val="009825E7"/>
    <w:rsid w:val="00986580"/>
    <w:rsid w:val="00986737"/>
    <w:rsid w:val="009907FA"/>
    <w:rsid w:val="0099208F"/>
    <w:rsid w:val="009957E2"/>
    <w:rsid w:val="009A093E"/>
    <w:rsid w:val="009A1F5B"/>
    <w:rsid w:val="009A56F1"/>
    <w:rsid w:val="009A6D21"/>
    <w:rsid w:val="009A75A2"/>
    <w:rsid w:val="009B12C9"/>
    <w:rsid w:val="009B762A"/>
    <w:rsid w:val="009C0E3A"/>
    <w:rsid w:val="009C795F"/>
    <w:rsid w:val="009D666D"/>
    <w:rsid w:val="009F2B5B"/>
    <w:rsid w:val="009F3770"/>
    <w:rsid w:val="009F5185"/>
    <w:rsid w:val="009F6728"/>
    <w:rsid w:val="00A026F8"/>
    <w:rsid w:val="00A04AD3"/>
    <w:rsid w:val="00A06EBB"/>
    <w:rsid w:val="00A10CF7"/>
    <w:rsid w:val="00A11C95"/>
    <w:rsid w:val="00A17114"/>
    <w:rsid w:val="00A17837"/>
    <w:rsid w:val="00A20308"/>
    <w:rsid w:val="00A2153F"/>
    <w:rsid w:val="00A22745"/>
    <w:rsid w:val="00A30DEC"/>
    <w:rsid w:val="00A35F49"/>
    <w:rsid w:val="00A42CC0"/>
    <w:rsid w:val="00A43594"/>
    <w:rsid w:val="00A4550F"/>
    <w:rsid w:val="00A54160"/>
    <w:rsid w:val="00A60A23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20408"/>
    <w:rsid w:val="00B32C4E"/>
    <w:rsid w:val="00B34902"/>
    <w:rsid w:val="00B37FED"/>
    <w:rsid w:val="00B41FDC"/>
    <w:rsid w:val="00B42951"/>
    <w:rsid w:val="00B434B5"/>
    <w:rsid w:val="00B456B0"/>
    <w:rsid w:val="00B4608A"/>
    <w:rsid w:val="00B706F7"/>
    <w:rsid w:val="00B73821"/>
    <w:rsid w:val="00B75406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C470E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233EF"/>
    <w:rsid w:val="00C27285"/>
    <w:rsid w:val="00C32D39"/>
    <w:rsid w:val="00C33BE7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874BE"/>
    <w:rsid w:val="00C912EE"/>
    <w:rsid w:val="00C931D2"/>
    <w:rsid w:val="00C955E6"/>
    <w:rsid w:val="00C960F7"/>
    <w:rsid w:val="00C9765C"/>
    <w:rsid w:val="00C97F21"/>
    <w:rsid w:val="00CA2C4B"/>
    <w:rsid w:val="00CA3885"/>
    <w:rsid w:val="00CA5699"/>
    <w:rsid w:val="00CB0173"/>
    <w:rsid w:val="00CB61F1"/>
    <w:rsid w:val="00CC29E2"/>
    <w:rsid w:val="00CC494A"/>
    <w:rsid w:val="00CC4B73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14A3"/>
    <w:rsid w:val="00D101AD"/>
    <w:rsid w:val="00D10404"/>
    <w:rsid w:val="00D156C2"/>
    <w:rsid w:val="00D165E2"/>
    <w:rsid w:val="00D22D60"/>
    <w:rsid w:val="00D27B44"/>
    <w:rsid w:val="00D37464"/>
    <w:rsid w:val="00D46309"/>
    <w:rsid w:val="00D51864"/>
    <w:rsid w:val="00D66F74"/>
    <w:rsid w:val="00D72AB1"/>
    <w:rsid w:val="00D733C3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1479"/>
    <w:rsid w:val="00DE4EBB"/>
    <w:rsid w:val="00DF2AAF"/>
    <w:rsid w:val="00DF5382"/>
    <w:rsid w:val="00E02894"/>
    <w:rsid w:val="00E16E17"/>
    <w:rsid w:val="00E2196F"/>
    <w:rsid w:val="00E24699"/>
    <w:rsid w:val="00E36213"/>
    <w:rsid w:val="00E40201"/>
    <w:rsid w:val="00E4080C"/>
    <w:rsid w:val="00E44EAE"/>
    <w:rsid w:val="00E46C6A"/>
    <w:rsid w:val="00E5374E"/>
    <w:rsid w:val="00E61D88"/>
    <w:rsid w:val="00E61ED9"/>
    <w:rsid w:val="00E64836"/>
    <w:rsid w:val="00E64A47"/>
    <w:rsid w:val="00E65447"/>
    <w:rsid w:val="00E72FF8"/>
    <w:rsid w:val="00E7759C"/>
    <w:rsid w:val="00E82D73"/>
    <w:rsid w:val="00E8715C"/>
    <w:rsid w:val="00E91FD3"/>
    <w:rsid w:val="00E94049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D0EF2"/>
    <w:rsid w:val="00ED1770"/>
    <w:rsid w:val="00ED7512"/>
    <w:rsid w:val="00EE1A74"/>
    <w:rsid w:val="00EE1AAC"/>
    <w:rsid w:val="00F05A38"/>
    <w:rsid w:val="00F05FCE"/>
    <w:rsid w:val="00F13533"/>
    <w:rsid w:val="00F13DE0"/>
    <w:rsid w:val="00F14A5B"/>
    <w:rsid w:val="00F22D1F"/>
    <w:rsid w:val="00F2403B"/>
    <w:rsid w:val="00F27013"/>
    <w:rsid w:val="00F378F6"/>
    <w:rsid w:val="00F40E59"/>
    <w:rsid w:val="00F4571D"/>
    <w:rsid w:val="00F46C40"/>
    <w:rsid w:val="00F50D7E"/>
    <w:rsid w:val="00F511C5"/>
    <w:rsid w:val="00F533CF"/>
    <w:rsid w:val="00F537B7"/>
    <w:rsid w:val="00F53955"/>
    <w:rsid w:val="00F552A6"/>
    <w:rsid w:val="00F57B1B"/>
    <w:rsid w:val="00F6560F"/>
    <w:rsid w:val="00F71ACD"/>
    <w:rsid w:val="00F74392"/>
    <w:rsid w:val="00F82AD7"/>
    <w:rsid w:val="00FA0482"/>
    <w:rsid w:val="00FA2825"/>
    <w:rsid w:val="00FA2C84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7446"/>
    <w:rsid w:val="00FF16F3"/>
    <w:rsid w:val="00FF3115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0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0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0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0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0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331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312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312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312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0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50D7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312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0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50D7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2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12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50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0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0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0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0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0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0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0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rsid w:val="00331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312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312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312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0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50D7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3312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0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50D7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2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12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50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0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0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32</TotalTime>
  <Pages>1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Инна Владиславовна</dc:creator>
  <cp:lastModifiedBy>User</cp:lastModifiedBy>
  <cp:revision>5</cp:revision>
  <cp:lastPrinted>2023-05-31T07:35:00Z</cp:lastPrinted>
  <dcterms:created xsi:type="dcterms:W3CDTF">2024-03-15T08:38:00Z</dcterms:created>
  <dcterms:modified xsi:type="dcterms:W3CDTF">2024-03-18T07:07:00Z</dcterms:modified>
</cp:coreProperties>
</file>