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650D84" w:rsidRPr="00260B47" w:rsidRDefault="001679DA" w:rsidP="00650D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САМОВЕЦКОГО </w:t>
      </w:r>
      <w:r w:rsidR="00650D84" w:rsidRPr="00260B47">
        <w:rPr>
          <w:rFonts w:ascii="Times New Roman" w:hAnsi="Times New Roman"/>
          <w:sz w:val="28"/>
          <w:szCs w:val="28"/>
        </w:rPr>
        <w:t>СЕЛЬСКОГО ПОСЕЛЕНИЯ</w:t>
      </w:r>
    </w:p>
    <w:p w:rsidR="00650D84" w:rsidRPr="00260B47" w:rsidRDefault="00260B47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ЭРТИЛЬСКОГО</w:t>
      </w:r>
      <w:r w:rsidR="00650D84" w:rsidRPr="00260B4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ВОРОНЕЖСКОЙ ОБЛАСТИ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РЕШЕНИЕ</w:t>
      </w:r>
    </w:p>
    <w:p w:rsidR="007173AC" w:rsidRDefault="007173AC" w:rsidP="007173AC">
      <w:pPr>
        <w:ind w:firstLine="0"/>
        <w:rPr>
          <w:rFonts w:ascii="Times New Roman" w:hAnsi="Times New Roman"/>
          <w:sz w:val="28"/>
          <w:szCs w:val="28"/>
        </w:rPr>
      </w:pPr>
    </w:p>
    <w:p w:rsidR="007173AC" w:rsidRDefault="00791B57" w:rsidP="007173AC">
      <w:pPr>
        <w:ind w:firstLine="0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 xml:space="preserve">от </w:t>
      </w:r>
      <w:r w:rsidR="001679DA">
        <w:rPr>
          <w:rFonts w:ascii="Times New Roman" w:hAnsi="Times New Roman"/>
          <w:sz w:val="28"/>
          <w:szCs w:val="28"/>
        </w:rPr>
        <w:t>02.08.</w:t>
      </w:r>
      <w:r w:rsidR="00295BC0" w:rsidRPr="00260B47">
        <w:rPr>
          <w:rFonts w:ascii="Times New Roman" w:hAnsi="Times New Roman"/>
          <w:sz w:val="28"/>
          <w:szCs w:val="28"/>
        </w:rPr>
        <w:t xml:space="preserve">2023 </w:t>
      </w:r>
      <w:r w:rsidR="00993A76" w:rsidRPr="00260B47">
        <w:rPr>
          <w:rFonts w:ascii="Times New Roman" w:hAnsi="Times New Roman"/>
          <w:sz w:val="28"/>
          <w:szCs w:val="28"/>
        </w:rPr>
        <w:t>г.</w:t>
      </w:r>
      <w:r w:rsidR="00ED4A51" w:rsidRPr="00260B47">
        <w:rPr>
          <w:rFonts w:ascii="Times New Roman" w:hAnsi="Times New Roman"/>
          <w:sz w:val="28"/>
          <w:szCs w:val="28"/>
        </w:rPr>
        <w:t xml:space="preserve"> </w:t>
      </w:r>
      <w:r w:rsidR="00993A76" w:rsidRPr="00260B47">
        <w:rPr>
          <w:rFonts w:ascii="Times New Roman" w:hAnsi="Times New Roman"/>
          <w:sz w:val="28"/>
          <w:szCs w:val="28"/>
        </w:rPr>
        <w:t xml:space="preserve">№ </w:t>
      </w:r>
      <w:r w:rsidR="001679DA">
        <w:rPr>
          <w:rFonts w:ascii="Times New Roman" w:hAnsi="Times New Roman"/>
          <w:sz w:val="28"/>
          <w:szCs w:val="28"/>
        </w:rPr>
        <w:t>199</w:t>
      </w:r>
    </w:p>
    <w:p w:rsidR="00650D84" w:rsidRPr="007173AC" w:rsidRDefault="00295BC0" w:rsidP="007173AC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79DA">
        <w:rPr>
          <w:rFonts w:ascii="Times New Roman" w:hAnsi="Times New Roman"/>
        </w:rPr>
        <w:t>с.</w:t>
      </w:r>
      <w:r w:rsidR="001679DA" w:rsidRPr="001679DA">
        <w:rPr>
          <w:rFonts w:ascii="Times New Roman" w:hAnsi="Times New Roman"/>
        </w:rPr>
        <w:t xml:space="preserve"> Большой Самовец</w:t>
      </w:r>
    </w:p>
    <w:p w:rsidR="00650D84" w:rsidRPr="00260B47" w:rsidRDefault="00650D84" w:rsidP="009D1FF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D84" w:rsidRPr="00260B47" w:rsidRDefault="00650D84" w:rsidP="00260B47">
      <w:pPr>
        <w:pStyle w:val="ConsPlusNormal"/>
        <w:ind w:right="53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4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1679DA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Pr="00260B4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D4A51" w:rsidRPr="0026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1679DA">
        <w:rPr>
          <w:rFonts w:ascii="Times New Roman" w:hAnsi="Times New Roman" w:cs="Times New Roman"/>
          <w:bCs/>
          <w:sz w:val="28"/>
          <w:szCs w:val="28"/>
        </w:rPr>
        <w:t xml:space="preserve">Самовецкого </w:t>
      </w:r>
      <w:r w:rsidRPr="00260B4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D4A51" w:rsidRPr="0026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650D84" w:rsidRPr="00260B47" w:rsidRDefault="00650D84" w:rsidP="009D1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B47" w:rsidRDefault="00260B47" w:rsidP="009D1FF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D4A51" w:rsidRPr="00260B47" w:rsidRDefault="00260B47" w:rsidP="00260B47">
      <w:pPr>
        <w:suppressAutoHyphens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</w:t>
      </w:r>
      <w:r w:rsidR="001679DA">
        <w:rPr>
          <w:rFonts w:ascii="Times New Roman" w:hAnsi="Times New Roman"/>
          <w:sz w:val="28"/>
          <w:szCs w:val="28"/>
        </w:rPr>
        <w:t xml:space="preserve"> Самовецкого</w:t>
      </w:r>
      <w:r w:rsidRPr="00260B4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260B4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9D1FF2" w:rsidRPr="00260B47" w:rsidRDefault="00650D84" w:rsidP="00260B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РЕШИЛ:</w:t>
      </w:r>
    </w:p>
    <w:p w:rsidR="00650D84" w:rsidRPr="00260B47" w:rsidRDefault="00650D84" w:rsidP="009D1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1679DA">
        <w:rPr>
          <w:rFonts w:ascii="Times New Roman" w:hAnsi="Times New Roman" w:cs="Times New Roman"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на официальных сайтах органов местного самоуправления </w:t>
      </w:r>
      <w:r w:rsidR="001679DA">
        <w:rPr>
          <w:rFonts w:ascii="Times New Roman" w:hAnsi="Times New Roman" w:cs="Times New Roman"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предоставления этих сведений средствам массовой информации для опубликования согласно приложению.</w:t>
      </w:r>
    </w:p>
    <w:p w:rsidR="00993A76" w:rsidRPr="00260B47" w:rsidRDefault="00993A76" w:rsidP="009D1F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2.</w:t>
      </w:r>
      <w:r w:rsidRPr="002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B47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0501BA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Pr="00260B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0B47">
        <w:rPr>
          <w:rFonts w:ascii="Times New Roman" w:hAnsi="Times New Roman" w:cs="Times New Roman"/>
          <w:sz w:val="28"/>
          <w:szCs w:val="28"/>
        </w:rPr>
        <w:t>Эртильского</w:t>
      </w:r>
      <w:r w:rsidR="00B2204B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sz w:val="28"/>
          <w:szCs w:val="28"/>
        </w:rPr>
        <w:t>муниципального района Вороне</w:t>
      </w:r>
      <w:r w:rsidR="000501BA">
        <w:rPr>
          <w:rFonts w:ascii="Times New Roman" w:hAnsi="Times New Roman" w:cs="Times New Roman"/>
          <w:sz w:val="28"/>
          <w:szCs w:val="28"/>
        </w:rPr>
        <w:t>жской области от</w:t>
      </w:r>
      <w:r w:rsidR="000377D6">
        <w:rPr>
          <w:rFonts w:ascii="Times New Roman" w:hAnsi="Times New Roman" w:cs="Times New Roman"/>
          <w:sz w:val="28"/>
          <w:szCs w:val="28"/>
        </w:rPr>
        <w:t xml:space="preserve"> </w:t>
      </w:r>
      <w:r w:rsidR="000501BA">
        <w:rPr>
          <w:rFonts w:ascii="Times New Roman" w:hAnsi="Times New Roman" w:cs="Times New Roman"/>
          <w:sz w:val="28"/>
          <w:szCs w:val="28"/>
        </w:rPr>
        <w:t>29.04.2016</w:t>
      </w:r>
      <w:r w:rsidR="00F52431" w:rsidRPr="00260B47">
        <w:rPr>
          <w:rFonts w:ascii="Times New Roman" w:hAnsi="Times New Roman" w:cs="Times New Roman"/>
          <w:sz w:val="28"/>
          <w:szCs w:val="28"/>
        </w:rPr>
        <w:t xml:space="preserve"> г. №</w:t>
      </w:r>
      <w:r w:rsidR="000501BA">
        <w:rPr>
          <w:rFonts w:ascii="Times New Roman" w:hAnsi="Times New Roman" w:cs="Times New Roman"/>
          <w:sz w:val="28"/>
          <w:szCs w:val="28"/>
        </w:rPr>
        <w:t>106</w:t>
      </w:r>
      <w:r w:rsidR="00F52431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sz w:val="28"/>
          <w:szCs w:val="28"/>
        </w:rPr>
        <w:t>«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501BA">
        <w:rPr>
          <w:rFonts w:ascii="Times New Roman" w:hAnsi="Times New Roman" w:cs="Times New Roman"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D4A51" w:rsidRPr="0026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и членов их семей на официальных сайтах органов местного </w:t>
      </w:r>
      <w:r w:rsidRPr="00260B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самоуправления </w:t>
      </w:r>
      <w:r w:rsidR="000501BA">
        <w:rPr>
          <w:rFonts w:ascii="Times New Roman" w:hAnsi="Times New Roman" w:cs="Times New Roman"/>
          <w:bCs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D4A51" w:rsidRPr="0026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260B47">
        <w:rPr>
          <w:rFonts w:ascii="Times New Roman" w:hAnsi="Times New Roman" w:cs="Times New Roman"/>
          <w:bCs/>
          <w:sz w:val="28"/>
          <w:szCs w:val="28"/>
        </w:rPr>
        <w:t xml:space="preserve"> предоставления этих сведений средствам массовой информации для опубликования».</w:t>
      </w:r>
    </w:p>
    <w:p w:rsidR="00BF18A9" w:rsidRPr="00260B47" w:rsidRDefault="00BF18A9" w:rsidP="009D1FF2">
      <w:pPr>
        <w:tabs>
          <w:tab w:val="left" w:pos="-1620"/>
          <w:tab w:val="left" w:pos="-540"/>
          <w:tab w:val="left" w:pos="-180"/>
        </w:tabs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3.</w:t>
      </w:r>
      <w:r w:rsidR="00ED4A51" w:rsidRPr="00260B47">
        <w:rPr>
          <w:rFonts w:ascii="Times New Roman" w:hAnsi="Times New Roman"/>
          <w:sz w:val="28"/>
          <w:szCs w:val="28"/>
        </w:rPr>
        <w:t xml:space="preserve"> </w:t>
      </w:r>
      <w:r w:rsidRPr="00260B47">
        <w:rPr>
          <w:rFonts w:ascii="Times New Roman" w:hAnsi="Times New Roman"/>
          <w:sz w:val="28"/>
          <w:szCs w:val="28"/>
        </w:rPr>
        <w:t xml:space="preserve">Опубликовать настоящее решение в «Вестнике муниципальных правовых актов </w:t>
      </w:r>
      <w:r w:rsidR="000501BA">
        <w:rPr>
          <w:rFonts w:ascii="Times New Roman" w:hAnsi="Times New Roman"/>
          <w:sz w:val="28"/>
          <w:szCs w:val="28"/>
        </w:rPr>
        <w:t>Самовецкого</w:t>
      </w:r>
      <w:r w:rsidRPr="00260B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204B">
        <w:rPr>
          <w:rFonts w:ascii="Times New Roman" w:hAnsi="Times New Roman"/>
          <w:sz w:val="28"/>
          <w:szCs w:val="28"/>
        </w:rPr>
        <w:t xml:space="preserve">Эртильского </w:t>
      </w:r>
      <w:r w:rsidRPr="00260B4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области» и разместить на официальном сайте </w:t>
      </w:r>
      <w:r w:rsidR="00463D0B" w:rsidRPr="00260B47">
        <w:rPr>
          <w:rFonts w:ascii="Times New Roman" w:hAnsi="Times New Roman"/>
          <w:sz w:val="28"/>
          <w:szCs w:val="28"/>
        </w:rPr>
        <w:t xml:space="preserve">администрации </w:t>
      </w:r>
      <w:r w:rsidR="000501BA">
        <w:rPr>
          <w:rFonts w:ascii="Times New Roman" w:hAnsi="Times New Roman"/>
          <w:sz w:val="28"/>
          <w:szCs w:val="28"/>
        </w:rPr>
        <w:t>Самовецкого</w:t>
      </w:r>
      <w:r w:rsidRPr="00260B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204B">
        <w:rPr>
          <w:rFonts w:ascii="Times New Roman" w:hAnsi="Times New Roman"/>
          <w:sz w:val="28"/>
          <w:szCs w:val="28"/>
        </w:rPr>
        <w:t xml:space="preserve">Эртильского </w:t>
      </w:r>
      <w:r w:rsidRPr="00260B4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области. </w:t>
      </w:r>
    </w:p>
    <w:p w:rsidR="008B1C72" w:rsidRPr="00260B47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4. Настоящее решение вступает в законную силу с момента его официального опубликования.</w:t>
      </w:r>
    </w:p>
    <w:p w:rsidR="00650D84" w:rsidRPr="00260B47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5</w:t>
      </w:r>
      <w:r w:rsidR="00BF18A9" w:rsidRPr="00260B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50D84" w:rsidRPr="00260B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0D84" w:rsidRPr="00260B4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r w:rsidR="000501BA">
        <w:rPr>
          <w:rFonts w:ascii="Times New Roman" w:hAnsi="Times New Roman"/>
          <w:sz w:val="28"/>
          <w:szCs w:val="28"/>
        </w:rPr>
        <w:t>Самовецкого</w:t>
      </w:r>
      <w:r w:rsidR="00650D84" w:rsidRPr="00260B4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50D84" w:rsidRPr="00260B47" w:rsidRDefault="00650D84" w:rsidP="00ED4A51">
      <w:pPr>
        <w:tabs>
          <w:tab w:val="left" w:pos="-1620"/>
          <w:tab w:val="left" w:pos="-540"/>
        </w:tabs>
        <w:ind w:firstLine="709"/>
        <w:rPr>
          <w:rFonts w:ascii="Times New Roman" w:hAnsi="Times New Roman"/>
          <w:sz w:val="28"/>
          <w:szCs w:val="28"/>
        </w:rPr>
      </w:pPr>
    </w:p>
    <w:p w:rsidR="00ED4A51" w:rsidRPr="00260B47" w:rsidRDefault="00ED4A51" w:rsidP="00ED4A51">
      <w:pPr>
        <w:tabs>
          <w:tab w:val="left" w:pos="-1620"/>
          <w:tab w:val="left" w:pos="-540"/>
        </w:tabs>
        <w:ind w:firstLine="709"/>
        <w:rPr>
          <w:rFonts w:ascii="Times New Roman" w:hAnsi="Times New Roman"/>
          <w:sz w:val="28"/>
          <w:szCs w:val="28"/>
        </w:rPr>
      </w:pPr>
    </w:p>
    <w:p w:rsidR="00ED4A51" w:rsidRPr="00260B47" w:rsidRDefault="00ED4A51" w:rsidP="00ED4A51">
      <w:pPr>
        <w:tabs>
          <w:tab w:val="left" w:pos="-1620"/>
          <w:tab w:val="left" w:pos="-54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D4A51" w:rsidRPr="00260B47" w:rsidTr="009D1FF2">
        <w:tc>
          <w:tcPr>
            <w:tcW w:w="3284" w:type="dxa"/>
          </w:tcPr>
          <w:p w:rsidR="00ED4A51" w:rsidRPr="00260B47" w:rsidRDefault="00ED4A51" w:rsidP="00B2204B">
            <w:pPr>
              <w:tabs>
                <w:tab w:val="left" w:pos="-1620"/>
                <w:tab w:val="left" w:pos="12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0B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01BA">
              <w:rPr>
                <w:rFonts w:ascii="Times New Roman" w:hAnsi="Times New Roman"/>
                <w:sz w:val="28"/>
                <w:szCs w:val="28"/>
              </w:rPr>
              <w:t>Самовецкого</w:t>
            </w:r>
            <w:r w:rsidRPr="00260B4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ED4A51" w:rsidRPr="00260B47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D4A51" w:rsidRPr="00260B47" w:rsidRDefault="00ED4A51" w:rsidP="008D3D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B57" w:rsidRPr="00260B47" w:rsidRDefault="008E6126" w:rsidP="008D3D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1BA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03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1BA">
              <w:rPr>
                <w:rFonts w:ascii="Times New Roman" w:hAnsi="Times New Roman" w:cs="Times New Roman"/>
                <w:sz w:val="28"/>
                <w:szCs w:val="28"/>
              </w:rPr>
              <w:t>Рощупкин</w:t>
            </w:r>
          </w:p>
          <w:p w:rsidR="00ED4A51" w:rsidRPr="00260B47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A51" w:rsidRPr="00260B47" w:rsidRDefault="00ED4A51" w:rsidP="00993A76">
      <w:pPr>
        <w:pStyle w:val="ConsPlusNormal"/>
        <w:tabs>
          <w:tab w:val="left" w:pos="4962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0D84" w:rsidRPr="00260B47" w:rsidRDefault="00ED4A51" w:rsidP="00ED4A51">
      <w:pPr>
        <w:pStyle w:val="ConsPlusNormal"/>
        <w:tabs>
          <w:tab w:val="left" w:pos="4536"/>
        </w:tabs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br w:type="page"/>
      </w:r>
      <w:r w:rsidR="00650D84" w:rsidRPr="00260B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0D84" w:rsidRPr="00260B47" w:rsidRDefault="00650D84" w:rsidP="00ED4A51">
      <w:pPr>
        <w:tabs>
          <w:tab w:val="left" w:pos="4536"/>
        </w:tabs>
        <w:autoSpaceDE w:val="0"/>
        <w:autoSpaceDN w:val="0"/>
        <w:adjustRightInd w:val="0"/>
        <w:ind w:left="4678" w:firstLine="0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0501BA">
        <w:rPr>
          <w:rFonts w:ascii="Times New Roman" w:hAnsi="Times New Roman"/>
          <w:sz w:val="28"/>
          <w:szCs w:val="28"/>
        </w:rPr>
        <w:t>Самовецкого</w:t>
      </w:r>
      <w:r w:rsidRPr="00260B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204B">
        <w:rPr>
          <w:rFonts w:ascii="Times New Roman" w:hAnsi="Times New Roman"/>
          <w:sz w:val="28"/>
          <w:szCs w:val="28"/>
        </w:rPr>
        <w:t xml:space="preserve">Эртильского </w:t>
      </w:r>
      <w:r w:rsidRPr="00260B4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650D84" w:rsidRPr="00260B47" w:rsidRDefault="00650D84" w:rsidP="00ED4A51">
      <w:pPr>
        <w:tabs>
          <w:tab w:val="left" w:pos="4536"/>
          <w:tab w:val="left" w:pos="5925"/>
        </w:tabs>
        <w:autoSpaceDE w:val="0"/>
        <w:autoSpaceDN w:val="0"/>
        <w:adjustRightInd w:val="0"/>
        <w:ind w:left="4678" w:firstLine="0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 xml:space="preserve">от </w:t>
      </w:r>
      <w:r w:rsidR="000501BA">
        <w:rPr>
          <w:rFonts w:ascii="Times New Roman" w:hAnsi="Times New Roman"/>
          <w:sz w:val="28"/>
          <w:szCs w:val="28"/>
        </w:rPr>
        <w:t>02.08.2023</w:t>
      </w:r>
      <w:r w:rsidR="00ED4A51" w:rsidRPr="00260B47">
        <w:rPr>
          <w:rFonts w:ascii="Times New Roman" w:hAnsi="Times New Roman"/>
          <w:sz w:val="28"/>
          <w:szCs w:val="28"/>
        </w:rPr>
        <w:t xml:space="preserve"> </w:t>
      </w:r>
      <w:r w:rsidRPr="00260B47">
        <w:rPr>
          <w:rFonts w:ascii="Times New Roman" w:hAnsi="Times New Roman"/>
          <w:sz w:val="28"/>
          <w:szCs w:val="28"/>
        </w:rPr>
        <w:t>г. №</w:t>
      </w:r>
      <w:r w:rsidR="002B6F37" w:rsidRPr="00260B47">
        <w:rPr>
          <w:rFonts w:ascii="Times New Roman" w:hAnsi="Times New Roman"/>
          <w:sz w:val="28"/>
          <w:szCs w:val="28"/>
        </w:rPr>
        <w:t xml:space="preserve"> </w:t>
      </w:r>
      <w:r w:rsidR="000501BA">
        <w:rPr>
          <w:rFonts w:ascii="Times New Roman" w:hAnsi="Times New Roman"/>
          <w:sz w:val="28"/>
          <w:szCs w:val="28"/>
        </w:rPr>
        <w:t>199</w:t>
      </w:r>
    </w:p>
    <w:p w:rsidR="00650D84" w:rsidRPr="00260B47" w:rsidRDefault="00650D84" w:rsidP="00ED4A51">
      <w:pPr>
        <w:pStyle w:val="ConsPlusNormal"/>
        <w:tabs>
          <w:tab w:val="left" w:pos="4536"/>
        </w:tabs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650D84" w:rsidRPr="00260B47" w:rsidRDefault="00650D84" w:rsidP="00ED4A51">
      <w:pPr>
        <w:pStyle w:val="ConsPlusNormal"/>
        <w:tabs>
          <w:tab w:val="left" w:pos="4536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50D84" w:rsidRPr="00260B47" w:rsidRDefault="00650D84" w:rsidP="00650D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260B47">
        <w:rPr>
          <w:rFonts w:ascii="Times New Roman" w:hAnsi="Times New Roman" w:cs="Times New Roman"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ED4A51" w:rsidRPr="0026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в органах местного самоуправления </w:t>
      </w:r>
      <w:r w:rsidR="000501BA">
        <w:rPr>
          <w:rFonts w:ascii="Times New Roman" w:hAnsi="Times New Roman" w:cs="Times New Roman"/>
          <w:bCs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0501BA">
        <w:rPr>
          <w:rFonts w:ascii="Times New Roman" w:hAnsi="Times New Roman" w:cs="Times New Roman"/>
          <w:bCs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0B4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ED4A51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органах местного самоуправления</w:t>
      </w:r>
      <w:r w:rsidR="00ED4A51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="000501BA">
        <w:rPr>
          <w:rFonts w:ascii="Times New Roman" w:hAnsi="Times New Roman" w:cs="Times New Roman"/>
          <w:sz w:val="28"/>
          <w:szCs w:val="28"/>
        </w:rPr>
        <w:t>Самовецкого</w:t>
      </w:r>
      <w:r w:rsidRPr="00260B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A51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sz w:val="28"/>
          <w:szCs w:val="28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0501BA">
        <w:rPr>
          <w:rFonts w:ascii="Times New Roman" w:hAnsi="Times New Roman" w:cs="Times New Roman"/>
          <w:sz w:val="28"/>
          <w:szCs w:val="28"/>
        </w:rPr>
        <w:t>Самовецкого</w:t>
      </w:r>
      <w:r w:rsidR="00ED4A51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Pr="00260B47">
        <w:rPr>
          <w:rFonts w:ascii="Times New Roman" w:hAnsi="Times New Roman" w:cs="Times New Roman"/>
          <w:sz w:val="28"/>
          <w:szCs w:val="28"/>
        </w:rPr>
        <w:t>сельского поселения, а также предоставления этих сведений средствам массовой информации для</w:t>
      </w:r>
      <w:proofErr w:type="gramEnd"/>
      <w:r w:rsidRPr="00260B4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A54A4E" w:rsidRPr="00260B47" w:rsidRDefault="00A54A4E" w:rsidP="00A54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1.1.</w:t>
      </w:r>
      <w:r w:rsidRPr="0026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</w:t>
      </w:r>
      <w:r w:rsidR="000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Самовецкого </w:t>
      </w:r>
      <w:r w:rsidR="00553870" w:rsidRPr="0026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поселения.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260B47">
        <w:rPr>
          <w:rFonts w:ascii="Times New Roman" w:hAnsi="Times New Roman" w:cs="Times New Roman"/>
          <w:sz w:val="28"/>
          <w:szCs w:val="28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60B47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Pr="00260B47">
        <w:rPr>
          <w:rFonts w:ascii="Times New Roman" w:hAnsi="Times New Roman"/>
          <w:sz w:val="28"/>
          <w:szCs w:val="28"/>
        </w:rPr>
        <w:lastRenderedPageBreak/>
        <w:t>уставных (складочных) капиталах организаций,</w:t>
      </w:r>
      <w:r w:rsidR="00993A76" w:rsidRPr="00260B47">
        <w:rPr>
          <w:rFonts w:ascii="Times New Roman" w:hAnsi="Times New Roman"/>
          <w:sz w:val="28"/>
          <w:szCs w:val="28"/>
        </w:rPr>
        <w:t xml:space="preserve"> </w:t>
      </w:r>
      <w:r w:rsidR="00993A76" w:rsidRPr="00260B47">
        <w:rPr>
          <w:rFonts w:ascii="Times New Roman" w:eastAsia="Calibri" w:hAnsi="Times New Roman"/>
          <w:sz w:val="28"/>
          <w:szCs w:val="28"/>
        </w:rPr>
        <w:t>цифровых финансовых активов, цифровой валюты,</w:t>
      </w:r>
      <w:r w:rsidRPr="00260B47">
        <w:rPr>
          <w:rFonts w:ascii="Times New Roman" w:hAnsi="Times New Roman"/>
          <w:sz w:val="28"/>
          <w:szCs w:val="28"/>
        </w:rPr>
        <w:t xml:space="preserve">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650D84" w:rsidRPr="00260B47" w:rsidRDefault="00650D84" w:rsidP="00ED4A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60B47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0D84" w:rsidRPr="00260B47" w:rsidRDefault="00650D84" w:rsidP="00ED4A5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</w:t>
      </w:r>
      <w:r w:rsidR="00DC1233" w:rsidRPr="00260B47">
        <w:rPr>
          <w:rFonts w:ascii="Times New Roman" w:hAnsi="Times New Roman" w:cs="Times New Roman"/>
          <w:sz w:val="28"/>
          <w:szCs w:val="28"/>
        </w:rPr>
        <w:t xml:space="preserve"> </w:t>
      </w:r>
      <w:r w:rsidR="00DC1233" w:rsidRPr="002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260B47">
        <w:rPr>
          <w:rFonts w:ascii="Times New Roman" w:hAnsi="Times New Roman" w:cs="Times New Roman"/>
          <w:sz w:val="28"/>
          <w:szCs w:val="28"/>
        </w:rPr>
        <w:t>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</w:t>
      </w:r>
      <w:r w:rsidR="00DC1233" w:rsidRPr="002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260B47">
        <w:rPr>
          <w:rFonts w:ascii="Times New Roman" w:hAnsi="Times New Roman" w:cs="Times New Roman"/>
          <w:sz w:val="28"/>
          <w:szCs w:val="28"/>
        </w:rPr>
        <w:t>настоящего Положения, представленных лицами, замещающими муниципальные должности, обеспечивается муници</w:t>
      </w:r>
      <w:r w:rsidR="00602549" w:rsidRPr="00260B47">
        <w:rPr>
          <w:rFonts w:ascii="Times New Roman" w:hAnsi="Times New Roman" w:cs="Times New Roman"/>
          <w:sz w:val="28"/>
          <w:szCs w:val="28"/>
        </w:rPr>
        <w:t xml:space="preserve">пальным служащим администрации </w:t>
      </w:r>
      <w:r w:rsidRPr="00260B47">
        <w:rPr>
          <w:rFonts w:ascii="Times New Roman" w:hAnsi="Times New Roman" w:cs="Times New Roman"/>
          <w:sz w:val="28"/>
          <w:szCs w:val="28"/>
        </w:rPr>
        <w:t xml:space="preserve"> сельского поселения, в должностные обязанности которого входит работа с такими сведениями.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6. Муници</w:t>
      </w:r>
      <w:r w:rsidR="00602549" w:rsidRPr="00260B47">
        <w:rPr>
          <w:rFonts w:ascii="Times New Roman" w:hAnsi="Times New Roman" w:cs="Times New Roman"/>
          <w:sz w:val="28"/>
          <w:szCs w:val="28"/>
        </w:rPr>
        <w:t xml:space="preserve">пальный служащий администрации </w:t>
      </w:r>
      <w:r w:rsidRPr="00260B47">
        <w:rPr>
          <w:rFonts w:ascii="Times New Roman" w:hAnsi="Times New Roman" w:cs="Times New Roman"/>
          <w:sz w:val="28"/>
          <w:szCs w:val="28"/>
        </w:rPr>
        <w:t xml:space="preserve"> сельского поселения, в должностные обязанности которого входит работа с такими сведениями: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</w:t>
      </w:r>
      <w:r w:rsidR="00DC1233" w:rsidRPr="0026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260B47">
        <w:rPr>
          <w:rFonts w:ascii="Times New Roman" w:hAnsi="Times New Roman" w:cs="Times New Roman"/>
          <w:sz w:val="28"/>
          <w:szCs w:val="28"/>
        </w:rPr>
        <w:t>настоящего Положения, в том случае, если запрашиваемые сведения отсутствуют на официальном сайте.</w:t>
      </w:r>
    </w:p>
    <w:p w:rsidR="00650D84" w:rsidRPr="00260B47" w:rsidRDefault="00650D84" w:rsidP="00ED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47">
        <w:rPr>
          <w:rFonts w:ascii="Times New Roman" w:hAnsi="Times New Roman" w:cs="Times New Roman"/>
          <w:sz w:val="28"/>
          <w:szCs w:val="28"/>
        </w:rPr>
        <w:lastRenderedPageBreak/>
        <w:t xml:space="preserve">7. Муниципальные </w:t>
      </w:r>
      <w:proofErr w:type="gramStart"/>
      <w:r w:rsidRPr="00260B47">
        <w:rPr>
          <w:rFonts w:ascii="Times New Roman" w:hAnsi="Times New Roman" w:cs="Times New Roman"/>
          <w:sz w:val="28"/>
          <w:szCs w:val="28"/>
        </w:rPr>
        <w:t>служащие</w:t>
      </w:r>
      <w:proofErr w:type="gramEnd"/>
      <w:r w:rsidRPr="00260B47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E7E47" w:rsidRPr="00260B47" w:rsidRDefault="005E7E47" w:rsidP="00ED4A51">
      <w:pPr>
        <w:ind w:firstLine="709"/>
        <w:rPr>
          <w:rFonts w:ascii="Times New Roman" w:hAnsi="Times New Roman"/>
          <w:sz w:val="28"/>
          <w:szCs w:val="28"/>
        </w:rPr>
      </w:pPr>
    </w:p>
    <w:sectPr w:rsidR="005E7E47" w:rsidRPr="00260B47" w:rsidSect="001679DA">
      <w:footerReference w:type="default" r:id="rId7"/>
      <w:pgSz w:w="11905" w:h="16838"/>
      <w:pgMar w:top="851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7F" w:rsidRDefault="00E42D7F" w:rsidP="005F33C2">
      <w:r>
        <w:separator/>
      </w:r>
    </w:p>
  </w:endnote>
  <w:endnote w:type="continuationSeparator" w:id="0">
    <w:p w:rsidR="00E42D7F" w:rsidRDefault="00E42D7F" w:rsidP="005F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7F" w:rsidRDefault="00E42D7F" w:rsidP="005F33C2">
      <w:r>
        <w:separator/>
      </w:r>
    </w:p>
  </w:footnote>
  <w:footnote w:type="continuationSeparator" w:id="0">
    <w:p w:rsidR="00E42D7F" w:rsidRDefault="00E42D7F" w:rsidP="005F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4"/>
    <w:rsid w:val="0001153D"/>
    <w:rsid w:val="000277F6"/>
    <w:rsid w:val="00031823"/>
    <w:rsid w:val="00036E6A"/>
    <w:rsid w:val="000377D6"/>
    <w:rsid w:val="000501BA"/>
    <w:rsid w:val="00057521"/>
    <w:rsid w:val="00064755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0F6FC5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679DA"/>
    <w:rsid w:val="00182BCD"/>
    <w:rsid w:val="00195282"/>
    <w:rsid w:val="001A11D6"/>
    <w:rsid w:val="001A508A"/>
    <w:rsid w:val="001B305E"/>
    <w:rsid w:val="001B509B"/>
    <w:rsid w:val="001E6618"/>
    <w:rsid w:val="001E7605"/>
    <w:rsid w:val="0020028F"/>
    <w:rsid w:val="00203E8F"/>
    <w:rsid w:val="00205726"/>
    <w:rsid w:val="00233D15"/>
    <w:rsid w:val="0024340B"/>
    <w:rsid w:val="00260B47"/>
    <w:rsid w:val="00293D29"/>
    <w:rsid w:val="00295BC0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327B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55F5B"/>
    <w:rsid w:val="004636CF"/>
    <w:rsid w:val="00463D0B"/>
    <w:rsid w:val="00467EC7"/>
    <w:rsid w:val="00476F74"/>
    <w:rsid w:val="00482291"/>
    <w:rsid w:val="004A62F5"/>
    <w:rsid w:val="004B057C"/>
    <w:rsid w:val="004B6501"/>
    <w:rsid w:val="004C2284"/>
    <w:rsid w:val="004D1E0A"/>
    <w:rsid w:val="004D2396"/>
    <w:rsid w:val="004E3309"/>
    <w:rsid w:val="00521BB3"/>
    <w:rsid w:val="005258F5"/>
    <w:rsid w:val="0055197A"/>
    <w:rsid w:val="00553870"/>
    <w:rsid w:val="0055777C"/>
    <w:rsid w:val="005B24F9"/>
    <w:rsid w:val="005C65EE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4385D"/>
    <w:rsid w:val="00646DBE"/>
    <w:rsid w:val="00650D84"/>
    <w:rsid w:val="00652FD3"/>
    <w:rsid w:val="006720C3"/>
    <w:rsid w:val="006730DC"/>
    <w:rsid w:val="00681E13"/>
    <w:rsid w:val="00683E82"/>
    <w:rsid w:val="006A64D4"/>
    <w:rsid w:val="006D0507"/>
    <w:rsid w:val="006E3C00"/>
    <w:rsid w:val="00711AF8"/>
    <w:rsid w:val="00712DA2"/>
    <w:rsid w:val="007173AC"/>
    <w:rsid w:val="00717F94"/>
    <w:rsid w:val="007319D0"/>
    <w:rsid w:val="00736FE5"/>
    <w:rsid w:val="007378F5"/>
    <w:rsid w:val="00747FD7"/>
    <w:rsid w:val="007674D4"/>
    <w:rsid w:val="00774630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66500"/>
    <w:rsid w:val="0087309A"/>
    <w:rsid w:val="008733A7"/>
    <w:rsid w:val="00881546"/>
    <w:rsid w:val="0088376D"/>
    <w:rsid w:val="00894A99"/>
    <w:rsid w:val="008B1C72"/>
    <w:rsid w:val="008C4807"/>
    <w:rsid w:val="008C4A7A"/>
    <w:rsid w:val="008D3D81"/>
    <w:rsid w:val="008E3EB6"/>
    <w:rsid w:val="008E51B9"/>
    <w:rsid w:val="008E6126"/>
    <w:rsid w:val="009054C5"/>
    <w:rsid w:val="00922619"/>
    <w:rsid w:val="00927D76"/>
    <w:rsid w:val="00933A58"/>
    <w:rsid w:val="00953D8E"/>
    <w:rsid w:val="00993A76"/>
    <w:rsid w:val="00994947"/>
    <w:rsid w:val="009C08F0"/>
    <w:rsid w:val="009D1FF2"/>
    <w:rsid w:val="009E0F34"/>
    <w:rsid w:val="009F2358"/>
    <w:rsid w:val="00A04088"/>
    <w:rsid w:val="00A10E5C"/>
    <w:rsid w:val="00A23AEA"/>
    <w:rsid w:val="00A540ED"/>
    <w:rsid w:val="00A54A4E"/>
    <w:rsid w:val="00A61EB5"/>
    <w:rsid w:val="00A97655"/>
    <w:rsid w:val="00AB1D05"/>
    <w:rsid w:val="00AB3A3C"/>
    <w:rsid w:val="00AB7C98"/>
    <w:rsid w:val="00AC598C"/>
    <w:rsid w:val="00AC7C93"/>
    <w:rsid w:val="00AE04E1"/>
    <w:rsid w:val="00AE1883"/>
    <w:rsid w:val="00AE431F"/>
    <w:rsid w:val="00AE657D"/>
    <w:rsid w:val="00AF0BE6"/>
    <w:rsid w:val="00AF55D1"/>
    <w:rsid w:val="00AF57A6"/>
    <w:rsid w:val="00AF6134"/>
    <w:rsid w:val="00B0280B"/>
    <w:rsid w:val="00B16DAE"/>
    <w:rsid w:val="00B2204B"/>
    <w:rsid w:val="00B25727"/>
    <w:rsid w:val="00B379C1"/>
    <w:rsid w:val="00B467AF"/>
    <w:rsid w:val="00B53BE9"/>
    <w:rsid w:val="00B6726A"/>
    <w:rsid w:val="00B72875"/>
    <w:rsid w:val="00B96267"/>
    <w:rsid w:val="00BA32E8"/>
    <w:rsid w:val="00BF18A9"/>
    <w:rsid w:val="00C10346"/>
    <w:rsid w:val="00C3207C"/>
    <w:rsid w:val="00C44226"/>
    <w:rsid w:val="00C840D9"/>
    <w:rsid w:val="00C914D1"/>
    <w:rsid w:val="00CB5314"/>
    <w:rsid w:val="00CE5D48"/>
    <w:rsid w:val="00CE74C2"/>
    <w:rsid w:val="00CF229E"/>
    <w:rsid w:val="00CF3396"/>
    <w:rsid w:val="00CF5201"/>
    <w:rsid w:val="00D00278"/>
    <w:rsid w:val="00D07EF2"/>
    <w:rsid w:val="00D2148D"/>
    <w:rsid w:val="00D372F1"/>
    <w:rsid w:val="00D401D3"/>
    <w:rsid w:val="00D72F7E"/>
    <w:rsid w:val="00DA2495"/>
    <w:rsid w:val="00DC1233"/>
    <w:rsid w:val="00DD75CC"/>
    <w:rsid w:val="00DF43A9"/>
    <w:rsid w:val="00E30591"/>
    <w:rsid w:val="00E3452C"/>
    <w:rsid w:val="00E35F40"/>
    <w:rsid w:val="00E41911"/>
    <w:rsid w:val="00E419A3"/>
    <w:rsid w:val="00E42D7F"/>
    <w:rsid w:val="00E530B7"/>
    <w:rsid w:val="00E54F41"/>
    <w:rsid w:val="00E728D0"/>
    <w:rsid w:val="00E75676"/>
    <w:rsid w:val="00E756D2"/>
    <w:rsid w:val="00E778CF"/>
    <w:rsid w:val="00E9402F"/>
    <w:rsid w:val="00ED4A51"/>
    <w:rsid w:val="00F255ED"/>
    <w:rsid w:val="00F51A87"/>
    <w:rsid w:val="00F52431"/>
    <w:rsid w:val="00F60A2D"/>
    <w:rsid w:val="00F742A5"/>
    <w:rsid w:val="00F7510A"/>
    <w:rsid w:val="00F81B06"/>
    <w:rsid w:val="00F97C8B"/>
    <w:rsid w:val="00FA4143"/>
    <w:rsid w:val="00FA7E2A"/>
    <w:rsid w:val="00FB3A69"/>
    <w:rsid w:val="00FB6747"/>
    <w:rsid w:val="00FD5EF0"/>
    <w:rsid w:val="00FE141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User</cp:lastModifiedBy>
  <cp:revision>7</cp:revision>
  <cp:lastPrinted>2023-08-03T06:45:00Z</cp:lastPrinted>
  <dcterms:created xsi:type="dcterms:W3CDTF">2023-07-12T04:57:00Z</dcterms:created>
  <dcterms:modified xsi:type="dcterms:W3CDTF">2023-08-03T06:46:00Z</dcterms:modified>
</cp:coreProperties>
</file>