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89523B" w:rsidRDefault="000E78E8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Самовец</w:t>
      </w:r>
      <w:r w:rsidR="009A4C28" w:rsidRPr="0089523B">
        <w:rPr>
          <w:rFonts w:ascii="Times New Roman" w:eastAsia="Arial" w:hAnsi="Times New Roman"/>
          <w:b/>
          <w:caps/>
          <w:sz w:val="28"/>
          <w:szCs w:val="28"/>
        </w:rPr>
        <w:t>кого</w:t>
      </w:r>
      <w:r w:rsidR="003035C9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proofErr w:type="gramStart"/>
      <w:r w:rsidRPr="0089523B">
        <w:rPr>
          <w:rFonts w:ascii="Times New Roman" w:eastAsia="Arial" w:hAnsi="Times New Roman"/>
          <w:b/>
          <w:caps/>
          <w:sz w:val="28"/>
          <w:szCs w:val="28"/>
        </w:rPr>
        <w:t>П</w:t>
      </w:r>
      <w:proofErr w:type="gramEnd"/>
      <w:r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3035C9" w:rsidRDefault="003035C9" w:rsidP="0033120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035C9" w:rsidRPr="0089523B" w:rsidRDefault="003035C9" w:rsidP="003035C9">
      <w:pPr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sz w:val="28"/>
          <w:szCs w:val="28"/>
        </w:rPr>
        <w:t xml:space="preserve">от </w:t>
      </w:r>
      <w:r w:rsidR="003C0775">
        <w:rPr>
          <w:rFonts w:ascii="Times New Roman" w:hAnsi="Times New Roman"/>
          <w:sz w:val="28"/>
          <w:szCs w:val="28"/>
        </w:rPr>
        <w:t>26.06</w:t>
      </w:r>
      <w:r w:rsidR="000247AB" w:rsidRPr="0089523B">
        <w:rPr>
          <w:rFonts w:ascii="Times New Roman" w:hAnsi="Times New Roman"/>
          <w:sz w:val="28"/>
          <w:szCs w:val="28"/>
        </w:rPr>
        <w:t xml:space="preserve">.2024 г. </w:t>
      </w:r>
      <w:r w:rsidRPr="0089523B">
        <w:rPr>
          <w:rFonts w:ascii="Times New Roman" w:hAnsi="Times New Roman"/>
          <w:sz w:val="28"/>
          <w:szCs w:val="28"/>
        </w:rPr>
        <w:t xml:space="preserve"> №</w:t>
      </w:r>
      <w:r w:rsidR="003C0775">
        <w:rPr>
          <w:rFonts w:ascii="Times New Roman" w:hAnsi="Times New Roman"/>
          <w:sz w:val="28"/>
          <w:szCs w:val="28"/>
        </w:rPr>
        <w:t>61</w:t>
      </w:r>
      <w:r w:rsidRPr="0089523B">
        <w:rPr>
          <w:rFonts w:ascii="Times New Roman" w:hAnsi="Times New Roman"/>
          <w:sz w:val="28"/>
          <w:szCs w:val="28"/>
        </w:rPr>
        <w:t xml:space="preserve">           </w:t>
      </w:r>
    </w:p>
    <w:p w:rsidR="000B0433" w:rsidRPr="003035C9" w:rsidRDefault="003C0775" w:rsidP="003C0775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0E78E8" w:rsidRPr="000E78E8">
        <w:rPr>
          <w:rFonts w:ascii="Times New Roman" w:hAnsi="Times New Roman"/>
          <w:sz w:val="22"/>
          <w:szCs w:val="22"/>
        </w:rPr>
        <w:t>с. Большой Самовец</w:t>
      </w:r>
    </w:p>
    <w:p w:rsidR="00F105BE" w:rsidRPr="00B920A3" w:rsidRDefault="00F105BE" w:rsidP="00F105BE">
      <w:pPr>
        <w:ind w:right="4535"/>
        <w:rPr>
          <w:rFonts w:ascii="Times New Roman" w:hAnsi="Times New Roman"/>
          <w:b/>
          <w:sz w:val="20"/>
          <w:szCs w:val="20"/>
        </w:rPr>
      </w:pPr>
    </w:p>
    <w:p w:rsidR="00F105BE" w:rsidRPr="00421B61" w:rsidRDefault="005B2355" w:rsidP="00F105BE">
      <w:pPr>
        <w:pStyle w:val="ConsPlusTitle"/>
        <w:ind w:right="4535"/>
        <w:jc w:val="both"/>
        <w:rPr>
          <w:b w:val="0"/>
          <w:bCs w:val="0"/>
        </w:rPr>
      </w:pPr>
      <w:r>
        <w:rPr>
          <w:b w:val="0"/>
          <w:bCs w:val="0"/>
        </w:rPr>
        <w:t>О признании утратившим силу</w:t>
      </w:r>
      <w:r w:rsidR="00F105BE" w:rsidRPr="00421B61">
        <w:rPr>
          <w:b w:val="0"/>
          <w:bCs w:val="0"/>
        </w:rPr>
        <w:t xml:space="preserve"> постановления </w:t>
      </w:r>
      <w:r w:rsidR="000E79B0">
        <w:rPr>
          <w:b w:val="0"/>
          <w:bCs w:val="0"/>
        </w:rPr>
        <w:t xml:space="preserve">администрации </w:t>
      </w:r>
      <w:r w:rsidR="000E78E8">
        <w:rPr>
          <w:b w:val="0"/>
          <w:bCs w:val="0"/>
        </w:rPr>
        <w:t>Самовец</w:t>
      </w:r>
      <w:r w:rsidR="00695A70">
        <w:rPr>
          <w:b w:val="0"/>
          <w:bCs w:val="0"/>
        </w:rPr>
        <w:t xml:space="preserve">кого сельского поселения от </w:t>
      </w:r>
      <w:r w:rsidR="000E78E8" w:rsidRPr="000E78E8">
        <w:rPr>
          <w:b w:val="0"/>
          <w:bCs w:val="0"/>
        </w:rPr>
        <w:t xml:space="preserve">24.03.2020 г. № 08 </w:t>
      </w:r>
      <w:r w:rsidR="00F105BE" w:rsidRPr="00421B61">
        <w:rPr>
          <w:b w:val="0"/>
          <w:bCs w:val="0"/>
        </w:rPr>
        <w:t>«</w:t>
      </w:r>
      <w:r w:rsidR="00CC4676">
        <w:rPr>
          <w:b w:val="0"/>
          <w:bCs w:val="0"/>
        </w:rPr>
        <w:t>Об утверждении а</w:t>
      </w:r>
      <w:r w:rsidR="005F5137" w:rsidRPr="005F5137">
        <w:rPr>
          <w:b w:val="0"/>
          <w:bCs w:val="0"/>
        </w:rPr>
        <w:t xml:space="preserve">дминистративного регламента </w:t>
      </w:r>
      <w:r w:rsidR="00855CCD" w:rsidRPr="00855CCD">
        <w:rPr>
          <w:b w:val="0"/>
          <w:bCs w:val="0"/>
        </w:rPr>
        <w:t xml:space="preserve">исполнения муниципальной функции по осуществлению муниципального </w:t>
      </w:r>
      <w:proofErr w:type="gramStart"/>
      <w:r w:rsidR="00855CCD" w:rsidRPr="00855CCD">
        <w:rPr>
          <w:b w:val="0"/>
          <w:bCs w:val="0"/>
        </w:rPr>
        <w:t>контроля за</w:t>
      </w:r>
      <w:proofErr w:type="gramEnd"/>
      <w:r w:rsidR="00855CCD" w:rsidRPr="00855CCD">
        <w:rPr>
          <w:b w:val="0"/>
          <w:bCs w:val="0"/>
        </w:rPr>
        <w:t xml:space="preserve"> соблюдением правил благоустройства на территории </w:t>
      </w:r>
      <w:r w:rsidR="000E78E8">
        <w:rPr>
          <w:b w:val="0"/>
          <w:bCs w:val="0"/>
        </w:rPr>
        <w:t>Самовец</w:t>
      </w:r>
      <w:r w:rsidR="00855CCD" w:rsidRPr="00855CCD">
        <w:rPr>
          <w:b w:val="0"/>
          <w:bCs w:val="0"/>
        </w:rPr>
        <w:t>кого сельского поселения</w:t>
      </w:r>
      <w:r w:rsidR="00F105BE" w:rsidRPr="00E636C4">
        <w:rPr>
          <w:b w:val="0"/>
          <w:bCs w:val="0"/>
          <w:color w:val="000000" w:themeColor="text1"/>
        </w:rPr>
        <w:t>»</w:t>
      </w:r>
      <w:r w:rsidR="00F105BE" w:rsidRPr="00421B61">
        <w:rPr>
          <w:b w:val="0"/>
          <w:bCs w:val="0"/>
        </w:rPr>
        <w:t xml:space="preserve">  </w:t>
      </w:r>
    </w:p>
    <w:p w:rsidR="003035C9" w:rsidRDefault="003035C9" w:rsidP="003312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E636C4" w:rsidRDefault="00F105BE" w:rsidP="00E636C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8D35EC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</w:t>
      </w:r>
      <w:r w:rsidR="000E79B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E78E8">
        <w:rPr>
          <w:rFonts w:ascii="Times New Roman" w:hAnsi="Times New Roman"/>
          <w:bCs/>
          <w:sz w:val="28"/>
          <w:szCs w:val="28"/>
        </w:rPr>
        <w:t>Самовец</w:t>
      </w:r>
      <w:r>
        <w:rPr>
          <w:rFonts w:ascii="Times New Roman" w:hAnsi="Times New Roman"/>
          <w:bCs/>
          <w:sz w:val="28"/>
          <w:szCs w:val="28"/>
        </w:rPr>
        <w:t xml:space="preserve">кого </w:t>
      </w:r>
      <w:r w:rsidRPr="008D35EC">
        <w:rPr>
          <w:rFonts w:ascii="Times New Roman" w:hAnsi="Times New Roman"/>
          <w:bCs/>
          <w:sz w:val="28"/>
          <w:szCs w:val="28"/>
        </w:rPr>
        <w:t>се</w:t>
      </w:r>
      <w:r w:rsidR="004106BB">
        <w:rPr>
          <w:rFonts w:ascii="Times New Roman" w:hAnsi="Times New Roman"/>
          <w:bCs/>
          <w:sz w:val="28"/>
          <w:szCs w:val="28"/>
        </w:rPr>
        <w:t xml:space="preserve">льского поселения </w:t>
      </w:r>
      <w:r w:rsidR="00E636C4" w:rsidRPr="00E636C4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Воронежской области </w:t>
      </w:r>
      <w:r w:rsidR="004106BB">
        <w:rPr>
          <w:rFonts w:ascii="Times New Roman" w:hAnsi="Times New Roman"/>
          <w:bCs/>
          <w:sz w:val="28"/>
          <w:szCs w:val="28"/>
        </w:rPr>
        <w:t>в соответствие</w:t>
      </w:r>
      <w:r w:rsidRPr="008D35EC">
        <w:rPr>
          <w:rFonts w:ascii="Times New Roman" w:hAnsi="Times New Roman"/>
          <w:bCs/>
          <w:sz w:val="28"/>
          <w:szCs w:val="28"/>
        </w:rPr>
        <w:t xml:space="preserve"> </w:t>
      </w:r>
      <w:r w:rsidR="004106BB">
        <w:rPr>
          <w:rFonts w:ascii="Times New Roman" w:hAnsi="Times New Roman"/>
          <w:bCs/>
          <w:sz w:val="28"/>
          <w:szCs w:val="28"/>
        </w:rPr>
        <w:t>с действующим законодательством,</w:t>
      </w:r>
      <w:r w:rsidR="005B2355">
        <w:rPr>
          <w:rFonts w:ascii="Times New Roman" w:hAnsi="Times New Roman"/>
          <w:bCs/>
          <w:sz w:val="28"/>
          <w:szCs w:val="28"/>
        </w:rPr>
        <w:t xml:space="preserve"> в связи с введением в действие Федерального закона от 31.07.2020 года №248-ФЗ «О государственном контроле (надзоре) и муниципальном контроле в Российской Фед</w:t>
      </w:r>
      <w:r w:rsidR="003C0775">
        <w:rPr>
          <w:rFonts w:ascii="Times New Roman" w:hAnsi="Times New Roman"/>
          <w:bCs/>
          <w:sz w:val="28"/>
          <w:szCs w:val="28"/>
        </w:rPr>
        <w:t>е</w:t>
      </w:r>
      <w:r w:rsidR="005B2355">
        <w:rPr>
          <w:rFonts w:ascii="Times New Roman" w:hAnsi="Times New Roman"/>
          <w:bCs/>
          <w:sz w:val="28"/>
          <w:szCs w:val="28"/>
        </w:rPr>
        <w:t xml:space="preserve">рации», </w:t>
      </w:r>
      <w:r w:rsidR="004106BB">
        <w:rPr>
          <w:rFonts w:ascii="Times New Roman" w:hAnsi="Times New Roman"/>
          <w:bCs/>
          <w:sz w:val="28"/>
          <w:szCs w:val="28"/>
        </w:rPr>
        <w:t xml:space="preserve"> руководствуясь</w:t>
      </w:r>
      <w:r w:rsidRPr="008D35EC">
        <w:rPr>
          <w:rFonts w:ascii="Times New Roman" w:hAnsi="Times New Roman"/>
          <w:bCs/>
          <w:sz w:val="28"/>
          <w:szCs w:val="28"/>
        </w:rPr>
        <w:t xml:space="preserve"> </w:t>
      </w:r>
      <w:r w:rsidR="0089523B" w:rsidRPr="0089523B">
        <w:rPr>
          <w:rFonts w:ascii="Times New Roman" w:hAnsi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4106BB">
        <w:rPr>
          <w:rFonts w:ascii="Times New Roman" w:hAnsi="Times New Roman"/>
          <w:bCs/>
          <w:sz w:val="28"/>
          <w:szCs w:val="28"/>
        </w:rPr>
        <w:t>в Российской Федерации» и</w:t>
      </w:r>
      <w:r w:rsidR="0089523B">
        <w:rPr>
          <w:rFonts w:ascii="Times New Roman" w:hAnsi="Times New Roman"/>
          <w:bCs/>
          <w:sz w:val="28"/>
          <w:szCs w:val="28"/>
        </w:rPr>
        <w:t xml:space="preserve"> </w:t>
      </w:r>
      <w:r w:rsidRPr="008D35E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0E78E8">
        <w:rPr>
          <w:rFonts w:ascii="Times New Roman" w:hAnsi="Times New Roman"/>
          <w:bCs/>
          <w:sz w:val="28"/>
          <w:szCs w:val="28"/>
        </w:rPr>
        <w:t>Самовец</w:t>
      </w:r>
      <w:r>
        <w:rPr>
          <w:rFonts w:ascii="Times New Roman" w:hAnsi="Times New Roman"/>
          <w:bCs/>
          <w:sz w:val="28"/>
          <w:szCs w:val="28"/>
        </w:rPr>
        <w:t>кого</w:t>
      </w:r>
      <w:proofErr w:type="gramEnd"/>
      <w:r w:rsidRPr="008D35E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04F23" w:rsidRPr="00804F23">
        <w:t xml:space="preserve"> </w:t>
      </w:r>
      <w:r w:rsidR="00804F23" w:rsidRPr="00804F23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8D35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7CF5">
        <w:rPr>
          <w:rFonts w:ascii="Times New Roman" w:hAnsi="Times New Roman"/>
          <w:bCs/>
          <w:sz w:val="28"/>
          <w:szCs w:val="28"/>
        </w:rPr>
        <w:t>а</w:t>
      </w:r>
      <w:r w:rsidRPr="007F7CF5">
        <w:rPr>
          <w:rFonts w:ascii="Times New Roman" w:hAnsi="Times New Roman"/>
          <w:sz w:val="28"/>
          <w:szCs w:val="28"/>
        </w:rPr>
        <w:t>дминистрация</w:t>
      </w:r>
      <w:r w:rsidRPr="002F0F7D">
        <w:rPr>
          <w:rFonts w:ascii="Times New Roman" w:hAnsi="Times New Roman"/>
          <w:sz w:val="28"/>
          <w:szCs w:val="28"/>
        </w:rPr>
        <w:t xml:space="preserve">  </w:t>
      </w:r>
      <w:r w:rsidR="000E78E8">
        <w:rPr>
          <w:rFonts w:ascii="Times New Roman" w:hAnsi="Times New Roman"/>
          <w:sz w:val="28"/>
          <w:szCs w:val="28"/>
        </w:rPr>
        <w:t>Самовец</w:t>
      </w:r>
      <w:r>
        <w:rPr>
          <w:rFonts w:ascii="Times New Roman" w:hAnsi="Times New Roman"/>
          <w:sz w:val="28"/>
          <w:szCs w:val="28"/>
        </w:rPr>
        <w:t>кого</w:t>
      </w:r>
      <w:r w:rsidRPr="002F0F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1B61" w:rsidRPr="00421B61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89523B" w:rsidRPr="00E636C4" w:rsidRDefault="0089523B" w:rsidP="00E636C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89523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9523B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E78E8" w:rsidRPr="003C0775" w:rsidRDefault="00F105BE" w:rsidP="003A331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1.</w:t>
      </w:r>
      <w:r w:rsidRPr="002D6DF6">
        <w:rPr>
          <w:b/>
          <w:bCs/>
        </w:rPr>
        <w:t xml:space="preserve"> </w:t>
      </w:r>
      <w:r w:rsidRPr="002D6DF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636C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E78E8">
        <w:rPr>
          <w:rFonts w:ascii="Times New Roman" w:hAnsi="Times New Roman"/>
          <w:bCs/>
          <w:sz w:val="28"/>
          <w:szCs w:val="28"/>
        </w:rPr>
        <w:t>Самовец</w:t>
      </w:r>
      <w:r>
        <w:rPr>
          <w:rFonts w:ascii="Times New Roman" w:hAnsi="Times New Roman"/>
          <w:bCs/>
          <w:sz w:val="28"/>
          <w:szCs w:val="28"/>
        </w:rPr>
        <w:t>кого</w:t>
      </w:r>
      <w:r w:rsidRPr="002D6DF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636C4" w:rsidRPr="00E636C4">
        <w:t xml:space="preserve"> </w:t>
      </w:r>
      <w:r w:rsidR="00E636C4" w:rsidRPr="00E636C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2D6DF6">
        <w:rPr>
          <w:rFonts w:ascii="Times New Roman" w:hAnsi="Times New Roman"/>
          <w:bCs/>
          <w:sz w:val="28"/>
          <w:szCs w:val="28"/>
        </w:rPr>
        <w:t xml:space="preserve"> </w:t>
      </w:r>
      <w:r w:rsidR="00855CCD" w:rsidRPr="00855CCD">
        <w:rPr>
          <w:rFonts w:ascii="Times New Roman" w:hAnsi="Times New Roman"/>
          <w:bCs/>
          <w:sz w:val="28"/>
          <w:szCs w:val="28"/>
        </w:rPr>
        <w:t xml:space="preserve">от </w:t>
      </w:r>
      <w:r w:rsidR="000E78E8" w:rsidRPr="000E78E8">
        <w:rPr>
          <w:rFonts w:ascii="Times New Roman" w:hAnsi="Times New Roman"/>
          <w:bCs/>
          <w:sz w:val="28"/>
          <w:szCs w:val="28"/>
        </w:rPr>
        <w:t>24.03.2020 г. № 08</w:t>
      </w:r>
      <w:r w:rsidR="00695A70" w:rsidRPr="00695A70">
        <w:rPr>
          <w:rFonts w:ascii="Times New Roman" w:hAnsi="Times New Roman"/>
          <w:bCs/>
          <w:sz w:val="28"/>
          <w:szCs w:val="28"/>
        </w:rPr>
        <w:t xml:space="preserve"> </w:t>
      </w:r>
      <w:r w:rsidR="00855CCD" w:rsidRPr="00855CCD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исполнения </w:t>
      </w:r>
      <w:r w:rsidR="00855CCD" w:rsidRPr="00855CCD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муниципальной функции по осуществлению муниципального </w:t>
      </w:r>
      <w:proofErr w:type="gramStart"/>
      <w:r w:rsidR="00855CCD" w:rsidRPr="00855CC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855CCD" w:rsidRPr="00855CCD">
        <w:rPr>
          <w:rFonts w:ascii="Times New Roman" w:hAnsi="Times New Roman"/>
          <w:bCs/>
          <w:sz w:val="28"/>
          <w:szCs w:val="28"/>
        </w:rPr>
        <w:t xml:space="preserve"> соблюдением правил благоустройства на территории </w:t>
      </w:r>
      <w:r w:rsidR="000E78E8">
        <w:rPr>
          <w:rFonts w:ascii="Times New Roman" w:hAnsi="Times New Roman"/>
          <w:bCs/>
          <w:sz w:val="28"/>
          <w:szCs w:val="28"/>
        </w:rPr>
        <w:t>Самовец</w:t>
      </w:r>
      <w:r w:rsidR="00855CCD">
        <w:rPr>
          <w:rFonts w:ascii="Times New Roman" w:hAnsi="Times New Roman"/>
          <w:bCs/>
          <w:sz w:val="28"/>
          <w:szCs w:val="28"/>
        </w:rPr>
        <w:t>кого сельского поселения»</w:t>
      </w:r>
      <w:r w:rsidR="005F5137" w:rsidRPr="005F513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B2355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Pr="002D6DF6">
        <w:rPr>
          <w:rFonts w:ascii="Times New Roman" w:hAnsi="Times New Roman"/>
          <w:sz w:val="28"/>
          <w:szCs w:val="28"/>
        </w:rPr>
        <w:t>.</w:t>
      </w:r>
    </w:p>
    <w:p w:rsidR="003035C9" w:rsidRDefault="003A3313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05BE" w:rsidRPr="002F0F7D">
        <w:rPr>
          <w:rFonts w:ascii="Times New Roman" w:hAnsi="Times New Roman"/>
          <w:sz w:val="28"/>
          <w:szCs w:val="28"/>
        </w:rPr>
        <w:t>.</w:t>
      </w:r>
      <w:r w:rsidR="00F105BE" w:rsidRPr="00F108D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105BE" w:rsidRPr="007B5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05BE" w:rsidRPr="007B5E6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</w:t>
      </w:r>
      <w:r w:rsidR="00F105BE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105BE">
        <w:rPr>
          <w:rFonts w:ascii="Times New Roman" w:hAnsi="Times New Roman"/>
          <w:sz w:val="28"/>
          <w:szCs w:val="28"/>
        </w:rPr>
        <w:t xml:space="preserve"> </w:t>
      </w: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15CF" w:rsidRPr="003035C9" w:rsidTr="00AE6849">
        <w:tc>
          <w:tcPr>
            <w:tcW w:w="4785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5557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Н.А. Рощупкин</w:t>
            </w:r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36C4" w:rsidRPr="003035C9" w:rsidTr="00AE6849">
        <w:tc>
          <w:tcPr>
            <w:tcW w:w="4785" w:type="dxa"/>
            <w:shd w:val="clear" w:color="auto" w:fill="auto"/>
          </w:tcPr>
          <w:p w:rsidR="00E636C4" w:rsidRPr="003035C9" w:rsidRDefault="00E636C4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36C4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6688" w:rsidRPr="009A4C28" w:rsidRDefault="00606688" w:rsidP="009A4C28">
      <w:pPr>
        <w:ind w:firstLine="0"/>
        <w:rPr>
          <w:rFonts w:ascii="Times New Roman" w:hAnsi="Times New Roman"/>
          <w:sz w:val="28"/>
          <w:szCs w:val="28"/>
        </w:rPr>
        <w:sectPr w:rsidR="00606688" w:rsidRPr="009A4C28" w:rsidSect="00E636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CA" w:rsidRDefault="00C941CA" w:rsidP="00331203">
      <w:r>
        <w:separator/>
      </w:r>
    </w:p>
  </w:endnote>
  <w:endnote w:type="continuationSeparator" w:id="0">
    <w:p w:rsidR="00C941CA" w:rsidRDefault="00C941CA" w:rsidP="003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CA" w:rsidRDefault="00C941CA" w:rsidP="00331203">
      <w:r>
        <w:separator/>
      </w:r>
    </w:p>
  </w:footnote>
  <w:footnote w:type="continuationSeparator" w:id="0">
    <w:p w:rsidR="00C941CA" w:rsidRDefault="00C941CA" w:rsidP="0033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433"/>
    <w:rsid w:val="00004BD6"/>
    <w:rsid w:val="00006B23"/>
    <w:rsid w:val="00006C09"/>
    <w:rsid w:val="000072CC"/>
    <w:rsid w:val="00010C7D"/>
    <w:rsid w:val="00011493"/>
    <w:rsid w:val="00012618"/>
    <w:rsid w:val="000146D1"/>
    <w:rsid w:val="000148FE"/>
    <w:rsid w:val="000247AB"/>
    <w:rsid w:val="00030F9C"/>
    <w:rsid w:val="000368D2"/>
    <w:rsid w:val="00043255"/>
    <w:rsid w:val="000566AB"/>
    <w:rsid w:val="00061B78"/>
    <w:rsid w:val="00072B19"/>
    <w:rsid w:val="00075631"/>
    <w:rsid w:val="000846E5"/>
    <w:rsid w:val="00086470"/>
    <w:rsid w:val="00090CF4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C2AFF"/>
    <w:rsid w:val="000D0B8A"/>
    <w:rsid w:val="000D2E95"/>
    <w:rsid w:val="000D4D89"/>
    <w:rsid w:val="000E0C2F"/>
    <w:rsid w:val="000E374F"/>
    <w:rsid w:val="000E572F"/>
    <w:rsid w:val="000E65DF"/>
    <w:rsid w:val="000E78E8"/>
    <w:rsid w:val="000E79B0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47682"/>
    <w:rsid w:val="00154B69"/>
    <w:rsid w:val="00163226"/>
    <w:rsid w:val="00170CE9"/>
    <w:rsid w:val="00173197"/>
    <w:rsid w:val="00175ADE"/>
    <w:rsid w:val="0018373D"/>
    <w:rsid w:val="00187F2A"/>
    <w:rsid w:val="0019272D"/>
    <w:rsid w:val="00194180"/>
    <w:rsid w:val="0019582C"/>
    <w:rsid w:val="001A1FE7"/>
    <w:rsid w:val="001A49D4"/>
    <w:rsid w:val="001A6F66"/>
    <w:rsid w:val="001B0AED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06C1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313"/>
    <w:rsid w:val="003A395F"/>
    <w:rsid w:val="003A573A"/>
    <w:rsid w:val="003A593B"/>
    <w:rsid w:val="003B6B79"/>
    <w:rsid w:val="003C024E"/>
    <w:rsid w:val="003C0538"/>
    <w:rsid w:val="003C0775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6BB"/>
    <w:rsid w:val="00410F06"/>
    <w:rsid w:val="00413224"/>
    <w:rsid w:val="00417CE9"/>
    <w:rsid w:val="004216F3"/>
    <w:rsid w:val="00421B61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19E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66426"/>
    <w:rsid w:val="004711D2"/>
    <w:rsid w:val="004722C7"/>
    <w:rsid w:val="00475851"/>
    <w:rsid w:val="0047655A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57CB"/>
    <w:rsid w:val="005561CB"/>
    <w:rsid w:val="00556A7C"/>
    <w:rsid w:val="005573FE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355"/>
    <w:rsid w:val="005B2FB0"/>
    <w:rsid w:val="005B6D9D"/>
    <w:rsid w:val="005C336B"/>
    <w:rsid w:val="005C3E3B"/>
    <w:rsid w:val="005C675D"/>
    <w:rsid w:val="005D42C0"/>
    <w:rsid w:val="005D6888"/>
    <w:rsid w:val="005F5137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95A70"/>
    <w:rsid w:val="006A0E36"/>
    <w:rsid w:val="006A1258"/>
    <w:rsid w:val="006A3C72"/>
    <w:rsid w:val="006A4EBB"/>
    <w:rsid w:val="006B15CF"/>
    <w:rsid w:val="006B1BFE"/>
    <w:rsid w:val="006B1E3B"/>
    <w:rsid w:val="006B483F"/>
    <w:rsid w:val="006B52E9"/>
    <w:rsid w:val="006B58A1"/>
    <w:rsid w:val="006C15F2"/>
    <w:rsid w:val="006C7FA8"/>
    <w:rsid w:val="006D0C4C"/>
    <w:rsid w:val="006D23D0"/>
    <w:rsid w:val="006D4DC9"/>
    <w:rsid w:val="006D5E22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4F23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5CCD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9523B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07C9"/>
    <w:rsid w:val="008D3CAB"/>
    <w:rsid w:val="008D5608"/>
    <w:rsid w:val="008D6419"/>
    <w:rsid w:val="008E1F09"/>
    <w:rsid w:val="008E4D00"/>
    <w:rsid w:val="008F3EB8"/>
    <w:rsid w:val="008F707E"/>
    <w:rsid w:val="00901674"/>
    <w:rsid w:val="00901CBC"/>
    <w:rsid w:val="009132AC"/>
    <w:rsid w:val="00915ECA"/>
    <w:rsid w:val="00933B4F"/>
    <w:rsid w:val="00941429"/>
    <w:rsid w:val="009419FA"/>
    <w:rsid w:val="00941B65"/>
    <w:rsid w:val="009423E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4C28"/>
    <w:rsid w:val="009A56F1"/>
    <w:rsid w:val="009A6D21"/>
    <w:rsid w:val="009A75A2"/>
    <w:rsid w:val="009B12C9"/>
    <w:rsid w:val="009B762A"/>
    <w:rsid w:val="009C0E3A"/>
    <w:rsid w:val="009C795F"/>
    <w:rsid w:val="009D51A7"/>
    <w:rsid w:val="009D666D"/>
    <w:rsid w:val="009F2B5B"/>
    <w:rsid w:val="009F3770"/>
    <w:rsid w:val="009F5185"/>
    <w:rsid w:val="009F6728"/>
    <w:rsid w:val="00A026F8"/>
    <w:rsid w:val="00A04AD3"/>
    <w:rsid w:val="00A0549D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0B00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22F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E6849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10F82"/>
    <w:rsid w:val="00B20408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C4FD1"/>
    <w:rsid w:val="00BD1AE0"/>
    <w:rsid w:val="00BD28CA"/>
    <w:rsid w:val="00BD3FD1"/>
    <w:rsid w:val="00BD4D2F"/>
    <w:rsid w:val="00BE17C2"/>
    <w:rsid w:val="00BE3FCD"/>
    <w:rsid w:val="00BF2400"/>
    <w:rsid w:val="00C0128A"/>
    <w:rsid w:val="00C014DD"/>
    <w:rsid w:val="00C131B8"/>
    <w:rsid w:val="00C17BAA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45FE"/>
    <w:rsid w:val="00C5658B"/>
    <w:rsid w:val="00C703AE"/>
    <w:rsid w:val="00C7092E"/>
    <w:rsid w:val="00C77C1F"/>
    <w:rsid w:val="00C874BE"/>
    <w:rsid w:val="00C912EE"/>
    <w:rsid w:val="00C92B82"/>
    <w:rsid w:val="00C931D2"/>
    <w:rsid w:val="00C941CA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B6C4E"/>
    <w:rsid w:val="00CC29E2"/>
    <w:rsid w:val="00CC4676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025FC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949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36C4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05BE"/>
    <w:rsid w:val="00F13533"/>
    <w:rsid w:val="00F13DE0"/>
    <w:rsid w:val="00F14A5B"/>
    <w:rsid w:val="00F219D2"/>
    <w:rsid w:val="00F22D1F"/>
    <w:rsid w:val="00F2403B"/>
    <w:rsid w:val="00F27013"/>
    <w:rsid w:val="00F35EFA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rsid w:val="00F105B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F10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User</cp:lastModifiedBy>
  <cp:revision>37</cp:revision>
  <cp:lastPrinted>2024-04-04T10:30:00Z</cp:lastPrinted>
  <dcterms:created xsi:type="dcterms:W3CDTF">2024-03-15T08:38:00Z</dcterms:created>
  <dcterms:modified xsi:type="dcterms:W3CDTF">2024-06-26T10:40:00Z</dcterms:modified>
</cp:coreProperties>
</file>