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E8" w:rsidRPr="00E677B8" w:rsidRDefault="001D3EE8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77B8">
        <w:rPr>
          <w:rFonts w:ascii="Times New Roman" w:hAnsi="Times New Roman" w:cs="Times New Roman"/>
          <w:b/>
          <w:bCs/>
        </w:rPr>
        <w:t>ТИПОВАЯ ТЕХНОЛОГИЧЕСКАЯ СХЕМА</w:t>
      </w:r>
    </w:p>
    <w:p w:rsidR="001D3EE8" w:rsidRPr="00E677B8" w:rsidRDefault="001D3EE8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77B8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1D3EE8" w:rsidRPr="00E677B8" w:rsidRDefault="001D3EE8" w:rsidP="00DF72FE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1D3EE8" w:rsidRPr="00ED1B51">
        <w:tc>
          <w:tcPr>
            <w:tcW w:w="959" w:type="dxa"/>
            <w:vAlign w:val="center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245" w:type="dxa"/>
            <w:vAlign w:val="center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Значение параметра/состояние</w:t>
            </w:r>
          </w:p>
        </w:tc>
      </w:tr>
      <w:tr w:rsidR="001D3EE8" w:rsidRPr="00ED1B51">
        <w:tc>
          <w:tcPr>
            <w:tcW w:w="959" w:type="dxa"/>
            <w:vAlign w:val="center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45" w:type="dxa"/>
            <w:vAlign w:val="center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31" w:type="dxa"/>
            <w:vAlign w:val="center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1D3EE8" w:rsidRPr="00ED1B51">
        <w:tc>
          <w:tcPr>
            <w:tcW w:w="95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Самовецкого</w:t>
            </w:r>
            <w:r w:rsidRPr="00ED1B51">
              <w:rPr>
                <w:rFonts w:ascii="Times New Roman" w:hAnsi="Times New Roman" w:cs="Times New Roman"/>
              </w:rPr>
              <w:t xml:space="preserve"> сельского поселения Эртильского муниципального района Воронежской области</w:t>
            </w:r>
          </w:p>
        </w:tc>
      </w:tr>
      <w:tr w:rsidR="001D3EE8" w:rsidRPr="00ED1B51">
        <w:tc>
          <w:tcPr>
            <w:tcW w:w="95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ED1B51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1D3EE8" w:rsidRPr="00B52134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D3EE8" w:rsidRPr="00ED1B51">
        <w:tc>
          <w:tcPr>
            <w:tcW w:w="95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1D3EE8" w:rsidRPr="00F97162" w:rsidRDefault="001D3EE8" w:rsidP="00ED1B51">
            <w:pPr>
              <w:pStyle w:val="ConsPlusNormal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D3EE8" w:rsidRPr="00ED1B51">
        <w:tc>
          <w:tcPr>
            <w:tcW w:w="95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1D3EE8" w:rsidRPr="00F97162" w:rsidRDefault="001D3EE8" w:rsidP="00ED1B51">
            <w:pPr>
              <w:pStyle w:val="ConsPlusNormal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D3EE8" w:rsidRPr="00ED1B51">
        <w:tc>
          <w:tcPr>
            <w:tcW w:w="95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Pr="00ED1B51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 xml:space="preserve"> Пост. № 96</w:t>
            </w:r>
            <w:r w:rsidRPr="00ED1B51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16</w:t>
            </w:r>
            <w:r w:rsidRPr="00ED1B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ED1B51">
              <w:rPr>
                <w:rFonts w:ascii="Times New Roman" w:hAnsi="Times New Roman" w:cs="Times New Roman"/>
              </w:rPr>
              <w:t xml:space="preserve">.2016г. </w:t>
            </w:r>
          </w:p>
        </w:tc>
      </w:tr>
      <w:tr w:rsidR="001D3EE8" w:rsidRPr="00ED1B51">
        <w:tc>
          <w:tcPr>
            <w:tcW w:w="95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нет</w:t>
            </w:r>
          </w:p>
        </w:tc>
      </w:tr>
      <w:tr w:rsidR="001D3EE8" w:rsidRPr="00ED1B51">
        <w:tc>
          <w:tcPr>
            <w:tcW w:w="95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Pr="00ED1B51">
              <w:rPr>
                <w:rStyle w:val="FootnoteReference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1D3EE8" w:rsidRPr="00E677B8" w:rsidRDefault="001D3EE8" w:rsidP="00DF72FE">
      <w:pPr>
        <w:rPr>
          <w:rFonts w:ascii="Times New Roman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1D3EE8" w:rsidRPr="00E677B8" w:rsidRDefault="001D3EE8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D3EE8" w:rsidRPr="00ED1B51">
        <w:tc>
          <w:tcPr>
            <w:tcW w:w="2801" w:type="dxa"/>
            <w:gridSpan w:val="2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Способ получения результата «подуслуги»</w:t>
            </w:r>
          </w:p>
        </w:tc>
      </w:tr>
      <w:tr w:rsidR="001D3EE8" w:rsidRPr="00ED1B51">
        <w:tc>
          <w:tcPr>
            <w:tcW w:w="152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реквизиты нормативного правового акта, являющего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D3EE8" w:rsidRPr="00ED1B51">
        <w:tc>
          <w:tcPr>
            <w:tcW w:w="152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3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1D3EE8" w:rsidRPr="00ED1B51">
        <w:tc>
          <w:tcPr>
            <w:tcW w:w="14992" w:type="dxa"/>
            <w:gridSpan w:val="11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D3EE8" w:rsidRPr="00ED1B51">
        <w:tc>
          <w:tcPr>
            <w:tcW w:w="152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-предоставле-ние заявителем документов, содержащих противоречивые сведения;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-подача заявления  лицом, не уполномоченным совершать такого рода действия.</w:t>
            </w:r>
          </w:p>
        </w:tc>
        <w:tc>
          <w:tcPr>
            <w:tcW w:w="170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отсутствие документов или предоставление документов не в полном объеме;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размер дохода, приходящегося на каждого члена семьи (среднедушевой доход), размер дохода одиноко проживающего гражданина превышает размер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103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почтовая связь;</w:t>
            </w:r>
          </w:p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1D3EE8" w:rsidRPr="00E677B8" w:rsidRDefault="001D3EE8" w:rsidP="00DF72FE">
      <w:pPr>
        <w:rPr>
          <w:rFonts w:ascii="Times New Roman" w:hAnsi="Times New Roman" w:cs="Times New Roman"/>
          <w:b/>
          <w:bCs/>
        </w:rPr>
      </w:pPr>
      <w:r w:rsidRPr="00E677B8">
        <w:rPr>
          <w:rFonts w:ascii="Times New Roman" w:hAnsi="Times New Roman" w:cs="Times New Roman"/>
          <w:b/>
          <w:bCs/>
        </w:rPr>
        <w:br w:type="page"/>
      </w:r>
    </w:p>
    <w:p w:rsidR="001D3EE8" w:rsidRPr="00E677B8" w:rsidRDefault="001D3EE8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D3EE8" w:rsidRPr="00ED1B51">
        <w:tc>
          <w:tcPr>
            <w:tcW w:w="657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1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Наличие возможности подачи заявления на предоставление «подуслуги» представителя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ми заявителя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D3EE8" w:rsidRPr="00ED1B51">
        <w:tc>
          <w:tcPr>
            <w:tcW w:w="657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0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7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72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1D3EE8" w:rsidRPr="00ED1B51">
        <w:tc>
          <w:tcPr>
            <w:tcW w:w="14992" w:type="dxa"/>
            <w:gridSpan w:val="8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1. Наименование «подуслуги» 1:Признание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D3EE8" w:rsidRPr="00ED1B51">
        <w:trPr>
          <w:trHeight w:val="643"/>
        </w:trPr>
        <w:tc>
          <w:tcPr>
            <w:tcW w:w="657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00" w:type="dxa"/>
            <w:vMerge w:val="restart"/>
          </w:tcPr>
          <w:p w:rsidR="001D3EE8" w:rsidRPr="00ED1B51" w:rsidRDefault="001D3EE8" w:rsidP="00ED1B5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 или в силу закона</w:t>
            </w:r>
          </w:p>
        </w:tc>
        <w:tc>
          <w:tcPr>
            <w:tcW w:w="198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1D3EE8" w:rsidRPr="00ED1B51">
        <w:trPr>
          <w:trHeight w:val="1696"/>
        </w:trPr>
        <w:tc>
          <w:tcPr>
            <w:tcW w:w="657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3EE8" w:rsidRPr="00ED1B51" w:rsidRDefault="001D3EE8" w:rsidP="00ED1B5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1D3EE8" w:rsidRPr="00ED1B51">
        <w:trPr>
          <w:trHeight w:val="1696"/>
        </w:trPr>
        <w:tc>
          <w:tcPr>
            <w:tcW w:w="657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3EE8" w:rsidRPr="00ED1B51" w:rsidRDefault="001D3EE8" w:rsidP="00ED1B5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Документ, подтверждающий право подавать от имени заявителя</w:t>
            </w:r>
          </w:p>
        </w:tc>
        <w:tc>
          <w:tcPr>
            <w:tcW w:w="272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1D3EE8" w:rsidRPr="00E677B8" w:rsidRDefault="001D3EE8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3EE8" w:rsidRPr="00E677B8" w:rsidRDefault="001D3EE8" w:rsidP="00DF72FE">
      <w:pPr>
        <w:rPr>
          <w:rFonts w:ascii="Times New Roman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1D3EE8" w:rsidRPr="00E677B8" w:rsidRDefault="001D3EE8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1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85"/>
        <w:gridCol w:w="1583"/>
        <w:gridCol w:w="2550"/>
        <w:gridCol w:w="1841"/>
        <w:gridCol w:w="2268"/>
        <w:gridCol w:w="2692"/>
        <w:gridCol w:w="1842"/>
        <w:gridCol w:w="1700"/>
      </w:tblGrid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Категория документа</w:t>
            </w: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 xml:space="preserve">Количество необходимых экземпляров документа с указанием </w:t>
            </w:r>
            <w:r w:rsidRPr="00ED1B51">
              <w:rPr>
                <w:rFonts w:ascii="Times New Roman" w:hAnsi="Times New Roman" w:cs="Times New Roman"/>
                <w:b/>
                <w:bCs/>
                <w:i/>
                <w:iCs/>
              </w:rPr>
              <w:t>подлинник/копия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 xml:space="preserve">Установленные требования 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к документу</w:t>
            </w:r>
            <w:r w:rsidRPr="00ED1B51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Форма (шаблон) документа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Образец документа/заполнения документа</w:t>
            </w:r>
            <w:r w:rsidRPr="00ED1B51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1D3EE8" w:rsidRPr="00ED1B51">
        <w:tc>
          <w:tcPr>
            <w:tcW w:w="15167" w:type="dxa"/>
            <w:gridSpan w:val="9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семьи или их уполномоченными представителями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Паспорт</w:t>
            </w:r>
          </w:p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 xml:space="preserve">нет 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-для несовершеннолетних граждан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Документы, подтверждающие факт родства, супружеских отношений</w:t>
            </w: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свидетельство о рождении,</w:t>
            </w:r>
          </w:p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о заключении брака,</w:t>
            </w:r>
          </w:p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 xml:space="preserve">- судебные решения, </w:t>
            </w:r>
          </w:p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выписка из домовой книги или выписка из поквартирной карточки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 xml:space="preserve">Если за получением услуги обращается не одиноко проживающий гражданин 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иметь повреждений, наличие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Свидетельство о заключении брака</w:t>
            </w:r>
          </w:p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Справка органов ЗАГС о заключении брака</w:t>
            </w:r>
          </w:p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Распоряжение органов опеки и попечительства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в случае если перемена фамилии, имени, отчества произошла в течение пяти лет, предшествующих дате подачи заявления о признании гражданина и (или) членов его семьи малоимущими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</w:t>
            </w: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Справка БТИ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Документы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Справка или иной документ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у гражданина и членов его семьи принадлежащего на праве собственности налогооблагаемого движимого имущества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Документы, подтверждающие сведения о стоимости принадлежащего имущества</w:t>
            </w: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 о стоимости жилых домов, квартир, дач, садовых домиков в садоводческих 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в собственности указанного имущества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 xml:space="preserve">документ о стоимости земельных участков, долей в праве общей собственности на земельные участки 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в собственности указанного имущества, 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 о стоимости автомобилей, мотоциклов, мотороллеров и автобусов;  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в собственности указанного имущества (за исключением произведенных на территории РФ и стран СНГ со сроком эксплуатации десять и более лет начиная с года выпуска)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 о стоимости паенакоплений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накоплений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 о стоимости 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указанных предметов антиквариата, искусства и т.д.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 о стоимости сумм, находящихся во вкладах в учреждениях банков и других кредитных учреждениях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вкладов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 о стоимости ценных бумаг в их стоимостном выражении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ценных бумаг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 о стоимости валютных ценностей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валютных ценностей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 о стоимости иного имущества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иного имущества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налоговые декларации о доходах за расчетный период, заверенные налоговыми органами</w:t>
            </w: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налоговая декларация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(если гражданин в соответствии с законодательством о налогах и сборах обязан подавать декларацию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Справки о доходах физического лица</w:t>
            </w: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справки о доходах физического лица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если заявитель, член семьи, одиноко проживающий гражданин в соответствии с законодательством не обязан подавать налоговую декларацию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документ, подтверждающий доходы, 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документ, подтверждающий средний заработок, сохраняемый в случаях, предусмотренных трудовым законодательством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документ, подтверждающий получение компенсации, выплачиваемой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документ, подтверждающий получение выходного пособия, выплачиваемого при увольнении, компенсации при выходе в отставку, заработной платы, сохраняемой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c>
          <w:tcPr>
            <w:tcW w:w="684" w:type="dxa"/>
            <w:gridSpan w:val="2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документ, подтверждающий получение социальной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ежемесячное пожизненное содержание судей, вышедших в отставку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 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ввозрасте от 14 до 18 лет в период их участия во временных работах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ежемесячное пособие на ребенка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 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надбавки и доплаты ко всем видам указанных выплат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алименты, получаемые членами семьи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проценты по банковским вкладам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наследуемые и подаренные денежные средства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  <w:tr w:rsidR="001D3EE8" w:rsidRPr="00ED1B51">
        <w:trPr>
          <w:gridBefore w:val="1"/>
        </w:trPr>
        <w:tc>
          <w:tcPr>
            <w:tcW w:w="68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1842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1D3EE8" w:rsidRPr="00ED1B51" w:rsidRDefault="001D3EE8" w:rsidP="00ED1B51">
            <w:pPr>
              <w:spacing w:after="0" w:line="240" w:lineRule="auto"/>
            </w:pPr>
            <w:r w:rsidRPr="00ED1B51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__</w:t>
            </w:r>
          </w:p>
        </w:tc>
      </w:tr>
    </w:tbl>
    <w:p w:rsidR="001D3EE8" w:rsidRPr="00E677B8" w:rsidRDefault="001D3EE8" w:rsidP="00DF72FE">
      <w:pPr>
        <w:rPr>
          <w:rFonts w:ascii="Times New Roman" w:hAnsi="Times New Roman" w:cs="Times New Roman"/>
          <w:b/>
          <w:bCs/>
        </w:rPr>
      </w:pPr>
      <w:r w:rsidRPr="00E677B8">
        <w:rPr>
          <w:rFonts w:ascii="Times New Roman" w:hAnsi="Times New Roman" w:cs="Times New Roman"/>
          <w:b/>
          <w:bCs/>
        </w:rPr>
        <w:br w:type="page"/>
      </w:r>
    </w:p>
    <w:p w:rsidR="001D3EE8" w:rsidRPr="00E677B8" w:rsidRDefault="001D3EE8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D3EE8" w:rsidRPr="00ED1B51">
        <w:tc>
          <w:tcPr>
            <w:tcW w:w="1242" w:type="dxa"/>
          </w:tcPr>
          <w:p w:rsidR="001D3EE8" w:rsidRPr="00ED1B51" w:rsidRDefault="001D3EE8" w:rsidP="00ED1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Реквизиты актуальной технологической карты межведомственного взаимодействия</w:t>
            </w:r>
            <w:r w:rsidRPr="00ED1B51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1D3EE8" w:rsidRPr="00ED1B51" w:rsidRDefault="001D3EE8" w:rsidP="00ED1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1D3EE8" w:rsidRPr="00ED1B51" w:rsidRDefault="001D3EE8" w:rsidP="00ED1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1D3EE8" w:rsidRPr="00ED1B51" w:rsidRDefault="001D3EE8" w:rsidP="00ED1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1D3EE8" w:rsidRPr="00ED1B51" w:rsidRDefault="001D3EE8" w:rsidP="00ED1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  <w:lang w:val="en-US"/>
              </w:rPr>
              <w:t>SID</w:t>
            </w:r>
            <w:r w:rsidRPr="00ED1B51">
              <w:rPr>
                <w:rFonts w:ascii="Times New Roman" w:hAnsi="Times New Roman" w:cs="Times New Roman"/>
                <w:b/>
                <w:bCs/>
              </w:rPr>
              <w:t xml:space="preserve"> электронного сервиса / наименование вида сведений</w:t>
            </w:r>
            <w:r w:rsidRPr="00ED1B51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1418" w:type="dxa"/>
          </w:tcPr>
          <w:p w:rsidR="001D3EE8" w:rsidRPr="00ED1B51" w:rsidRDefault="001D3EE8" w:rsidP="00ED1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Срок осуществления межведомственного информационного взаимодействия</w:t>
            </w:r>
            <w:r w:rsidRPr="00ED1B51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1D3EE8" w:rsidRPr="00ED1B51" w:rsidRDefault="001D3EE8" w:rsidP="00ED1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Форма (шаблон) межведомственного запроса и ответа на межведомственный запрос</w:t>
            </w:r>
            <w:r w:rsidRPr="00ED1B51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7"/>
            </w:r>
          </w:p>
        </w:tc>
        <w:tc>
          <w:tcPr>
            <w:tcW w:w="1538" w:type="dxa"/>
          </w:tcPr>
          <w:p w:rsidR="001D3EE8" w:rsidRPr="00ED1B51" w:rsidRDefault="001D3EE8" w:rsidP="00ED1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Образец заполнения формы межведомственного запроса и ответа на межведомственный запрос</w:t>
            </w:r>
            <w:r w:rsidRPr="00ED1B51"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</w:tr>
      <w:tr w:rsidR="001D3EE8" w:rsidRPr="00ED1B51">
        <w:tc>
          <w:tcPr>
            <w:tcW w:w="124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0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5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38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1D3EE8" w:rsidRPr="00ED1B51">
        <w:tc>
          <w:tcPr>
            <w:tcW w:w="15112" w:type="dxa"/>
            <w:gridSpan w:val="9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D3EE8" w:rsidRPr="00ED1B51">
        <w:tc>
          <w:tcPr>
            <w:tcW w:w="1242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212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год.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 xml:space="preserve">Администрация  </w:t>
            </w:r>
            <w:r>
              <w:rPr>
                <w:rFonts w:ascii="Times New Roman" w:hAnsi="Times New Roman" w:cs="Times New Roman"/>
              </w:rPr>
              <w:t xml:space="preserve">Самовецкого </w:t>
            </w:r>
            <w:r w:rsidRPr="00ED1B51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0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3EE8" w:rsidRPr="00E677B8" w:rsidRDefault="001D3EE8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D3EE8" w:rsidRPr="00E677B8" w:rsidRDefault="001D3EE8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D3EE8" w:rsidRPr="00E677B8" w:rsidRDefault="001D3EE8" w:rsidP="00DF72FE">
      <w:pPr>
        <w:rPr>
          <w:rFonts w:ascii="Times New Roman" w:hAnsi="Times New Roman" w:cs="Times New Roman"/>
          <w:b/>
          <w:bCs/>
        </w:rPr>
      </w:pPr>
      <w:r w:rsidRPr="00E677B8">
        <w:rPr>
          <w:rFonts w:ascii="Times New Roman" w:hAnsi="Times New Roman" w:cs="Times New Roman"/>
          <w:b/>
          <w:bCs/>
        </w:rPr>
        <w:br w:type="page"/>
      </w:r>
    </w:p>
    <w:p w:rsidR="001D3EE8" w:rsidRPr="00E677B8" w:rsidRDefault="001D3EE8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W w:w="151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D3EE8" w:rsidRPr="00ED1B51">
        <w:tc>
          <w:tcPr>
            <w:tcW w:w="534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51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Документ/документы, являющийся (иеся) результатом «подуслуги»</w:t>
            </w:r>
          </w:p>
        </w:tc>
        <w:tc>
          <w:tcPr>
            <w:tcW w:w="2273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Требования к документу/документам, являющемуся (имся) результатом «подуслуги»</w:t>
            </w:r>
            <w:r w:rsidRPr="00ED1B51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Характеристика результата (положительный/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Форма документа/ документов, являющегося (ихся) результатом «подуслуги»</w:t>
            </w:r>
            <w:r w:rsidRPr="00ED1B51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Образец документа/ документов, являющегося (ихся) результатом «подуслуги»</w:t>
            </w:r>
            <w:r w:rsidRPr="00ED1B51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Способ получения результата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Срок хранения невостребованных заявителем результатов «подуслуги»</w:t>
            </w:r>
            <w:r w:rsidRPr="00ED1B51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</w:tr>
      <w:tr w:rsidR="001D3EE8" w:rsidRPr="00ED1B51">
        <w:tc>
          <w:tcPr>
            <w:tcW w:w="534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3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в органе</w:t>
            </w:r>
          </w:p>
        </w:tc>
        <w:tc>
          <w:tcPr>
            <w:tcW w:w="139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в МФЦ</w:t>
            </w:r>
          </w:p>
        </w:tc>
      </w:tr>
      <w:tr w:rsidR="001D3EE8" w:rsidRPr="00ED1B51">
        <w:tc>
          <w:tcPr>
            <w:tcW w:w="53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7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38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9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1D3EE8" w:rsidRPr="00ED1B51">
        <w:tc>
          <w:tcPr>
            <w:tcW w:w="15113" w:type="dxa"/>
            <w:gridSpan w:val="9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D3EE8" w:rsidRPr="00ED1B51">
        <w:tc>
          <w:tcPr>
            <w:tcW w:w="53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постановление администрации признании малоимущим в целях постановки на учёт и предоставления ему по договору социального найма жилого помещения муниципального жилищного фонда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2273" w:type="dxa"/>
          </w:tcPr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Приложение № 4</w:t>
            </w:r>
          </w:p>
        </w:tc>
        <w:tc>
          <w:tcPr>
            <w:tcW w:w="1559" w:type="dxa"/>
          </w:tcPr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почтовая связь;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D3EE8" w:rsidRPr="00ED1B51">
        <w:tc>
          <w:tcPr>
            <w:tcW w:w="534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3EE8" w:rsidRPr="00ED1B51" w:rsidRDefault="001D3EE8" w:rsidP="00ED1B51">
            <w:pPr>
              <w:pStyle w:val="ConsPlusNormal"/>
              <w:ind w:right="-85"/>
              <w:jc w:val="both"/>
            </w:pPr>
            <w:r w:rsidRPr="00ED1B51">
              <w:t>постановление администрации об отказе в признании малоимущимив целях постановки на учёт и предоставления ему по договору социального найма жилого помещения муниципального жилищного фонда</w:t>
            </w:r>
          </w:p>
          <w:p w:rsidR="001D3EE8" w:rsidRPr="00ED1B51" w:rsidRDefault="001D3EE8" w:rsidP="00ED1B51">
            <w:pPr>
              <w:pStyle w:val="ConsPlusNormal"/>
              <w:ind w:right="-85"/>
              <w:jc w:val="both"/>
            </w:pPr>
            <w:r w:rsidRPr="00ED1B51">
              <w:t>-уведомление об отказе в признании малоимущимив целях постановки на учёт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2273" w:type="dxa"/>
          </w:tcPr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Приложение № 5</w:t>
            </w:r>
          </w:p>
        </w:tc>
        <w:tc>
          <w:tcPr>
            <w:tcW w:w="1559" w:type="dxa"/>
          </w:tcPr>
          <w:p w:rsidR="001D3EE8" w:rsidRPr="00ED1B51" w:rsidRDefault="001D3EE8" w:rsidP="00ED1B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почтовая связь;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1D3EE8" w:rsidRPr="00E677B8" w:rsidRDefault="001D3EE8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D3EE8" w:rsidRPr="00E677B8" w:rsidRDefault="001D3EE8" w:rsidP="00DF72FE">
      <w:pPr>
        <w:rPr>
          <w:rFonts w:ascii="Times New Roman" w:hAnsi="Times New Roman" w:cs="Times New Roman"/>
          <w:b/>
          <w:bCs/>
        </w:rPr>
      </w:pPr>
      <w:r w:rsidRPr="00E677B8">
        <w:rPr>
          <w:rFonts w:ascii="Times New Roman" w:hAnsi="Times New Roman" w:cs="Times New Roman"/>
          <w:b/>
          <w:bCs/>
        </w:rPr>
        <w:br w:type="page"/>
      </w:r>
    </w:p>
    <w:p w:rsidR="001D3EE8" w:rsidRPr="00E677B8" w:rsidRDefault="001D3EE8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49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D3EE8" w:rsidRPr="00ED1B51">
        <w:tc>
          <w:tcPr>
            <w:tcW w:w="64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4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Ресурсы, необходимые для выполнения процедуры процесса</w:t>
            </w:r>
            <w:r w:rsidRPr="00ED1B51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9"/>
            </w:r>
          </w:p>
        </w:tc>
        <w:tc>
          <w:tcPr>
            <w:tcW w:w="212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Формы документов, необходимые для выполнения процедуры процесса</w:t>
            </w:r>
            <w:r w:rsidRPr="00ED1B51">
              <w:rPr>
                <w:rFonts w:ascii="Times New Roman" w:hAnsi="Times New Roman" w:cs="Times New Roman"/>
                <w:b/>
                <w:bCs/>
                <w:vertAlign w:val="superscript"/>
              </w:rPr>
              <w:t>8</w:t>
            </w:r>
          </w:p>
        </w:tc>
      </w:tr>
      <w:tr w:rsidR="001D3EE8" w:rsidRPr="00ED1B51">
        <w:tc>
          <w:tcPr>
            <w:tcW w:w="641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4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6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1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2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1D3EE8" w:rsidRPr="00ED1B51">
        <w:tc>
          <w:tcPr>
            <w:tcW w:w="14992" w:type="dxa"/>
            <w:gridSpan w:val="7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D3EE8" w:rsidRPr="00ED1B51">
        <w:tc>
          <w:tcPr>
            <w:tcW w:w="14992" w:type="dxa"/>
            <w:gridSpan w:val="7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1. Наименование административной процедуры 1:Прием и регистрация заявления и прилагаемых к нему документов</w:t>
            </w:r>
          </w:p>
        </w:tc>
      </w:tr>
      <w:tr w:rsidR="001D3EE8" w:rsidRPr="00ED1B51">
        <w:tc>
          <w:tcPr>
            <w:tcW w:w="641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Специалист: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при наличии оснований для отказа в приеме документов специалист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1 раб.день</w:t>
            </w:r>
          </w:p>
        </w:tc>
        <w:tc>
          <w:tcPr>
            <w:tcW w:w="212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D3EE8" w:rsidRPr="00ED1B51">
        <w:tc>
          <w:tcPr>
            <w:tcW w:w="14992" w:type="dxa"/>
            <w:gridSpan w:val="7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2. Наименование административной процедуры 2:  Рассмотрение представленного заявления  и прилагаемых к нему  документов</w:t>
            </w:r>
          </w:p>
        </w:tc>
      </w:tr>
      <w:tr w:rsidR="001D3EE8" w:rsidRPr="00ED1B51">
        <w:tc>
          <w:tcPr>
            <w:tcW w:w="641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Рассмотрение представленного заявления  и прилагаемых к нему  документов</w:t>
            </w:r>
          </w:p>
        </w:tc>
        <w:tc>
          <w:tcPr>
            <w:tcW w:w="3260" w:type="dxa"/>
          </w:tcPr>
          <w:p w:rsidR="001D3EE8" w:rsidRPr="00ED1B51" w:rsidRDefault="001D3EE8" w:rsidP="00ED1B5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Специалист:</w:t>
            </w:r>
          </w:p>
          <w:p w:rsidR="001D3EE8" w:rsidRPr="00ED1B51" w:rsidRDefault="001D3EE8" w:rsidP="00ED1B5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</w:t>
            </w:r>
          </w:p>
          <w:p w:rsidR="001D3EE8" w:rsidRPr="00ED1B51" w:rsidRDefault="001D3EE8" w:rsidP="00ED1B5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по результатам рассмотрения заявления и прилагаемых к нему документов осуществляет проверку наличия или отсутствия оснований для отказа в предоставлении услуги</w:t>
            </w:r>
          </w:p>
          <w:p w:rsidR="001D3EE8" w:rsidRPr="00ED1B51" w:rsidRDefault="001D3EE8" w:rsidP="00ED1B5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 xml:space="preserve">- в  случае отсутствия оснований для отказа в предоставлении услуги, а также отсутствия в представленном пакете необходимых документов, в течение 5 рабочих дней направляет запрос на получение выписки из Единого государственного реестра прав на недвижимое имущество и сделок с ним </w:t>
            </w:r>
          </w:p>
          <w:p w:rsidR="001D3EE8" w:rsidRPr="00ED1B51" w:rsidRDefault="001D3EE8" w:rsidP="00ED1B5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по результатам полученных сведений (документов) осуществляет проверку документов, представленных заявителем.</w:t>
            </w:r>
          </w:p>
        </w:tc>
        <w:tc>
          <w:tcPr>
            <w:tcW w:w="198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23 календарных дня</w:t>
            </w:r>
          </w:p>
        </w:tc>
        <w:tc>
          <w:tcPr>
            <w:tcW w:w="212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D3EE8" w:rsidRPr="00ED1B51">
        <w:tc>
          <w:tcPr>
            <w:tcW w:w="14992" w:type="dxa"/>
            <w:gridSpan w:val="7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3. Наименование административной процедуры 3: 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1D3EE8" w:rsidRPr="00ED1B51">
        <w:tc>
          <w:tcPr>
            <w:tcW w:w="641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  <w:tc>
          <w:tcPr>
            <w:tcW w:w="3260" w:type="dxa"/>
          </w:tcPr>
          <w:p w:rsidR="001D3EE8" w:rsidRPr="00ED1B51" w:rsidRDefault="001D3EE8" w:rsidP="00ED1B5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Специалист:</w:t>
            </w:r>
          </w:p>
          <w:p w:rsidR="001D3EE8" w:rsidRPr="00ED1B51" w:rsidRDefault="001D3EE8" w:rsidP="00ED1B5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проводит анализ сведений о доходе и имуществе семьи заявителя,. производит расчет пороговых значений стоимости имущества и среднедушевого дохода заявителя и сравнивает пороговые значения с установленными пороговыми значениями на текущий год для выявления наличия (отсутствия)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1D3EE8" w:rsidRPr="00ED1B51" w:rsidRDefault="001D3EE8" w:rsidP="00ED1B5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принимает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1D3EE8" w:rsidRPr="00ED1B51" w:rsidRDefault="001D3EE8" w:rsidP="00ED1B5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1D3EE8" w:rsidRPr="00ED1B51" w:rsidRDefault="001D3EE8" w:rsidP="00ED1B5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постановления администрации  и уведомления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</w:t>
            </w:r>
          </w:p>
          <w:p w:rsidR="001D3EE8" w:rsidRPr="00ED1B51" w:rsidRDefault="001D3EE8" w:rsidP="00ED1B5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передает подготовленные проект постановления администрации и уведомления на согласование начальнику отдела, затем на подписание уполномоченному должностному лицу.</w:t>
            </w:r>
          </w:p>
          <w:p w:rsidR="001D3EE8" w:rsidRPr="00ED1B51" w:rsidRDefault="001D3EE8" w:rsidP="00ED1B5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 xml:space="preserve">- при поступлении  заявления через МФЦ зарегистрированные постановление администрации и уведомление о признании заявителя малоимущим (отказе в признании заявителя малоимущим) направляет с сопроводительным письмом в адрес МФЦ </w:t>
            </w:r>
          </w:p>
        </w:tc>
        <w:tc>
          <w:tcPr>
            <w:tcW w:w="198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6 календарных дней</w:t>
            </w:r>
          </w:p>
        </w:tc>
        <w:tc>
          <w:tcPr>
            <w:tcW w:w="212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D3EE8" w:rsidRPr="00ED1B51">
        <w:tc>
          <w:tcPr>
            <w:tcW w:w="14992" w:type="dxa"/>
            <w:gridSpan w:val="7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4. Наименование административной процедуры 4:  Выдача (направление)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</w:t>
            </w:r>
          </w:p>
        </w:tc>
      </w:tr>
      <w:tr w:rsidR="001D3EE8" w:rsidRPr="00ED1B51">
        <w:tc>
          <w:tcPr>
            <w:tcW w:w="641" w:type="dxa"/>
          </w:tcPr>
          <w:p w:rsidR="001D3EE8" w:rsidRPr="00ED1B51" w:rsidRDefault="001D3EE8" w:rsidP="00ED1B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Выдача (направление)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</w:t>
            </w:r>
          </w:p>
        </w:tc>
        <w:tc>
          <w:tcPr>
            <w:tcW w:w="3260" w:type="dxa"/>
          </w:tcPr>
          <w:p w:rsidR="001D3EE8" w:rsidRPr="00ED1B51" w:rsidRDefault="001D3EE8" w:rsidP="00ED1B5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Постановление администрации и уведомление о признании заявителя малоимущим либо постановление администрации  и уведомление об отказе в признании заявителя малоимущим в течение трех рабочих дней со дня принятия решения направляется по адресу, указанному в заявлении, либо выдается заявителю лично в управлении или в МФЦ.</w:t>
            </w:r>
          </w:p>
          <w:p w:rsidR="001D3EE8" w:rsidRPr="00ED1B51" w:rsidRDefault="001D3EE8" w:rsidP="00ED1B51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212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Специалист администрации или специалист МФЦ</w:t>
            </w:r>
          </w:p>
        </w:tc>
        <w:tc>
          <w:tcPr>
            <w:tcW w:w="2410" w:type="dxa"/>
          </w:tcPr>
          <w:p w:rsidR="001D3EE8" w:rsidRPr="00ED1B51" w:rsidRDefault="001D3EE8" w:rsidP="00ED1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1D3EE8" w:rsidRPr="00E677B8" w:rsidRDefault="001D3EE8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D3EE8" w:rsidRPr="00E677B8" w:rsidRDefault="001D3EE8" w:rsidP="00DF72FE">
      <w:pPr>
        <w:rPr>
          <w:rFonts w:ascii="Times New Roman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1D3EE8" w:rsidRPr="00E677B8" w:rsidRDefault="001D3EE8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D3EE8" w:rsidRPr="00ED1B51">
        <w:tc>
          <w:tcPr>
            <w:tcW w:w="237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1D3EE8" w:rsidRPr="00ED1B51">
        <w:tc>
          <w:tcPr>
            <w:tcW w:w="237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7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3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1D3EE8" w:rsidRPr="00ED1B51">
        <w:tc>
          <w:tcPr>
            <w:tcW w:w="14993" w:type="dxa"/>
            <w:gridSpan w:val="7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B51">
              <w:rPr>
                <w:rFonts w:ascii="Times New Roman" w:hAnsi="Times New Roman" w:cs="Times New Roman"/>
                <w:b/>
                <w:bCs/>
              </w:rPr>
              <w:t>1. Наименование «подуслуги» 1:Признание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D3EE8" w:rsidRPr="00ED1B51">
        <w:tc>
          <w:tcPr>
            <w:tcW w:w="2376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1D3EE8" w:rsidRPr="00ED1B51" w:rsidRDefault="001D3EE8" w:rsidP="00ED1B51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ED1B51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1D3EE8" w:rsidRPr="00E677B8" w:rsidRDefault="001D3EE8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D3EE8" w:rsidRPr="00E677B8" w:rsidRDefault="001D3EE8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D3EE8" w:rsidRPr="00E677B8" w:rsidRDefault="001D3EE8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677B8">
        <w:rPr>
          <w:rFonts w:ascii="Times New Roman" w:hAnsi="Times New Roman" w:cs="Times New Roman"/>
          <w:b/>
          <w:bCs/>
        </w:rPr>
        <w:t>Перечень приложений:</w:t>
      </w:r>
    </w:p>
    <w:p w:rsidR="001D3EE8" w:rsidRPr="00E677B8" w:rsidRDefault="001D3EE8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1 (форма заявления)</w:t>
      </w:r>
    </w:p>
    <w:p w:rsidR="001D3EE8" w:rsidRPr="00E677B8" w:rsidRDefault="001D3EE8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2 (расписка)</w:t>
      </w:r>
    </w:p>
    <w:p w:rsidR="001D3EE8" w:rsidRPr="00E677B8" w:rsidRDefault="001D3EE8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3 (листок расчета пороговых значений стоимости имущества и среднедушевого дохода)</w:t>
      </w:r>
    </w:p>
    <w:p w:rsidR="001D3EE8" w:rsidRPr="00E677B8" w:rsidRDefault="001D3EE8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4 (уведомление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фонда)</w:t>
      </w:r>
    </w:p>
    <w:p w:rsidR="001D3EE8" w:rsidRPr="00E677B8" w:rsidRDefault="001D3EE8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5 (уведомление об отказе в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фонда)</w:t>
      </w:r>
    </w:p>
    <w:p w:rsidR="001D3EE8" w:rsidRPr="00E677B8" w:rsidRDefault="001D3EE8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3EE8" w:rsidRPr="00E677B8" w:rsidRDefault="001D3EE8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1D3EE8" w:rsidRPr="00E677B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D3EE8" w:rsidRPr="00E677B8" w:rsidRDefault="001D3EE8" w:rsidP="00DF72FE">
      <w:pPr>
        <w:pStyle w:val="Heading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Приложение 1</w:t>
      </w:r>
    </w:p>
    <w:p w:rsidR="001D3EE8" w:rsidRPr="00E677B8" w:rsidRDefault="001D3EE8" w:rsidP="00E728F6">
      <w:pPr>
        <w:pStyle w:val="ConsPlusNormal"/>
        <w:jc w:val="right"/>
      </w:pPr>
      <w:r w:rsidRPr="00E677B8">
        <w:t>Форма заявления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В администрацию ______________________</w:t>
      </w:r>
    </w:p>
    <w:p w:rsidR="001D3EE8" w:rsidRPr="00E677B8" w:rsidRDefault="001D3EE8" w:rsidP="001140E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сельского поселения 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ЗАЯВЛЕНИЕ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о признании малоимущими в целях постановки на учет и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предоставления по договорам социального найма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жилых помещений муниципального жилищного фонда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от ________________________________________</w:t>
      </w:r>
      <w:r>
        <w:rPr>
          <w:rFonts w:ascii="Courier New" w:hAnsi="Courier New" w:cs="Courier New"/>
          <w:lang w:eastAsia="ru-RU"/>
        </w:rPr>
        <w:t>______________________________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                  фамилия, имя, отчество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___________________________________________</w:t>
      </w:r>
      <w:r>
        <w:rPr>
          <w:rFonts w:ascii="Courier New" w:hAnsi="Courier New" w:cs="Courier New"/>
          <w:lang w:eastAsia="ru-RU"/>
        </w:rPr>
        <w:t>___________________________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           дата и место рождения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___________________________________________</w:t>
      </w:r>
      <w:r>
        <w:rPr>
          <w:rFonts w:ascii="Courier New" w:hAnsi="Courier New" w:cs="Courier New"/>
          <w:lang w:eastAsia="ru-RU"/>
        </w:rPr>
        <w:t>___________________________</w:t>
      </w:r>
    </w:p>
    <w:p w:rsidR="001D3EE8" w:rsidRPr="00E677B8" w:rsidRDefault="001D3EE8" w:rsidP="00E677B8">
      <w:pPr>
        <w:autoSpaceDE w:val="0"/>
        <w:autoSpaceDN w:val="0"/>
        <w:adjustRightInd w:val="0"/>
        <w:spacing w:after="0" w:line="240" w:lineRule="auto"/>
        <w:ind w:left="-142" w:right="-138"/>
        <w:rPr>
          <w:rFonts w:ascii="Courier New" w:hAnsi="Courier New" w:cs="Courier New"/>
          <w:sz w:val="20"/>
          <w:szCs w:val="20"/>
          <w:lang w:eastAsia="ru-RU"/>
        </w:rPr>
      </w:pPr>
      <w:r w:rsidRPr="00E677B8">
        <w:rPr>
          <w:rFonts w:ascii="Courier New" w:hAnsi="Courier New" w:cs="Courier New"/>
          <w:sz w:val="20"/>
          <w:szCs w:val="20"/>
          <w:lang w:eastAsia="ru-RU"/>
        </w:rPr>
        <w:t>реквизиты документа, удостоверяющего личность (серия, номер, кем и когдавыдан)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___________________________________________</w:t>
      </w:r>
      <w:r>
        <w:rPr>
          <w:rFonts w:ascii="Courier New" w:hAnsi="Courier New" w:cs="Courier New"/>
          <w:lang w:eastAsia="ru-RU"/>
        </w:rPr>
        <w:t>___________________________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адрес регистрации по месту жительства, номер телефона, ИНН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1D3EE8" w:rsidRPr="00E677B8" w:rsidRDefault="001D3EE8" w:rsidP="00E6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Сведения о составе семьи: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W w:w="1034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1D3EE8" w:rsidRPr="00ED1B5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ИНН</w:t>
            </w:r>
          </w:p>
        </w:tc>
      </w:tr>
      <w:tr w:rsidR="001D3EE8" w:rsidRPr="00ED1B5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ИНН</w:t>
            </w:r>
          </w:p>
        </w:tc>
      </w:tr>
      <w:tr w:rsidR="001D3EE8" w:rsidRPr="00ED1B5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ИНН</w:t>
            </w:r>
          </w:p>
        </w:tc>
      </w:tr>
      <w:tr w:rsidR="001D3EE8" w:rsidRPr="00ED1B5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ind w:right="134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К  заявлению  прилагаются  документы  согласно  перечню  (приложение  к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заявлению) в количестве ______________________________________ экземпляров.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                                (прописью)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ознакомлены.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Подписи заявителя, подавшего заявление, и совершеннолетних членов семьи: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1 __________________ 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(подпись)     (расшифровка подписи)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2 __________________ 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(подпись)     (расшифровка подписи)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3 __________________ 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(подпись)     (расшифровка подписи)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4 __________________ 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(подпись)     (расшифровка подписи)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5 __________________ 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(подпись)     (расшифровка подписи)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6 __________________ 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(подпись)     (расшифровка подписи)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Следующие позиции заполняются должностным лицом, принявшим заявление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Документы представлены "___" ________________ 20___ г.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Входящий номер регистрации заявления _____________________________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(должность,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______________________________________ 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Ф.И.О. должностного лица,             (подпись)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принявшего заявление)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Выдана расписка в получении документов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Расписку получил          "___" ________________ 20____ г.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                  ________________________________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                      (подпись заявителя)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  <w:sectPr w:rsidR="001D3EE8" w:rsidRPr="00E677B8">
          <w:pgSz w:w="11905" w:h="16838"/>
          <w:pgMar w:top="1134" w:right="745" w:bottom="1258" w:left="1800" w:header="720" w:footer="720" w:gutter="0"/>
          <w:cols w:space="720"/>
          <w:noEndnote/>
        </w:sect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Приложение к заявлению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Перечень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документов, необходимых для признания граждан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малоимущими в целях постановки на учет и предоставления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им жилых помещений по договорам социального найма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3572"/>
        <w:gridCol w:w="4139"/>
        <w:gridCol w:w="1077"/>
      </w:tblGrid>
      <w:tr w:rsidR="001D3EE8" w:rsidRPr="00ED1B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Кол-во экз.</w:t>
            </w:r>
          </w:p>
        </w:tc>
      </w:tr>
      <w:tr w:rsidR="001D3EE8" w:rsidRPr="00ED1B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Документы, подтверждающие факт родства, супружеских отношений (свидетельство о рождении, о заключении брака, судебные решения, выписка из домовой книги или выписка из поквартирной карточки)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в течение пяти лет, предшествующих дате подачи заявления о признании гражданина и (или) членов его семьи малоимущими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Документ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Копии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Документы, подтверждающие сведения о стоимости принадлежащего имущества:</w:t>
            </w:r>
          </w:p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жилых домов, квартир, дач, садовых домиков в садоводческих 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автомобилей, мотоциклов, мотороллеров и автобусов (за исключением произведенных на территории РФ и стран СНГ со сроком эксплуатации десять и более лет начиная с года выпуска); 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паенакоплений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сумм, находящихся во вкладах в учреждениях банков и других кредитных учреждениях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ценных бумаг в их стоимостном выражении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валютных ценностей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иного имущества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Копии налоговых деклараций о доходах за расчетный период, заверенные налоговыми</w:t>
            </w:r>
          </w:p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органами (если гражданин в соответствии с законодательством о налогах и сборах обязан подавать декларацию)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Справки о доходах физического лица, если заявитель, член семьи, одиноко проживающий гражданин в соответствии с законодательством не обязан подавать налоговую декларацию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ежемесячное пожизненное содержание судей, вышедших в отставку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 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ввозрасте от 14 до 18 лет в период их участия во временных работах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ежемесячное пособие на ребенка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 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алименты, получаемые членами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проценты по банковским вкладам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наследуемые и подаренные денежные средства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Всего документов ____________________________________________ экз.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Передано "___"_____________ 20___ г. ______________________________________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                                           подпись заявителя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Принято  "___"_____________ 20___ г. ______________________________________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                             подпись должностного лица, принявшего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                                           документы</w:t>
      </w:r>
    </w:p>
    <w:p w:rsidR="001D3EE8" w:rsidRPr="00E677B8" w:rsidRDefault="001D3EE8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3EE8" w:rsidRPr="00E677B8" w:rsidRDefault="001D3EE8">
      <w:pPr>
        <w:rPr>
          <w:rFonts w:ascii="Times New Roman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1D3EE8" w:rsidRPr="00E677B8" w:rsidRDefault="001D3EE8" w:rsidP="00DF72FE">
      <w:pPr>
        <w:pStyle w:val="Heading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:rsidR="001D3EE8" w:rsidRPr="00E677B8" w:rsidRDefault="001D3EE8" w:rsidP="00F17035"/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РАСПИСКА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в получении документов, представленных для рассмотрения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вопроса признания граждан малоимущими в целях постановки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на учет и предоставления по договорам социального найма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жилых помещений муниципального жилищного фонда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Настоящим удостоверяется, что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заявитель _________________________________________________________________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                     (фамилия, имя, отчество)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предоставил, а сотрудник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получил "_____ "______________________ __________ документы в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(число)    (месяц прописью)       (год)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количестве _________________________________ экземпляров по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               (прописью)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прилагаемому к заявлению  перечню  документов,  необходимых  для  признания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граждан малоимущими.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 _________________ _______________________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должность            подпись                Ф.И.О.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М.П.</w:t>
      </w: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1140E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>
      <w:r w:rsidRPr="00E677B8">
        <w:br w:type="page"/>
      </w:r>
    </w:p>
    <w:p w:rsidR="001D3EE8" w:rsidRPr="00E677B8" w:rsidRDefault="001D3EE8" w:rsidP="00A704E0">
      <w:pPr>
        <w:pStyle w:val="Heading1"/>
        <w:jc w:val="right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  <w:lang w:eastAsia="ru-RU"/>
        </w:rPr>
        <w:t>Приложение 3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Листок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расчета пороговых значений стоимости имущества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и среднедушевого дохода в 20___ году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семьи _____________________________________________________,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состоящей из __________человек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1. Пороговое значение стоимости имущества (ПС):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П С= СЖ = НП x РЦ x К, тыс. руб.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2. Пороговое значение размера среднедушевого дохода (ПД):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ПД = ПМ + СЖ / (ПН x К) - И / (ПН x К), руб.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62"/>
        <w:gridCol w:w="1815"/>
        <w:gridCol w:w="1644"/>
        <w:gridCol w:w="1417"/>
      </w:tblGrid>
      <w:tr w:rsidR="001D3EE8" w:rsidRPr="00ED1B5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Установленная величина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Величина порогового значения</w:t>
            </w:r>
          </w:p>
        </w:tc>
      </w:tr>
      <w:tr w:rsidR="001D3EE8" w:rsidRPr="00ED1B5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НП -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&lt;*&gt;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D3EE8" w:rsidRPr="00ED1B5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РЦ - средняя рыночная стоимость 1 кв. м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D3EE8" w:rsidRPr="00ED1B5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К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D3EE8" w:rsidRPr="00ED1B5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ПМ - величина прожиточного минимума на душу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D3EE8" w:rsidRPr="00ED1B5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 = ПС - пороговое значение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ПН - установленный период накоплений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&lt;*&gt;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D3EE8" w:rsidRPr="00ED1B5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И - размер стоимости имущества, принадлежащего семье гражданина-заявителя, подлежащего налогообложению и учитываемого при отнесении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D3EE8" w:rsidRPr="00ED1B5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ПД - пороговое значение размера среднедушевого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D3EE8" w:rsidRPr="00ED1B51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77B8">
              <w:rPr>
                <w:rFonts w:ascii="Times New Roman" w:hAnsi="Times New Roman" w:cs="Times New Roman"/>
                <w:lang w:eastAsia="ru-RU"/>
              </w:rPr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EE8" w:rsidRPr="00E677B8" w:rsidRDefault="001D3EE8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Размер дохода = (доход всех членов) 1/12__________________ : ____ (на число членов) =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= _____________________________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ВЫВОД: Реальный доход на каждого члена семьи _______________________________ (меньше,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больше) порогового значения стоимости имущества и среднедушевого дохода данной семьи.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Следовательно: они _______________________________ (являются малоимущими, не являются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малоимущими).</w:t>
      </w:r>
    </w:p>
    <w:p w:rsidR="001D3EE8" w:rsidRPr="00E677B8" w:rsidRDefault="001D3EE8">
      <w:r w:rsidRPr="00E677B8">
        <w:br w:type="page"/>
      </w:r>
    </w:p>
    <w:p w:rsidR="001D3EE8" w:rsidRPr="00E677B8" w:rsidRDefault="001D3EE8" w:rsidP="00A704E0">
      <w:pPr>
        <w:pStyle w:val="Heading1"/>
        <w:jc w:val="right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  <w:lang w:eastAsia="ru-RU"/>
        </w:rPr>
        <w:t>Приложение 4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Кому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________________________________________________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(фамилия, имя, отчество)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________________________________________________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Куда ___________________________________________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(почтовый индекс и адрес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________________________________________________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заявителя согласно заявлению о принятии на учет)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________________________________________________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________________________________________________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УВЕДОМЛЕНИЕ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о признании граждан малоимущими в целях постановки на учет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и предоставления по договорам социального найма жилых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помещений муниципального жилищного фонда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Администрация (указать муниципальное образование)  рассмотрев представленные  документы  о признании граждан малоимущими  в  целях  постановки  на  учет  и  предоставления по договорам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социального найма  жилых помещений муниципального жилищного фонда, решило в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соответствии   с  постановлением администрации (указать муниципальное образование) от ____________ N ____ _____________________________________</w:t>
      </w:r>
      <w:r>
        <w:rPr>
          <w:rFonts w:ascii="Courier New" w:hAnsi="Courier New" w:cs="Courier New"/>
          <w:lang w:eastAsia="ru-RU"/>
        </w:rPr>
        <w:t>________________________________</w:t>
      </w:r>
      <w:r w:rsidRPr="00E677B8">
        <w:rPr>
          <w:rFonts w:ascii="Courier New" w:hAnsi="Courier New" w:cs="Courier New"/>
          <w:lang w:eastAsia="ru-RU"/>
        </w:rPr>
        <w:t>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(наименование акта, дата его принятия и номер)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___________________________________________</w:t>
      </w:r>
      <w:r>
        <w:rPr>
          <w:rFonts w:ascii="Courier New" w:hAnsi="Courier New" w:cs="Courier New"/>
          <w:lang w:eastAsia="ru-RU"/>
        </w:rPr>
        <w:t>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признать ____________</w:t>
      </w:r>
      <w:r>
        <w:rPr>
          <w:rFonts w:ascii="Courier New" w:hAnsi="Courier New" w:cs="Courier New"/>
          <w:lang w:eastAsia="ru-RU"/>
        </w:rPr>
        <w:t>____</w:t>
      </w:r>
      <w:r w:rsidRPr="00E677B8">
        <w:rPr>
          <w:rFonts w:ascii="Courier New" w:hAnsi="Courier New" w:cs="Courier New"/>
          <w:lang w:eastAsia="ru-RU"/>
        </w:rPr>
        <w:t>______________________________________________________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___________________________________________</w:t>
      </w:r>
      <w:r>
        <w:rPr>
          <w:rFonts w:ascii="Courier New" w:hAnsi="Courier New" w:cs="Courier New"/>
          <w:lang w:eastAsia="ru-RU"/>
        </w:rPr>
        <w:t>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___________________________________________</w:t>
      </w:r>
      <w:r>
        <w:rPr>
          <w:rFonts w:ascii="Courier New" w:hAnsi="Courier New" w:cs="Courier New"/>
          <w:lang w:eastAsia="ru-RU"/>
        </w:rPr>
        <w:t>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                 (фамилия, имя, отчество)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малоимущими в целях  постановки  на  учет  и  предоставления  по  договорам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социального найма жилых помещений муниципального жилищного фонда.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Постановление администрации прилагается.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Приложение на ______ листах.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 _________________ 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должность           подпись                Ф.И.О.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"____" ____________ 20____ г.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М.П.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>
      <w:pPr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br w:type="page"/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345B1" w:rsidRDefault="001D3EE8" w:rsidP="00A704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E345B1">
        <w:rPr>
          <w:rFonts w:ascii="Times New Roman" w:hAnsi="Times New Roman" w:cs="Times New Roman"/>
          <w:b/>
          <w:bCs/>
          <w:lang w:eastAsia="ru-RU"/>
        </w:rPr>
        <w:t>Приложение 5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Кому ___________________________________________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(фамилия, имя, отчество)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________________________________________________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Куда ___________________________________________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(почтовый индекс и адрес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________________________________________________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заявителя согласно заявлению о принятии на учет)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________________________________________________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________________________________________________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УВЕДОМЛЕНИЕ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об отказе в признании граждан малоимущими в целях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постановки на учет и предоставления по договорам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социального найма жилых помещений муниципального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677B8">
        <w:rPr>
          <w:rFonts w:ascii="Times New Roman" w:hAnsi="Times New Roman" w:cs="Times New Roman"/>
          <w:lang w:eastAsia="ru-RU"/>
        </w:rPr>
        <w:t>жилищного фонда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Администрация (указать муниципальное образование),  рассмотрев представленные  документы  о признании граждан малоимущими  в  целях  постановки  на учет и предоставления им по договорам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социального   найма   жилых   помещений   муниципального  жилищного  фонда,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решило  в  соответствии  с постановлением администрации  от  _______</w:t>
      </w:r>
      <w:r>
        <w:rPr>
          <w:rFonts w:ascii="Courier New" w:hAnsi="Courier New" w:cs="Courier New"/>
          <w:lang w:eastAsia="ru-RU"/>
        </w:rPr>
        <w:t>_________</w:t>
      </w:r>
      <w:r w:rsidRPr="00E677B8">
        <w:rPr>
          <w:rFonts w:ascii="Courier New" w:hAnsi="Courier New" w:cs="Courier New"/>
          <w:lang w:eastAsia="ru-RU"/>
        </w:rPr>
        <w:t>_____ N _____</w:t>
      </w:r>
      <w:r>
        <w:rPr>
          <w:rFonts w:ascii="Courier New" w:hAnsi="Courier New" w:cs="Courier New"/>
          <w:lang w:eastAsia="ru-RU"/>
        </w:rPr>
        <w:t>_________</w:t>
      </w:r>
      <w:r w:rsidRPr="00E677B8">
        <w:rPr>
          <w:rFonts w:ascii="Courier New" w:hAnsi="Courier New" w:cs="Courier New"/>
          <w:lang w:eastAsia="ru-RU"/>
        </w:rPr>
        <w:t>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отказать ___________________________________________</w:t>
      </w:r>
      <w:r>
        <w:rPr>
          <w:rFonts w:ascii="Courier New" w:hAnsi="Courier New" w:cs="Courier New"/>
          <w:lang w:eastAsia="ru-RU"/>
        </w:rPr>
        <w:t>____</w:t>
      </w:r>
      <w:r w:rsidRPr="00E677B8">
        <w:rPr>
          <w:rFonts w:ascii="Courier New" w:hAnsi="Courier New" w:cs="Courier New"/>
          <w:lang w:eastAsia="ru-RU"/>
        </w:rPr>
        <w:t>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___________________________________________</w:t>
      </w:r>
      <w:r>
        <w:rPr>
          <w:rFonts w:ascii="Courier New" w:hAnsi="Courier New" w:cs="Courier New"/>
          <w:lang w:eastAsia="ru-RU"/>
        </w:rPr>
        <w:t>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                    (фамилия, имя, отчество)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в признании граждан малоимущими в целях постановки на учет и предоставленияим по договорам социального найма жилых помещений муниципального  жилищногофонда.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Причина отказа ____________________________________________________________</w:t>
      </w:r>
      <w:r>
        <w:rPr>
          <w:rFonts w:ascii="Courier New" w:hAnsi="Courier New" w:cs="Courier New"/>
          <w:lang w:eastAsia="ru-RU"/>
        </w:rPr>
        <w:t>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___________________________________________</w:t>
      </w:r>
      <w:r>
        <w:rPr>
          <w:rFonts w:ascii="Courier New" w:hAnsi="Courier New" w:cs="Courier New"/>
          <w:lang w:eastAsia="ru-RU"/>
        </w:rPr>
        <w:t>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___________________________________________</w:t>
      </w:r>
      <w:r>
        <w:rPr>
          <w:rFonts w:ascii="Courier New" w:hAnsi="Courier New" w:cs="Courier New"/>
          <w:lang w:eastAsia="ru-RU"/>
        </w:rPr>
        <w:t>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___________________________________________</w:t>
      </w:r>
      <w:r>
        <w:rPr>
          <w:rFonts w:ascii="Courier New" w:hAnsi="Courier New" w:cs="Courier New"/>
          <w:lang w:eastAsia="ru-RU"/>
        </w:rPr>
        <w:t>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___________________________________________</w:t>
      </w:r>
      <w:r>
        <w:rPr>
          <w:rFonts w:ascii="Courier New" w:hAnsi="Courier New" w:cs="Courier New"/>
          <w:lang w:eastAsia="ru-RU"/>
        </w:rPr>
        <w:t>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___________________________________________</w:t>
      </w:r>
      <w:r>
        <w:rPr>
          <w:rFonts w:ascii="Courier New" w:hAnsi="Courier New" w:cs="Courier New"/>
          <w:lang w:eastAsia="ru-RU"/>
        </w:rPr>
        <w:t>___________________________</w:t>
      </w:r>
    </w:p>
    <w:p w:rsidR="001D3EE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>______</w:t>
      </w:r>
      <w:r w:rsidRPr="00E677B8">
        <w:rPr>
          <w:rFonts w:ascii="Courier New" w:hAnsi="Courier New" w:cs="Courier New"/>
          <w:lang w:eastAsia="ru-RU"/>
        </w:rPr>
        <w:t>_____________________________________</w:t>
      </w:r>
      <w:r>
        <w:rPr>
          <w:rFonts w:ascii="Courier New" w:hAnsi="Courier New" w:cs="Courier New"/>
          <w:lang w:eastAsia="ru-RU"/>
        </w:rPr>
        <w:t>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Приказ прилагается. Приложение на ______ листах.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 _________________ 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 xml:space="preserve">     должность            подпись               Ф.И.О.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"_____" ______________ 20______ г.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М.П.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 xml:space="preserve">Глава </w:t>
      </w:r>
      <w:r w:rsidRPr="00E677B8">
        <w:rPr>
          <w:rFonts w:ascii="Courier New" w:hAnsi="Courier New" w:cs="Courier New"/>
          <w:lang w:eastAsia="ru-RU"/>
        </w:rPr>
        <w:t xml:space="preserve"> сельского поселения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hAnsi="Courier New" w:cs="Courier New"/>
          <w:lang w:eastAsia="ru-RU"/>
        </w:rPr>
      </w:pPr>
      <w:r w:rsidRPr="00E677B8">
        <w:rPr>
          <w:rFonts w:ascii="Courier New" w:hAnsi="Courier New" w:cs="Courier New"/>
          <w:lang w:eastAsia="ru-RU"/>
        </w:rPr>
        <w:t>___________________________________</w:t>
      </w:r>
    </w:p>
    <w:p w:rsidR="001D3EE8" w:rsidRPr="00E677B8" w:rsidRDefault="001D3EE8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sectPr w:rsidR="001D3EE8" w:rsidRPr="00E677B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E8" w:rsidRDefault="001D3EE8" w:rsidP="00D328E5">
      <w:pPr>
        <w:spacing w:after="0" w:line="240" w:lineRule="auto"/>
      </w:pPr>
      <w:r>
        <w:separator/>
      </w:r>
    </w:p>
  </w:endnote>
  <w:endnote w:type="continuationSeparator" w:id="1">
    <w:p w:rsidR="001D3EE8" w:rsidRDefault="001D3EE8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E8" w:rsidRDefault="001D3EE8" w:rsidP="00D328E5">
      <w:pPr>
        <w:spacing w:after="0" w:line="240" w:lineRule="auto"/>
      </w:pPr>
      <w:r>
        <w:separator/>
      </w:r>
    </w:p>
  </w:footnote>
  <w:footnote w:type="continuationSeparator" w:id="1">
    <w:p w:rsidR="001D3EE8" w:rsidRDefault="001D3EE8" w:rsidP="00D328E5">
      <w:pPr>
        <w:spacing w:after="0" w:line="240" w:lineRule="auto"/>
      </w:pPr>
      <w:r>
        <w:continuationSeparator/>
      </w:r>
    </w:p>
  </w:footnote>
  <w:footnote w:id="2">
    <w:p w:rsidR="001D3EE8" w:rsidRDefault="001D3EE8">
      <w:pPr>
        <w:pStyle w:val="FootnoteText"/>
      </w:pPr>
      <w:r w:rsidRPr="00E677B8">
        <w:rPr>
          <w:rStyle w:val="FootnoteReference"/>
          <w:rFonts w:ascii="Times New Roman" w:hAnsi="Times New Roman" w:cs="Times New Roman"/>
        </w:rPr>
        <w:footnoteRef/>
      </w:r>
      <w:r w:rsidRPr="00E677B8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1D3EE8" w:rsidRDefault="001D3EE8">
      <w:pPr>
        <w:pStyle w:val="FootnoteText"/>
      </w:pPr>
      <w:r w:rsidRPr="00E677B8">
        <w:rPr>
          <w:rStyle w:val="FootnoteReference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1D3EE8" w:rsidRDefault="001D3EE8">
      <w:pPr>
        <w:pStyle w:val="FootnoteText"/>
      </w:pPr>
      <w:r w:rsidRPr="00E677B8">
        <w:rPr>
          <w:rStyle w:val="FootnoteReference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5">
    <w:p w:rsidR="001D3EE8" w:rsidRDefault="001D3EE8">
      <w:pPr>
        <w:pStyle w:val="FootnoteText"/>
      </w:pPr>
      <w:r w:rsidRPr="00E677B8">
        <w:rPr>
          <w:rStyle w:val="FootnoteReference"/>
          <w:rFonts w:ascii="Times New Roman" w:hAnsi="Times New Roman" w:cs="Times New Roman"/>
        </w:rPr>
        <w:footnoteRef/>
      </w:r>
      <w:r w:rsidRPr="00E677B8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6">
    <w:p w:rsidR="001D3EE8" w:rsidRDefault="001D3EE8">
      <w:pPr>
        <w:pStyle w:val="FootnoteText"/>
      </w:pPr>
      <w:r>
        <w:rPr>
          <w:rStyle w:val="FootnoteReference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1D3EE8" w:rsidRDefault="001D3EE8">
      <w:pPr>
        <w:pStyle w:val="FootnoteText"/>
      </w:pPr>
      <w:r>
        <w:rPr>
          <w:rStyle w:val="FootnoteReference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1D3EE8" w:rsidRDefault="001D3EE8">
      <w:pPr>
        <w:pStyle w:val="FootnoteText"/>
      </w:pPr>
      <w:r w:rsidRPr="00E345B1">
        <w:rPr>
          <w:rStyle w:val="FootnoteReference"/>
        </w:rPr>
        <w:footnoteRef/>
      </w:r>
      <w:r w:rsidRPr="00E345B1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9">
    <w:p w:rsidR="001D3EE8" w:rsidRDefault="001D3EE8">
      <w:pPr>
        <w:pStyle w:val="FootnoteText"/>
      </w:pPr>
      <w:r w:rsidRPr="00F67B22">
        <w:rPr>
          <w:rStyle w:val="FootnoteReference"/>
        </w:rPr>
        <w:footnoteRef/>
      </w:r>
      <w:r w:rsidRPr="00F67B22"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>
      <w:start w:val="1"/>
      <w:numFmt w:val="lowerLetter"/>
      <w:lvlText w:val="%2."/>
      <w:lvlJc w:val="left"/>
      <w:pPr>
        <w:ind w:left="5692" w:hanging="360"/>
      </w:pPr>
    </w:lvl>
    <w:lvl w:ilvl="2" w:tplc="0419001B">
      <w:start w:val="1"/>
      <w:numFmt w:val="lowerRoman"/>
      <w:lvlText w:val="%3."/>
      <w:lvlJc w:val="right"/>
      <w:pPr>
        <w:ind w:left="6412" w:hanging="180"/>
      </w:pPr>
    </w:lvl>
    <w:lvl w:ilvl="3" w:tplc="0419000F">
      <w:start w:val="1"/>
      <w:numFmt w:val="decimal"/>
      <w:lvlText w:val="%4."/>
      <w:lvlJc w:val="left"/>
      <w:pPr>
        <w:ind w:left="7132" w:hanging="360"/>
      </w:pPr>
    </w:lvl>
    <w:lvl w:ilvl="4" w:tplc="04190019">
      <w:start w:val="1"/>
      <w:numFmt w:val="lowerLetter"/>
      <w:lvlText w:val="%5."/>
      <w:lvlJc w:val="left"/>
      <w:pPr>
        <w:ind w:left="7852" w:hanging="360"/>
      </w:pPr>
    </w:lvl>
    <w:lvl w:ilvl="5" w:tplc="0419001B">
      <w:start w:val="1"/>
      <w:numFmt w:val="lowerRoman"/>
      <w:lvlText w:val="%6."/>
      <w:lvlJc w:val="right"/>
      <w:pPr>
        <w:ind w:left="8572" w:hanging="180"/>
      </w:pPr>
    </w:lvl>
    <w:lvl w:ilvl="6" w:tplc="0419000F">
      <w:start w:val="1"/>
      <w:numFmt w:val="decimal"/>
      <w:lvlText w:val="%7."/>
      <w:lvlJc w:val="left"/>
      <w:pPr>
        <w:ind w:left="9292" w:hanging="360"/>
      </w:pPr>
    </w:lvl>
    <w:lvl w:ilvl="7" w:tplc="04190019">
      <w:start w:val="1"/>
      <w:numFmt w:val="lowerLetter"/>
      <w:lvlText w:val="%8."/>
      <w:lvlJc w:val="left"/>
      <w:pPr>
        <w:ind w:left="10012" w:hanging="360"/>
      </w:pPr>
    </w:lvl>
    <w:lvl w:ilvl="8" w:tplc="0419001B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57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09B7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30FD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1D3EE8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3A2F"/>
    <w:rsid w:val="002964A7"/>
    <w:rsid w:val="002A115A"/>
    <w:rsid w:val="002A53CC"/>
    <w:rsid w:val="002B27D1"/>
    <w:rsid w:val="002B4395"/>
    <w:rsid w:val="002B6460"/>
    <w:rsid w:val="002C5AC4"/>
    <w:rsid w:val="002E43F5"/>
    <w:rsid w:val="002E5509"/>
    <w:rsid w:val="002F20CD"/>
    <w:rsid w:val="002F25A2"/>
    <w:rsid w:val="002F4588"/>
    <w:rsid w:val="00300223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5387"/>
    <w:rsid w:val="003F4C77"/>
    <w:rsid w:val="0040302A"/>
    <w:rsid w:val="00440F85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16802"/>
    <w:rsid w:val="005256D8"/>
    <w:rsid w:val="005257FF"/>
    <w:rsid w:val="00526E6D"/>
    <w:rsid w:val="00572E1A"/>
    <w:rsid w:val="005A1D24"/>
    <w:rsid w:val="005B1D04"/>
    <w:rsid w:val="005B5DC1"/>
    <w:rsid w:val="005E25FA"/>
    <w:rsid w:val="005E3788"/>
    <w:rsid w:val="005F4151"/>
    <w:rsid w:val="00621F3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17498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83DB0"/>
    <w:rsid w:val="0088561D"/>
    <w:rsid w:val="00887FFE"/>
    <w:rsid w:val="00894E75"/>
    <w:rsid w:val="008971D6"/>
    <w:rsid w:val="008A37AD"/>
    <w:rsid w:val="008A60E5"/>
    <w:rsid w:val="008C734D"/>
    <w:rsid w:val="008D4067"/>
    <w:rsid w:val="008E4F3B"/>
    <w:rsid w:val="008E5BC8"/>
    <w:rsid w:val="008F7586"/>
    <w:rsid w:val="00911AE2"/>
    <w:rsid w:val="00935150"/>
    <w:rsid w:val="009457BD"/>
    <w:rsid w:val="009477FB"/>
    <w:rsid w:val="009717FA"/>
    <w:rsid w:val="0097416D"/>
    <w:rsid w:val="009777DE"/>
    <w:rsid w:val="00981663"/>
    <w:rsid w:val="00994134"/>
    <w:rsid w:val="009A473A"/>
    <w:rsid w:val="009D323D"/>
    <w:rsid w:val="009F12A2"/>
    <w:rsid w:val="009F148E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51C4A"/>
    <w:rsid w:val="00B52134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25786"/>
    <w:rsid w:val="00C36E71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53D"/>
    <w:rsid w:val="00D41625"/>
    <w:rsid w:val="00D543C5"/>
    <w:rsid w:val="00D6122A"/>
    <w:rsid w:val="00D62F0A"/>
    <w:rsid w:val="00D703A1"/>
    <w:rsid w:val="00D9199C"/>
    <w:rsid w:val="00DC1E0F"/>
    <w:rsid w:val="00DC4552"/>
    <w:rsid w:val="00DF71B7"/>
    <w:rsid w:val="00DF72FE"/>
    <w:rsid w:val="00E0630F"/>
    <w:rsid w:val="00E115FD"/>
    <w:rsid w:val="00E329C6"/>
    <w:rsid w:val="00E32C31"/>
    <w:rsid w:val="00E33CE4"/>
    <w:rsid w:val="00E345B1"/>
    <w:rsid w:val="00E3767E"/>
    <w:rsid w:val="00E52938"/>
    <w:rsid w:val="00E57E28"/>
    <w:rsid w:val="00E6585D"/>
    <w:rsid w:val="00E677B8"/>
    <w:rsid w:val="00E715B0"/>
    <w:rsid w:val="00E728F6"/>
    <w:rsid w:val="00E752C6"/>
    <w:rsid w:val="00E85938"/>
    <w:rsid w:val="00E914C0"/>
    <w:rsid w:val="00EA1617"/>
    <w:rsid w:val="00EC062C"/>
    <w:rsid w:val="00EC0C23"/>
    <w:rsid w:val="00ED1B51"/>
    <w:rsid w:val="00ED391D"/>
    <w:rsid w:val="00ED7A6F"/>
    <w:rsid w:val="00EF7145"/>
    <w:rsid w:val="00F06EA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67B22"/>
    <w:rsid w:val="00F70230"/>
    <w:rsid w:val="00F84DA5"/>
    <w:rsid w:val="00F97162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F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EF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66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EF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663"/>
    <w:rPr>
      <w:rFonts w:ascii="Cambria" w:hAnsi="Cambria" w:cs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083A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3FFA"/>
    <w:pPr>
      <w:ind w:left="720"/>
    </w:pPr>
  </w:style>
  <w:style w:type="paragraph" w:customStyle="1" w:styleId="ConsPlusNormal">
    <w:name w:val="ConsPlusNormal"/>
    <w:uiPriority w:val="99"/>
    <w:rsid w:val="00BF7F66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tyle1">
    <w:name w:val="Style1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775FB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7775FB"/>
    <w:rPr>
      <w:color w:val="0000FF"/>
      <w:u w:val="single"/>
    </w:rPr>
  </w:style>
  <w:style w:type="paragraph" w:customStyle="1" w:styleId="a">
    <w:name w:val="Обычный.Название подразделения"/>
    <w:uiPriority w:val="99"/>
    <w:rsid w:val="007775FB"/>
    <w:rPr>
      <w:rFonts w:ascii="SchoolBook" w:eastAsia="Times New Roman" w:hAnsi="SchoolBook" w:cs="SchoolBook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7EF7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7EF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A1F9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328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28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28E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681B"/>
  </w:style>
  <w:style w:type="paragraph" w:styleId="Footer">
    <w:name w:val="footer"/>
    <w:basedOn w:val="Normal"/>
    <w:link w:val="Foot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6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2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3566</TotalTime>
  <Pages>49</Pages>
  <Words>10050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user</cp:lastModifiedBy>
  <cp:revision>92</cp:revision>
  <dcterms:created xsi:type="dcterms:W3CDTF">2015-09-01T14:06:00Z</dcterms:created>
  <dcterms:modified xsi:type="dcterms:W3CDTF">2016-12-26T11:46:00Z</dcterms:modified>
</cp:coreProperties>
</file>