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EF" w:rsidRPr="00FC1847" w:rsidRDefault="00F319EF" w:rsidP="00FC18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F319EF" w:rsidRPr="00FC1847" w:rsidRDefault="00F319EF" w:rsidP="00FC18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F319EF" w:rsidRPr="00FC1847" w:rsidRDefault="00F319EF" w:rsidP="00FC1847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F319EF" w:rsidRPr="002B7D7A">
        <w:tc>
          <w:tcPr>
            <w:tcW w:w="959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F319EF" w:rsidRPr="002B7D7A">
        <w:tc>
          <w:tcPr>
            <w:tcW w:w="959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2B7D7A">
              <w:rPr>
                <w:rFonts w:ascii="Times New Roman" w:hAnsi="Times New Roman" w:cs="Times New Roman"/>
              </w:rPr>
              <w:t>сельского поселения Эртильского муниципального района Воронежской области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F319EF" w:rsidRPr="004C1C1E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color w:val="000000"/>
              </w:rPr>
            </w:pPr>
            <w:r w:rsidRPr="004C1C1E">
              <w:rPr>
                <w:rFonts w:ascii="Times New Roman" w:hAnsi="Times New Roman" w:cs="Times New Roman"/>
                <w:color w:val="000000"/>
              </w:rPr>
              <w:t>Номер услуги в федеральном реестре</w:t>
            </w:r>
            <w:r w:rsidRPr="004C1C1E">
              <w:rPr>
                <w:rStyle w:val="FootnoteReference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8931" w:type="dxa"/>
          </w:tcPr>
          <w:p w:rsidR="00F319EF" w:rsidRPr="00635537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pStyle w:val="ConsPlusNormal"/>
              <w:ind w:left="-85" w:right="-85"/>
              <w:jc w:val="both"/>
            </w:pPr>
            <w:r w:rsidRPr="002B7D7A"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pStyle w:val="ConsPlusNormal"/>
              <w:ind w:left="-85" w:right="-85"/>
              <w:jc w:val="both"/>
            </w:pPr>
            <w:r w:rsidRPr="002B7D7A"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2B7D7A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2B7D7A">
              <w:rPr>
                <w:rFonts w:ascii="Times New Roman" w:hAnsi="Times New Roman" w:cs="Times New Roman"/>
              </w:rPr>
              <w:t xml:space="preserve"> Пост. №</w:t>
            </w:r>
            <w:r>
              <w:rPr>
                <w:rFonts w:ascii="Times New Roman" w:hAnsi="Times New Roman" w:cs="Times New Roman"/>
              </w:rPr>
              <w:t>136</w:t>
            </w:r>
            <w:r w:rsidRPr="002B7D7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28.12</w:t>
            </w:r>
            <w:r w:rsidRPr="002B7D7A">
              <w:rPr>
                <w:rFonts w:ascii="Times New Roman" w:hAnsi="Times New Roman" w:cs="Times New Roman"/>
              </w:rPr>
              <w:t xml:space="preserve">.2015г. 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</w:tr>
      <w:tr w:rsidR="00F319EF" w:rsidRPr="002B7D7A">
        <w:tc>
          <w:tcPr>
            <w:tcW w:w="9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2B7D7A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319EF" w:rsidRPr="002B7D7A">
        <w:tc>
          <w:tcPr>
            <w:tcW w:w="2801" w:type="dxa"/>
            <w:gridSpan w:val="2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F319EF" w:rsidRPr="002B7D7A">
        <w:tc>
          <w:tcPr>
            <w:tcW w:w="152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19EF" w:rsidRPr="002B7D7A">
        <w:tc>
          <w:tcPr>
            <w:tcW w:w="152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F319EF" w:rsidRPr="002B7D7A">
        <w:tc>
          <w:tcPr>
            <w:tcW w:w="14992" w:type="dxa"/>
            <w:gridSpan w:val="11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152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наличие противоречий между заявленными и уже зарегистрированными правами;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  <w:tc>
          <w:tcPr>
            <w:tcW w:w="103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почтовая связь;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9EF" w:rsidRPr="002B7D7A">
        <w:tc>
          <w:tcPr>
            <w:tcW w:w="657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ми заявителя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19EF" w:rsidRPr="002B7D7A">
        <w:tc>
          <w:tcPr>
            <w:tcW w:w="657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rPr>
          <w:trHeight w:val="643"/>
        </w:trPr>
        <w:tc>
          <w:tcPr>
            <w:tcW w:w="657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физические  лица – землевладельцы,  владеющие и пользующиеся земельными участками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Лицо, действующее от имени заявителя в силу закона, на основании доверенности или на основании договора</w:t>
            </w:r>
          </w:p>
        </w:tc>
        <w:tc>
          <w:tcPr>
            <w:tcW w:w="198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F319EF" w:rsidRPr="002B7D7A">
        <w:trPr>
          <w:trHeight w:val="1040"/>
        </w:trPr>
        <w:tc>
          <w:tcPr>
            <w:tcW w:w="657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F319EF" w:rsidRPr="002B7D7A">
        <w:trPr>
          <w:trHeight w:val="1807"/>
        </w:trPr>
        <w:tc>
          <w:tcPr>
            <w:tcW w:w="657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Документ, подтверждающий право действовать от имени заявителя в силу закона</w:t>
            </w:r>
          </w:p>
        </w:tc>
        <w:tc>
          <w:tcPr>
            <w:tcW w:w="272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2B7D7A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к документу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2B7D7A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319EF" w:rsidRPr="002B7D7A">
        <w:tc>
          <w:tcPr>
            <w:tcW w:w="15133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Заявление заполняется в установленной форме. 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Документ, удостоверяющий личность заявителя (заявителей), либо личность представителя заявителя (заявителей)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 экз. копия, удостоверение личности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</w:tr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документ, удостоверяющий права (полномочия) представителя заявителя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- Доверенность 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Документ, подтверждающий права представителя заявителя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 экз. копия,  проверка полномочий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</w:tr>
      <w:tr w:rsidR="00F319EF" w:rsidRPr="002B7D7A">
        <w:tc>
          <w:tcPr>
            <w:tcW w:w="651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18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69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__</w:t>
            </w:r>
          </w:p>
        </w:tc>
      </w:tr>
    </w:tbl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9EF" w:rsidRPr="002B7D7A">
        <w:tc>
          <w:tcPr>
            <w:tcW w:w="1242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2B7D7A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2B7D7A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2B7D7A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F319EF" w:rsidRPr="002B7D7A" w:rsidRDefault="00F319EF" w:rsidP="002B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F319EF" w:rsidRPr="002B7D7A">
        <w:tc>
          <w:tcPr>
            <w:tcW w:w="12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319EF" w:rsidRPr="002B7D7A">
        <w:tc>
          <w:tcPr>
            <w:tcW w:w="15112" w:type="dxa"/>
            <w:gridSpan w:val="9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12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Кадастровый номер;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адрес;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площадь;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наименование объекта.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2B7D7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1242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участок, объекты недвижимого имущества, находящиеся на указанном в заявлении земельном участке)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наименование объекта, площадь, адрес;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2B7D7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9EF" w:rsidRPr="002B7D7A">
        <w:tc>
          <w:tcPr>
            <w:tcW w:w="534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являющемуся (имся) результатом «подуслуги»</w:t>
            </w:r>
            <w:r w:rsidRPr="002B7D7A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являющегося (ихся) результатом «подуслуги»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являющегося (ихся) результатом «подуслуги»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F319EF" w:rsidRPr="002B7D7A">
        <w:tc>
          <w:tcPr>
            <w:tcW w:w="534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F319EF" w:rsidRPr="002B7D7A">
        <w:tc>
          <w:tcPr>
            <w:tcW w:w="53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319EF" w:rsidRPr="002B7D7A">
        <w:tc>
          <w:tcPr>
            <w:tcW w:w="15113" w:type="dxa"/>
            <w:gridSpan w:val="9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534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19EF" w:rsidRPr="002B7D7A" w:rsidRDefault="00F319EF" w:rsidP="002B7D7A">
            <w:pPr>
              <w:pStyle w:val="ConsPlusNormal"/>
              <w:ind w:left="-85" w:right="-85"/>
              <w:jc w:val="both"/>
            </w:pPr>
            <w:r w:rsidRPr="002B7D7A">
              <w:t>постановление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F319EF" w:rsidRPr="002B7D7A" w:rsidRDefault="00F319EF" w:rsidP="002B7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почтовая связь;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534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19EF" w:rsidRPr="002B7D7A" w:rsidRDefault="00F319EF" w:rsidP="002B7D7A">
            <w:pPr>
              <w:pStyle w:val="ConsPlusNormal"/>
              <w:ind w:left="-85" w:right="-85"/>
              <w:jc w:val="both"/>
            </w:pPr>
            <w:r w:rsidRPr="002B7D7A"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F319EF" w:rsidRPr="002B7D7A" w:rsidRDefault="00F319EF" w:rsidP="002B7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почтовая связь;</w:t>
            </w:r>
          </w:p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F319EF" w:rsidRPr="002B7D7A">
        <w:tc>
          <w:tcPr>
            <w:tcW w:w="641" w:type="dxa"/>
            <w:gridSpan w:val="2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2B7D7A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2B7D7A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F319EF" w:rsidRPr="002B7D7A">
        <w:tc>
          <w:tcPr>
            <w:tcW w:w="641" w:type="dxa"/>
            <w:gridSpan w:val="2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F319EF" w:rsidRPr="002B7D7A">
        <w:tc>
          <w:tcPr>
            <w:tcW w:w="641" w:type="dxa"/>
            <w:gridSpan w:val="2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Специалист: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должностное лицо администрации  или в МФЦ, уполномоченное на прием документов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2.Наименование административной процедуры 2:  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</w:tr>
      <w:tr w:rsidR="00F319EF" w:rsidRPr="002B7D7A">
        <w:tc>
          <w:tcPr>
            <w:tcW w:w="641" w:type="dxa"/>
            <w:gridSpan w:val="2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Специалист: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случае отсутствия в представленном пакете необходимых документов в течение 5 рабочих дней направляет межведомственные запросы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Специалист администрации ответственный за прием документов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3.Наименование административной процедуры 3: 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319EF" w:rsidRPr="002B7D7A">
        <w:tc>
          <w:tcPr>
            <w:tcW w:w="641" w:type="dxa"/>
            <w:gridSpan w:val="2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Специалист: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 xml:space="preserve">- в случае отсутствия оснований, для отказа в предоставлении услуги принимает решение о подготовке проекта постановления администрации о прекращении права пожизненного наследуемого владения земельным участком. 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наследуемого владения земельным участком.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направляет подготовленный проект постановления для подписания уполномоченному должностному лицу главе поселения (главе администрации).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пожизненного наследуемого владения земельным участком.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19 календарных дней.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уполномоченный специалист администрации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319EF" w:rsidRPr="002B7D7A">
        <w:tc>
          <w:tcPr>
            <w:tcW w:w="14992" w:type="dxa"/>
            <w:gridSpan w:val="8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4.Наименование административной процедуры 4: 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F319EF" w:rsidRPr="002B7D7A">
        <w:trPr>
          <w:gridBefore w:val="1"/>
        </w:trPr>
        <w:tc>
          <w:tcPr>
            <w:tcW w:w="641" w:type="dxa"/>
          </w:tcPr>
          <w:p w:rsidR="00F319EF" w:rsidRPr="002B7D7A" w:rsidRDefault="00F319EF" w:rsidP="002B7D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3260" w:type="dxa"/>
          </w:tcPr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Постановление администрации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При подготовке направления (выдачи) заявителю постановления администрации о прекращении права пожизненного наследуемого владения земельным участком, специалист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F319EF" w:rsidRPr="002B7D7A" w:rsidRDefault="00F319EF" w:rsidP="002B7D7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Уполномоченный специалист администрации или МФЦ</w:t>
            </w:r>
          </w:p>
        </w:tc>
        <w:tc>
          <w:tcPr>
            <w:tcW w:w="2410" w:type="dxa"/>
          </w:tcPr>
          <w:p w:rsidR="00F319EF" w:rsidRPr="002B7D7A" w:rsidRDefault="00F319EF" w:rsidP="002B7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9EF" w:rsidRPr="002B7D7A">
        <w:tc>
          <w:tcPr>
            <w:tcW w:w="23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319EF" w:rsidRPr="002B7D7A">
        <w:tc>
          <w:tcPr>
            <w:tcW w:w="23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319EF" w:rsidRPr="002B7D7A">
        <w:tc>
          <w:tcPr>
            <w:tcW w:w="14993" w:type="dxa"/>
            <w:gridSpan w:val="7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D7A">
              <w:rPr>
                <w:rFonts w:ascii="Times New Roman" w:hAnsi="Times New Roman" w:cs="Times New Roman"/>
                <w:b/>
                <w:bCs/>
              </w:rPr>
              <w:t>1. Наименование «подуслуги» 1:Прекращение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319EF" w:rsidRPr="002B7D7A">
        <w:tc>
          <w:tcPr>
            <w:tcW w:w="2376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F319EF" w:rsidRPr="002B7D7A" w:rsidRDefault="00F319EF" w:rsidP="002B7D7A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2B7D7A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  <w:b/>
          <w:bCs/>
        </w:rPr>
        <w:t>Перечень приложений:</w:t>
      </w: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(форма заявления)</w:t>
      </w: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(расписка)</w:t>
      </w: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9EF" w:rsidRPr="00FC1847" w:rsidRDefault="00F319EF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F319EF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19EF" w:rsidRPr="00FC1847" w:rsidRDefault="00F319EF" w:rsidP="00FC1847">
      <w:pPr>
        <w:pStyle w:val="Heading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tbl>
      <w:tblPr>
        <w:tblW w:w="0" w:type="auto"/>
        <w:tblInd w:w="2" w:type="dxa"/>
        <w:tblLook w:val="00A0"/>
      </w:tblPr>
      <w:tblGrid>
        <w:gridCol w:w="1894"/>
        <w:gridCol w:w="7568"/>
      </w:tblGrid>
      <w:tr w:rsidR="00F319EF" w:rsidRPr="002B7D7A">
        <w:tc>
          <w:tcPr>
            <w:tcW w:w="1940" w:type="dxa"/>
          </w:tcPr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</w:tcPr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Форма заявления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(Ф.И.О.)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 xml:space="preserve"> (Ф.И.О. заявителя)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(паспортные данные)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(адрес регистрации)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C1847">
              <w:rPr>
                <w:rFonts w:ascii="Times New Roman" w:hAnsi="Times New Roman" w:cs="Times New Roman"/>
                <w:lang w:eastAsia="ru-RU"/>
              </w:rPr>
              <w:t>(указывается по желанию)</w:t>
            </w: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F319EF" w:rsidRPr="00FC1847" w:rsidRDefault="00F319EF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ЗАЯВЛЕНИЕ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о прекращении права 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площадью ___________ кв. м, кадастровый номер_____________________ (при наличии), расположенный по адресу:_______________________.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319EF" w:rsidRPr="00FC1847" w:rsidRDefault="00F319EF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319EF" w:rsidRPr="00FC1847" w:rsidRDefault="00F319EF" w:rsidP="00FC1847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F319EF" w:rsidRPr="00FC1847" w:rsidRDefault="00F319EF" w:rsidP="00FC1847">
      <w:pPr>
        <w:pStyle w:val="Heading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земельным участком</w:t>
      </w: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Настоящим удостоверяется, что заявитель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                         (фамилия, имя, отчество)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в количестве _______________________________ экземпляров по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(прописью)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_________________________________________________________________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_______________________        ______________       ______________________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      ответственного за</w:t>
      </w:r>
    </w:p>
    <w:p w:rsidR="00F319EF" w:rsidRPr="00FC1847" w:rsidRDefault="00F319EF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FC1847">
        <w:rPr>
          <w:rFonts w:ascii="Times New Roman" w:hAnsi="Times New Roman" w:cs="Times New Roman"/>
          <w:lang w:eastAsia="ru-RU"/>
        </w:rPr>
        <w:t xml:space="preserve">    прием документов)</w:t>
      </w:r>
    </w:p>
    <w:p w:rsidR="00F319EF" w:rsidRPr="00FC1847" w:rsidRDefault="00F319EF" w:rsidP="00FC184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319EF" w:rsidRPr="00FC1847" w:rsidRDefault="00F319EF" w:rsidP="00FC1847">
      <w:pPr>
        <w:spacing w:line="240" w:lineRule="auto"/>
        <w:rPr>
          <w:rFonts w:ascii="Times New Roman" w:hAnsi="Times New Roman" w:cs="Times New Roman"/>
        </w:rPr>
      </w:pPr>
    </w:p>
    <w:sectPr w:rsidR="00F319EF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EF" w:rsidRDefault="00F319EF" w:rsidP="00D328E5">
      <w:pPr>
        <w:spacing w:after="0" w:line="240" w:lineRule="auto"/>
      </w:pPr>
      <w:r>
        <w:separator/>
      </w:r>
    </w:p>
  </w:endnote>
  <w:endnote w:type="continuationSeparator" w:id="1">
    <w:p w:rsidR="00F319EF" w:rsidRDefault="00F319E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EF" w:rsidRDefault="00F319EF" w:rsidP="00D328E5">
      <w:pPr>
        <w:spacing w:after="0" w:line="240" w:lineRule="auto"/>
      </w:pPr>
      <w:r>
        <w:separator/>
      </w:r>
    </w:p>
  </w:footnote>
  <w:footnote w:type="continuationSeparator" w:id="1">
    <w:p w:rsidR="00F319EF" w:rsidRDefault="00F319EF" w:rsidP="00D328E5">
      <w:pPr>
        <w:spacing w:after="0" w:line="240" w:lineRule="auto"/>
      </w:pPr>
      <w:r>
        <w:continuationSeparator/>
      </w:r>
    </w:p>
  </w:footnote>
  <w:footnote w:id="2">
    <w:p w:rsidR="00F319EF" w:rsidRDefault="00F319EF">
      <w:pPr>
        <w:pStyle w:val="FootnoteText"/>
      </w:pPr>
      <w:r w:rsidRPr="00FC1847">
        <w:rPr>
          <w:rStyle w:val="FootnoteReference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319EF" w:rsidRDefault="00F319EF">
      <w:pPr>
        <w:pStyle w:val="FootnoteText"/>
      </w:pPr>
      <w:r w:rsidRPr="00FC1847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F319EF" w:rsidRDefault="00F319EF">
      <w:pPr>
        <w:pStyle w:val="FootnoteText"/>
      </w:pPr>
      <w:r w:rsidRPr="00FC1847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F319EF" w:rsidRDefault="00F319EF">
      <w:pPr>
        <w:pStyle w:val="FootnoteText"/>
      </w:pPr>
      <w:r w:rsidRPr="00FC1847">
        <w:rPr>
          <w:rStyle w:val="FootnoteReference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6">
    <w:p w:rsidR="00F319EF" w:rsidRDefault="00F319EF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F319EF" w:rsidRDefault="00F319EF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319EF" w:rsidRDefault="00F319EF">
      <w:pPr>
        <w:pStyle w:val="FootnoteText"/>
      </w:pPr>
      <w:r w:rsidRPr="00FC1847">
        <w:rPr>
          <w:rStyle w:val="FootnoteReference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F319EF" w:rsidRDefault="00F319EF">
      <w:pPr>
        <w:pStyle w:val="FootnoteText"/>
      </w:pPr>
      <w:r w:rsidRPr="00FC1847">
        <w:rPr>
          <w:rStyle w:val="FootnoteReference"/>
        </w:rPr>
        <w:footnoteRef/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>
      <w:start w:val="1"/>
      <w:numFmt w:val="lowerRoman"/>
      <w:lvlText w:val="%3."/>
      <w:lvlJc w:val="right"/>
      <w:pPr>
        <w:ind w:left="6412" w:hanging="180"/>
      </w:pPr>
    </w:lvl>
    <w:lvl w:ilvl="3" w:tplc="0419000F">
      <w:start w:val="1"/>
      <w:numFmt w:val="decimal"/>
      <w:lvlText w:val="%4."/>
      <w:lvlJc w:val="left"/>
      <w:pPr>
        <w:ind w:left="7132" w:hanging="360"/>
      </w:pPr>
    </w:lvl>
    <w:lvl w:ilvl="4" w:tplc="04190019">
      <w:start w:val="1"/>
      <w:numFmt w:val="lowerLetter"/>
      <w:lvlText w:val="%5."/>
      <w:lvlJc w:val="left"/>
      <w:pPr>
        <w:ind w:left="7852" w:hanging="360"/>
      </w:pPr>
    </w:lvl>
    <w:lvl w:ilvl="5" w:tplc="0419001B">
      <w:start w:val="1"/>
      <w:numFmt w:val="lowerRoman"/>
      <w:lvlText w:val="%6."/>
      <w:lvlJc w:val="right"/>
      <w:pPr>
        <w:ind w:left="8572" w:hanging="180"/>
      </w:pPr>
    </w:lvl>
    <w:lvl w:ilvl="6" w:tplc="0419000F">
      <w:start w:val="1"/>
      <w:numFmt w:val="decimal"/>
      <w:lvlText w:val="%7."/>
      <w:lvlJc w:val="left"/>
      <w:pPr>
        <w:ind w:left="9292" w:hanging="360"/>
      </w:pPr>
    </w:lvl>
    <w:lvl w:ilvl="7" w:tplc="04190019">
      <w:start w:val="1"/>
      <w:numFmt w:val="lowerLetter"/>
      <w:lvlText w:val="%8."/>
      <w:lvlJc w:val="left"/>
      <w:pPr>
        <w:ind w:left="10012" w:hanging="360"/>
      </w:pPr>
    </w:lvl>
    <w:lvl w:ilvl="8" w:tplc="0419001B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D3D6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F2718"/>
    <w:rsid w:val="00202957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7D7A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3AF7"/>
    <w:rsid w:val="003579F2"/>
    <w:rsid w:val="00363BCB"/>
    <w:rsid w:val="003760D0"/>
    <w:rsid w:val="003A1EF5"/>
    <w:rsid w:val="003A32DA"/>
    <w:rsid w:val="003B6302"/>
    <w:rsid w:val="003B65D5"/>
    <w:rsid w:val="003B7B6C"/>
    <w:rsid w:val="003C4A9D"/>
    <w:rsid w:val="003C5387"/>
    <w:rsid w:val="003F40AA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08D5"/>
    <w:rsid w:val="004A11D8"/>
    <w:rsid w:val="004C1C1E"/>
    <w:rsid w:val="004D077D"/>
    <w:rsid w:val="004E2CCE"/>
    <w:rsid w:val="004E7B41"/>
    <w:rsid w:val="004E7CAF"/>
    <w:rsid w:val="004F2A4B"/>
    <w:rsid w:val="004F6CAD"/>
    <w:rsid w:val="004F7839"/>
    <w:rsid w:val="004F7F62"/>
    <w:rsid w:val="00505D72"/>
    <w:rsid w:val="00507653"/>
    <w:rsid w:val="005079CF"/>
    <w:rsid w:val="00512DBC"/>
    <w:rsid w:val="00520AAC"/>
    <w:rsid w:val="005256D8"/>
    <w:rsid w:val="005257FF"/>
    <w:rsid w:val="00572E1A"/>
    <w:rsid w:val="00591DBD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5537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D0F92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C387A"/>
    <w:rsid w:val="007D4464"/>
    <w:rsid w:val="007E5B50"/>
    <w:rsid w:val="007F47EF"/>
    <w:rsid w:val="008128E8"/>
    <w:rsid w:val="008202EC"/>
    <w:rsid w:val="0084228F"/>
    <w:rsid w:val="00843A61"/>
    <w:rsid w:val="00852C2C"/>
    <w:rsid w:val="008629F4"/>
    <w:rsid w:val="00876794"/>
    <w:rsid w:val="00883DB0"/>
    <w:rsid w:val="0088561D"/>
    <w:rsid w:val="00887FFE"/>
    <w:rsid w:val="008971D6"/>
    <w:rsid w:val="008A37AD"/>
    <w:rsid w:val="008A60E5"/>
    <w:rsid w:val="008B5249"/>
    <w:rsid w:val="008C734D"/>
    <w:rsid w:val="008D4067"/>
    <w:rsid w:val="008E5BC8"/>
    <w:rsid w:val="008F6CC7"/>
    <w:rsid w:val="008F7586"/>
    <w:rsid w:val="00911AE2"/>
    <w:rsid w:val="009436E7"/>
    <w:rsid w:val="009477FB"/>
    <w:rsid w:val="009717FA"/>
    <w:rsid w:val="0097416D"/>
    <w:rsid w:val="009777DE"/>
    <w:rsid w:val="00981663"/>
    <w:rsid w:val="00993019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460C9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19EF"/>
    <w:rsid w:val="00F33C30"/>
    <w:rsid w:val="00F35B15"/>
    <w:rsid w:val="00F37FEF"/>
    <w:rsid w:val="00F455BF"/>
    <w:rsid w:val="00F569F5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3143</TotalTime>
  <Pages>20</Pages>
  <Words>3416</Words>
  <Characters>19472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95</cp:revision>
  <dcterms:created xsi:type="dcterms:W3CDTF">2015-09-01T14:06:00Z</dcterms:created>
  <dcterms:modified xsi:type="dcterms:W3CDTF">2016-12-26T12:41:00Z</dcterms:modified>
</cp:coreProperties>
</file>