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47" w:rsidRPr="000432A5" w:rsidRDefault="004F3247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32A5">
        <w:rPr>
          <w:rFonts w:ascii="Times New Roman" w:hAnsi="Times New Roman" w:cs="Times New Roman"/>
          <w:b/>
          <w:bCs/>
        </w:rPr>
        <w:t>ТИПОВАЯ ТЕХНОЛОГИЧЕСКАЯ СХЕМА</w:t>
      </w:r>
    </w:p>
    <w:p w:rsidR="004F3247" w:rsidRPr="000432A5" w:rsidRDefault="004F3247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32A5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4F3247" w:rsidRPr="000432A5" w:rsidRDefault="004F3247" w:rsidP="00DF72F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4F3247" w:rsidRPr="004303E5">
        <w:tc>
          <w:tcPr>
            <w:tcW w:w="959" w:type="dxa"/>
            <w:vAlign w:val="center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245" w:type="dxa"/>
            <w:vAlign w:val="center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Значение параметра/состояние</w:t>
            </w:r>
          </w:p>
        </w:tc>
      </w:tr>
      <w:tr w:rsidR="004F3247" w:rsidRPr="004303E5">
        <w:tc>
          <w:tcPr>
            <w:tcW w:w="959" w:type="dxa"/>
            <w:vAlign w:val="center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5" w:type="dxa"/>
            <w:vAlign w:val="center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1" w:type="dxa"/>
            <w:vAlign w:val="center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F3247" w:rsidRPr="004303E5">
        <w:tc>
          <w:tcPr>
            <w:tcW w:w="95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Администрация 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4303E5">
              <w:rPr>
                <w:rFonts w:ascii="Times New Roman" w:hAnsi="Times New Roman" w:cs="Times New Roman"/>
              </w:rPr>
              <w:t xml:space="preserve">сельского поселения Эртильского муниципального района Воронежской области </w:t>
            </w:r>
          </w:p>
        </w:tc>
      </w:tr>
      <w:tr w:rsidR="004F3247" w:rsidRPr="004303E5">
        <w:tc>
          <w:tcPr>
            <w:tcW w:w="95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4303E5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4F3247" w:rsidRPr="007E6D01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F3247" w:rsidRPr="004303E5">
        <w:tc>
          <w:tcPr>
            <w:tcW w:w="95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4F3247" w:rsidRPr="004303E5" w:rsidRDefault="004F3247" w:rsidP="004303E5">
            <w:pPr>
              <w:pStyle w:val="ConsPlusNormal"/>
              <w:ind w:left="-85" w:right="-85"/>
              <w:jc w:val="both"/>
            </w:pPr>
            <w:r w:rsidRPr="004303E5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F3247" w:rsidRPr="004303E5">
        <w:tc>
          <w:tcPr>
            <w:tcW w:w="95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4F3247" w:rsidRPr="004303E5" w:rsidRDefault="004F3247" w:rsidP="004303E5">
            <w:pPr>
              <w:pStyle w:val="ConsPlusNormal"/>
              <w:ind w:left="-85" w:right="-85"/>
              <w:jc w:val="both"/>
            </w:pPr>
            <w:r w:rsidRPr="004303E5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F3247" w:rsidRPr="004303E5">
        <w:tc>
          <w:tcPr>
            <w:tcW w:w="95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Pr="004303E5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4303E5">
              <w:rPr>
                <w:rFonts w:ascii="Times New Roman" w:hAnsi="Times New Roman" w:cs="Times New Roman"/>
              </w:rPr>
              <w:t>Пост. №</w:t>
            </w:r>
            <w:r>
              <w:rPr>
                <w:rFonts w:ascii="Times New Roman" w:hAnsi="Times New Roman" w:cs="Times New Roman"/>
              </w:rPr>
              <w:t>22</w:t>
            </w:r>
            <w:r w:rsidRPr="004303E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01.04</w:t>
            </w:r>
            <w:r w:rsidRPr="004303E5">
              <w:rPr>
                <w:rFonts w:ascii="Times New Roman" w:hAnsi="Times New Roman" w:cs="Times New Roman"/>
              </w:rPr>
              <w:t>.2016г.</w:t>
            </w:r>
          </w:p>
        </w:tc>
      </w:tr>
      <w:tr w:rsidR="004F3247" w:rsidRPr="004303E5">
        <w:tc>
          <w:tcPr>
            <w:tcW w:w="95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нет</w:t>
            </w:r>
          </w:p>
        </w:tc>
      </w:tr>
      <w:tr w:rsidR="004F3247" w:rsidRPr="004303E5">
        <w:tc>
          <w:tcPr>
            <w:tcW w:w="95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4303E5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4F3247" w:rsidRPr="000432A5" w:rsidRDefault="004F3247" w:rsidP="00DF72FE">
      <w:pPr>
        <w:rPr>
          <w:rFonts w:ascii="Times New Roman" w:hAnsi="Times New Roman" w:cs="Times New Roman"/>
          <w:b/>
          <w:bCs/>
        </w:rPr>
      </w:pPr>
      <w:r w:rsidRPr="000432A5">
        <w:rPr>
          <w:rFonts w:ascii="Times New Roman" w:hAnsi="Times New Roman" w:cs="Times New Roman"/>
        </w:rPr>
        <w:br w:type="page"/>
      </w:r>
    </w:p>
    <w:p w:rsidR="004F3247" w:rsidRPr="000432A5" w:rsidRDefault="004F3247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4F3247" w:rsidRPr="004303E5">
        <w:tc>
          <w:tcPr>
            <w:tcW w:w="2801" w:type="dxa"/>
            <w:gridSpan w:val="2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</w:tr>
      <w:tr w:rsidR="004F3247" w:rsidRPr="004303E5">
        <w:tc>
          <w:tcPr>
            <w:tcW w:w="152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реквизиты нормативного правового акта, являющего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3247" w:rsidRPr="004303E5">
        <w:tc>
          <w:tcPr>
            <w:tcW w:w="152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4F3247" w:rsidRPr="004303E5">
        <w:tc>
          <w:tcPr>
            <w:tcW w:w="14992" w:type="dxa"/>
            <w:gridSpan w:val="11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Наименование «подуслуги»: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F3247" w:rsidRPr="004303E5">
        <w:trPr>
          <w:trHeight w:val="3890"/>
        </w:trPr>
        <w:tc>
          <w:tcPr>
            <w:tcW w:w="152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27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418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170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      </w:r>
          </w:p>
        </w:tc>
        <w:tc>
          <w:tcPr>
            <w:tcW w:w="103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__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__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__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почтовая связь;</w:t>
            </w:r>
          </w:p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F3247" w:rsidRPr="000432A5" w:rsidRDefault="004F3247" w:rsidP="00DF72FE">
      <w:pPr>
        <w:rPr>
          <w:rFonts w:ascii="Times New Roman" w:hAnsi="Times New Roman" w:cs="Times New Roman"/>
          <w:b/>
          <w:bCs/>
        </w:rPr>
      </w:pPr>
      <w:r w:rsidRPr="000432A5">
        <w:rPr>
          <w:rFonts w:ascii="Times New Roman" w:hAnsi="Times New Roman" w:cs="Times New Roman"/>
          <w:b/>
          <w:bCs/>
        </w:rPr>
        <w:br w:type="page"/>
      </w:r>
    </w:p>
    <w:p w:rsidR="004F3247" w:rsidRPr="000432A5" w:rsidRDefault="004F3247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4F3247" w:rsidRPr="004303E5">
        <w:tc>
          <w:tcPr>
            <w:tcW w:w="657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1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«подуслуги» представителя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ми заявителя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F3247" w:rsidRPr="004303E5">
        <w:tc>
          <w:tcPr>
            <w:tcW w:w="657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0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72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F3247" w:rsidRPr="004303E5">
        <w:tc>
          <w:tcPr>
            <w:tcW w:w="14992" w:type="dxa"/>
            <w:gridSpan w:val="8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Наименование «подуслуги»:Выдача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F3247" w:rsidRPr="004303E5">
        <w:trPr>
          <w:trHeight w:val="643"/>
        </w:trPr>
        <w:tc>
          <w:tcPr>
            <w:tcW w:w="657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физическим лицам, получившим государственный сертификат на материнский капитал и осуществляющим работы по строительству (реконструкции) объекта индивидуального жилищного строительства, на территории поселения</w:t>
            </w:r>
          </w:p>
        </w:tc>
        <w:tc>
          <w:tcPr>
            <w:tcW w:w="2100" w:type="dxa"/>
            <w:vMerge w:val="restart"/>
          </w:tcPr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Лицо, действующее от имени заявителя на основании договора, доверенности или в силу закона</w:t>
            </w:r>
          </w:p>
        </w:tc>
        <w:tc>
          <w:tcPr>
            <w:tcW w:w="198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4F3247" w:rsidRPr="004303E5">
        <w:trPr>
          <w:trHeight w:val="1696"/>
        </w:trPr>
        <w:tc>
          <w:tcPr>
            <w:tcW w:w="657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4F3247" w:rsidRPr="004303E5">
        <w:trPr>
          <w:trHeight w:val="1696"/>
        </w:trPr>
        <w:tc>
          <w:tcPr>
            <w:tcW w:w="657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</w:p>
        </w:tc>
        <w:tc>
          <w:tcPr>
            <w:tcW w:w="272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4F3247" w:rsidRPr="000432A5" w:rsidRDefault="004F3247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247" w:rsidRPr="000432A5" w:rsidRDefault="004F3247" w:rsidP="00DF72FE">
      <w:pPr>
        <w:rPr>
          <w:rFonts w:ascii="Times New Roman" w:hAnsi="Times New Roman" w:cs="Times New Roman"/>
          <w:b/>
          <w:bCs/>
        </w:rPr>
      </w:pPr>
      <w:r w:rsidRPr="000432A5">
        <w:rPr>
          <w:rFonts w:ascii="Times New Roman" w:hAnsi="Times New Roman" w:cs="Times New Roman"/>
        </w:rPr>
        <w:br w:type="page"/>
      </w:r>
    </w:p>
    <w:p w:rsidR="004F3247" w:rsidRPr="000432A5" w:rsidRDefault="004F3247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4F3247" w:rsidRPr="004303E5">
        <w:tc>
          <w:tcPr>
            <w:tcW w:w="68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8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255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 xml:space="preserve">Количество необходимых экземпляров документа с указанием </w:t>
            </w:r>
            <w:r w:rsidRPr="004303E5">
              <w:rPr>
                <w:rFonts w:ascii="Times New Roman" w:hAnsi="Times New Roman" w:cs="Times New Roman"/>
                <w:b/>
                <w:bCs/>
                <w:i/>
                <w:iCs/>
              </w:rPr>
              <w:t>подлинник/копия</w:t>
            </w:r>
          </w:p>
        </w:tc>
        <w:tc>
          <w:tcPr>
            <w:tcW w:w="226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 xml:space="preserve">Установленные требования 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к документу</w:t>
            </w:r>
            <w:r w:rsidRPr="004303E5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70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Образец документа/заполнения документа</w:t>
            </w:r>
            <w:r w:rsidRPr="004303E5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</w:tc>
      </w:tr>
      <w:tr w:rsidR="004F3247" w:rsidRPr="004303E5">
        <w:tc>
          <w:tcPr>
            <w:tcW w:w="68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8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F3247" w:rsidRPr="004303E5">
        <w:tc>
          <w:tcPr>
            <w:tcW w:w="15167" w:type="dxa"/>
            <w:gridSpan w:val="8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 xml:space="preserve"> Наименование «подуслуги»: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F3247" w:rsidRPr="004303E5">
        <w:tc>
          <w:tcPr>
            <w:tcW w:w="684" w:type="dxa"/>
          </w:tcPr>
          <w:p w:rsidR="004F3247" w:rsidRPr="004303E5" w:rsidRDefault="004F3247" w:rsidP="00430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заявителе: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Ф.И.О.;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- паспортные данные; 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адрес регистрации;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контактный телефон.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F3247" w:rsidRPr="004303E5">
        <w:tc>
          <w:tcPr>
            <w:tcW w:w="684" w:type="dxa"/>
          </w:tcPr>
          <w:p w:rsidR="004F3247" w:rsidRPr="004303E5" w:rsidRDefault="004F3247" w:rsidP="00430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Документы, удостоверяющие личность гражданина </w:t>
            </w:r>
          </w:p>
        </w:tc>
        <w:tc>
          <w:tcPr>
            <w:tcW w:w="2551" w:type="dxa"/>
          </w:tcPr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документы, удостоверяющие личность гражданина</w:t>
            </w:r>
          </w:p>
        </w:tc>
        <w:tc>
          <w:tcPr>
            <w:tcW w:w="184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__</w:t>
            </w:r>
          </w:p>
        </w:tc>
      </w:tr>
      <w:tr w:rsidR="004F3247" w:rsidRPr="004303E5">
        <w:tc>
          <w:tcPr>
            <w:tcW w:w="684" w:type="dxa"/>
          </w:tcPr>
          <w:p w:rsidR="004F3247" w:rsidRPr="004303E5" w:rsidRDefault="004F3247" w:rsidP="00430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документ, подтверждающий его полномочия на представление интересов заявителя</w:t>
            </w:r>
          </w:p>
        </w:tc>
        <w:tc>
          <w:tcPr>
            <w:tcW w:w="2551" w:type="dxa"/>
          </w:tcPr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документ, подтверждающий его полномочия на представление интересов заявителя.</w:t>
            </w:r>
          </w:p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1 экз. </w:t>
            </w:r>
          </w:p>
        </w:tc>
        <w:tc>
          <w:tcPr>
            <w:tcW w:w="2269" w:type="dxa"/>
          </w:tcPr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в случае если обращается представитель заявителя</w:t>
            </w:r>
          </w:p>
        </w:tc>
        <w:tc>
          <w:tcPr>
            <w:tcW w:w="269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__</w:t>
            </w:r>
          </w:p>
        </w:tc>
      </w:tr>
    </w:tbl>
    <w:p w:rsidR="004F3247" w:rsidRPr="000432A5" w:rsidRDefault="004F3247" w:rsidP="00DF72FE">
      <w:pPr>
        <w:rPr>
          <w:rFonts w:ascii="Times New Roman" w:hAnsi="Times New Roman" w:cs="Times New Roman"/>
          <w:b/>
          <w:bCs/>
        </w:rPr>
      </w:pPr>
      <w:r w:rsidRPr="000432A5">
        <w:rPr>
          <w:rFonts w:ascii="Times New Roman" w:hAnsi="Times New Roman" w:cs="Times New Roman"/>
          <w:b/>
          <w:bCs/>
        </w:rPr>
        <w:br w:type="page"/>
      </w:r>
    </w:p>
    <w:p w:rsidR="004F3247" w:rsidRPr="000432A5" w:rsidRDefault="004F3247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F3247" w:rsidRPr="004303E5">
        <w:tc>
          <w:tcPr>
            <w:tcW w:w="1242" w:type="dxa"/>
          </w:tcPr>
          <w:p w:rsidR="004F3247" w:rsidRPr="004303E5" w:rsidRDefault="004F3247" w:rsidP="004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  <w:r w:rsidRPr="004303E5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4F3247" w:rsidRPr="004303E5" w:rsidRDefault="004F3247" w:rsidP="004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4F3247" w:rsidRPr="004303E5" w:rsidRDefault="004F3247" w:rsidP="004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4F3247" w:rsidRPr="004303E5" w:rsidRDefault="004F3247" w:rsidP="004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4303E5">
              <w:rPr>
                <w:rFonts w:ascii="Times New Roman" w:hAnsi="Times New Roman" w:cs="Times New Roman"/>
                <w:b/>
                <w:bCs/>
              </w:rPr>
              <w:t xml:space="preserve"> электронного сервиса / наименование вида сведений</w:t>
            </w:r>
            <w:r w:rsidRPr="004303E5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1418" w:type="dxa"/>
          </w:tcPr>
          <w:p w:rsidR="004F3247" w:rsidRPr="004303E5" w:rsidRDefault="004F3247" w:rsidP="004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Срок осуществления межведомственного информационного взаимодействия</w:t>
            </w:r>
            <w:r w:rsidRPr="004303E5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4F3247" w:rsidRPr="004303E5" w:rsidRDefault="004F3247" w:rsidP="004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Форма (шаблон) межведомственного запроса и ответа на межведомственный запрос</w:t>
            </w:r>
            <w:r w:rsidRPr="004303E5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1538" w:type="dxa"/>
          </w:tcPr>
          <w:p w:rsidR="004F3247" w:rsidRPr="004303E5" w:rsidRDefault="004F3247" w:rsidP="00430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Образец заполнения формы межведомственного запроса и ответа на межведомственный запрос</w:t>
            </w:r>
            <w:r w:rsidRPr="004303E5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</w:tr>
      <w:tr w:rsidR="004F3247" w:rsidRPr="004303E5">
        <w:tc>
          <w:tcPr>
            <w:tcW w:w="124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0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8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4F3247" w:rsidRPr="004303E5">
        <w:tc>
          <w:tcPr>
            <w:tcW w:w="15112" w:type="dxa"/>
            <w:gridSpan w:val="9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Наименование «подуслуги»: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F3247" w:rsidRPr="004303E5">
        <w:tc>
          <w:tcPr>
            <w:tcW w:w="124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кадастровый паспорт здания, сооружения, объекта незавершенного строительства или</w:t>
            </w:r>
          </w:p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 кадастровая выписка об объекте недвижимости</w:t>
            </w: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кадастровый паспорт здания, сооружения, объекта незавершенного строительства или</w:t>
            </w:r>
          </w:p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 кадастровая выписка об объекте недвижимости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 Самовецкого </w:t>
            </w:r>
            <w:r w:rsidRPr="004303E5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0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      </w:r>
          </w:p>
        </w:tc>
        <w:tc>
          <w:tcPr>
            <w:tcW w:w="120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247" w:rsidRPr="004303E5">
        <w:tc>
          <w:tcPr>
            <w:tcW w:w="124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документ подтверждающий факт получения заявителем государственного сертификата на материнский (семейный) капитал.</w:t>
            </w: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документ подтверждающий факт получения заявителем государственного сертификата на материнский (семейный) капитал.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 Самовецкого </w:t>
            </w:r>
            <w:r w:rsidRPr="004303E5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0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управление Пенсионного фонда РФ по Воронежской области</w:t>
            </w:r>
          </w:p>
        </w:tc>
        <w:tc>
          <w:tcPr>
            <w:tcW w:w="120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247" w:rsidRPr="004303E5">
        <w:tc>
          <w:tcPr>
            <w:tcW w:w="124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разрешение на строительство объекта индивидуального жилищного строительства.</w:t>
            </w: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разрешение на строительство объекта индивидуального жилищного строительства.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Администрация 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4303E5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0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3247" w:rsidRPr="000432A5" w:rsidRDefault="004F3247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F3247" w:rsidRPr="000432A5" w:rsidRDefault="004F3247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F3247" w:rsidRPr="000432A5" w:rsidRDefault="004F3247" w:rsidP="00DF72FE">
      <w:pPr>
        <w:rPr>
          <w:rFonts w:ascii="Times New Roman" w:hAnsi="Times New Roman" w:cs="Times New Roman"/>
          <w:b/>
          <w:bCs/>
        </w:rPr>
      </w:pPr>
      <w:r w:rsidRPr="000432A5">
        <w:rPr>
          <w:rFonts w:ascii="Times New Roman" w:hAnsi="Times New Roman" w:cs="Times New Roman"/>
          <w:b/>
          <w:bCs/>
        </w:rPr>
        <w:br w:type="page"/>
      </w:r>
    </w:p>
    <w:p w:rsidR="004F3247" w:rsidRPr="000432A5" w:rsidRDefault="004F3247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W w:w="153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2552"/>
        <w:gridCol w:w="1554"/>
        <w:gridCol w:w="1418"/>
        <w:gridCol w:w="1559"/>
        <w:gridCol w:w="2272"/>
        <w:gridCol w:w="1276"/>
        <w:gridCol w:w="1396"/>
      </w:tblGrid>
      <w:tr w:rsidR="004F3247" w:rsidRPr="004303E5">
        <w:tc>
          <w:tcPr>
            <w:tcW w:w="534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35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Документ/документы, являющийся (иеся) результатом «подуслуги»</w:t>
            </w:r>
          </w:p>
        </w:tc>
        <w:tc>
          <w:tcPr>
            <w:tcW w:w="2552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Требования к документу/документам, являющемуся (имся) результатом «подуслуги»</w:t>
            </w:r>
            <w:r w:rsidRPr="004303E5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</w:p>
        </w:tc>
        <w:tc>
          <w:tcPr>
            <w:tcW w:w="1554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Характеристика результата (положительный/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отрицательный)</w:t>
            </w:r>
          </w:p>
        </w:tc>
        <w:tc>
          <w:tcPr>
            <w:tcW w:w="1418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Форма документа/ документов, являющегося (ихся) результатом «подуслуги»</w:t>
            </w:r>
            <w:r w:rsidRPr="004303E5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Образец документа/ документов, являющегося (ихся) результатом «подуслуги»</w:t>
            </w:r>
            <w:r w:rsidRPr="004303E5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  <w:tc>
          <w:tcPr>
            <w:tcW w:w="2272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Способ получения результата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 «подуслуги»</w:t>
            </w:r>
            <w:r w:rsidRPr="004303E5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</w:tr>
      <w:tr w:rsidR="004F3247" w:rsidRPr="004303E5">
        <w:tc>
          <w:tcPr>
            <w:tcW w:w="534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2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139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4F3247" w:rsidRPr="004303E5">
        <w:tc>
          <w:tcPr>
            <w:tcW w:w="53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72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9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4F3247" w:rsidRPr="004303E5">
        <w:tc>
          <w:tcPr>
            <w:tcW w:w="15396" w:type="dxa"/>
            <w:gridSpan w:val="9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Наименование «подуслуги»: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F3247" w:rsidRPr="004303E5">
        <w:tc>
          <w:tcPr>
            <w:tcW w:w="534" w:type="dxa"/>
          </w:tcPr>
          <w:p w:rsidR="004F3247" w:rsidRPr="004303E5" w:rsidRDefault="004F3247" w:rsidP="004303E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Акт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</w:t>
            </w:r>
          </w:p>
        </w:tc>
        <w:tc>
          <w:tcPr>
            <w:tcW w:w="2552" w:type="dxa"/>
          </w:tcPr>
          <w:p w:rsidR="004F3247" w:rsidRPr="004303E5" w:rsidRDefault="004F3247" w:rsidP="00430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554" w:type="dxa"/>
          </w:tcPr>
          <w:p w:rsidR="004F3247" w:rsidRPr="004303E5" w:rsidRDefault="004F3247" w:rsidP="004303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418" w:type="dxa"/>
          </w:tcPr>
          <w:p w:rsidR="004F3247" w:rsidRPr="004303E5" w:rsidRDefault="004F3247" w:rsidP="004303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F3247" w:rsidRPr="004303E5" w:rsidRDefault="004F3247" w:rsidP="004303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2272" w:type="dxa"/>
          </w:tcPr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почтовая связь;</w:t>
            </w:r>
          </w:p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на электронных носителях в текстовой и (или) графической формах</w:t>
            </w:r>
          </w:p>
        </w:tc>
        <w:tc>
          <w:tcPr>
            <w:tcW w:w="127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F3247" w:rsidRPr="004303E5">
        <w:tc>
          <w:tcPr>
            <w:tcW w:w="534" w:type="dxa"/>
          </w:tcPr>
          <w:p w:rsidR="004F3247" w:rsidRPr="004303E5" w:rsidRDefault="004F3247" w:rsidP="004303E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F3247" w:rsidRPr="004303E5" w:rsidRDefault="004F3247" w:rsidP="004303E5">
            <w:pPr>
              <w:pStyle w:val="ConsPlusNormal"/>
              <w:ind w:left="-108" w:right="-85"/>
              <w:jc w:val="both"/>
            </w:pPr>
            <w:r w:rsidRPr="004303E5">
              <w:t>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</w:t>
            </w:r>
          </w:p>
        </w:tc>
        <w:tc>
          <w:tcPr>
            <w:tcW w:w="2552" w:type="dxa"/>
          </w:tcPr>
          <w:p w:rsidR="004F3247" w:rsidRPr="004303E5" w:rsidRDefault="004F3247" w:rsidP="00430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55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418" w:type="dxa"/>
          </w:tcPr>
          <w:p w:rsidR="004F3247" w:rsidRPr="004303E5" w:rsidRDefault="004F3247" w:rsidP="004303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F3247" w:rsidRPr="004303E5" w:rsidRDefault="004F3247" w:rsidP="004303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2272" w:type="dxa"/>
          </w:tcPr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почтовая связь;</w:t>
            </w:r>
          </w:p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на электронных носителях в текстовой и (или) графической формах</w:t>
            </w:r>
          </w:p>
        </w:tc>
        <w:tc>
          <w:tcPr>
            <w:tcW w:w="127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3247" w:rsidRPr="000432A5" w:rsidRDefault="004F3247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F3247" w:rsidRPr="000432A5" w:rsidRDefault="004F3247" w:rsidP="00DF72FE">
      <w:pPr>
        <w:rPr>
          <w:rFonts w:ascii="Times New Roman" w:hAnsi="Times New Roman" w:cs="Times New Roman"/>
          <w:b/>
          <w:bCs/>
        </w:rPr>
      </w:pPr>
      <w:r w:rsidRPr="000432A5">
        <w:rPr>
          <w:rFonts w:ascii="Times New Roman" w:hAnsi="Times New Roman" w:cs="Times New Roman"/>
          <w:b/>
          <w:bCs/>
        </w:rPr>
        <w:br w:type="page"/>
      </w:r>
    </w:p>
    <w:p w:rsidR="004F3247" w:rsidRPr="000432A5" w:rsidRDefault="004F3247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41"/>
        <w:gridCol w:w="2443"/>
        <w:gridCol w:w="3259"/>
        <w:gridCol w:w="1984"/>
        <w:gridCol w:w="2125"/>
        <w:gridCol w:w="2409"/>
        <w:gridCol w:w="2125"/>
      </w:tblGrid>
      <w:tr w:rsidR="004F3247" w:rsidRPr="004303E5">
        <w:tc>
          <w:tcPr>
            <w:tcW w:w="641" w:type="dxa"/>
            <w:gridSpan w:val="2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4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  <w:r w:rsidRPr="004303E5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9"/>
            </w: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Формы документов, необходимые для выполнения процедуры процесса</w:t>
            </w:r>
            <w:r w:rsidRPr="004303E5"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</w:tr>
      <w:tr w:rsidR="004F3247" w:rsidRPr="004303E5">
        <w:tc>
          <w:tcPr>
            <w:tcW w:w="641" w:type="dxa"/>
            <w:gridSpan w:val="2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1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4F3247" w:rsidRPr="004303E5">
        <w:tc>
          <w:tcPr>
            <w:tcW w:w="14992" w:type="dxa"/>
            <w:gridSpan w:val="8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Наименование «подуслуги»: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F3247" w:rsidRPr="004303E5">
        <w:tc>
          <w:tcPr>
            <w:tcW w:w="14992" w:type="dxa"/>
            <w:gridSpan w:val="8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1. Наименование административной процедуры 1:Прием и регистрация заявления и прилагаемых к нему документов.</w:t>
            </w:r>
          </w:p>
        </w:tc>
      </w:tr>
      <w:tr w:rsidR="004F3247" w:rsidRPr="004303E5">
        <w:tc>
          <w:tcPr>
            <w:tcW w:w="641" w:type="dxa"/>
            <w:gridSpan w:val="2"/>
          </w:tcPr>
          <w:p w:rsidR="004F3247" w:rsidRPr="004303E5" w:rsidRDefault="004F3247" w:rsidP="004303E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документов.</w:t>
            </w:r>
          </w:p>
        </w:tc>
        <w:tc>
          <w:tcPr>
            <w:tcW w:w="3260" w:type="dxa"/>
          </w:tcPr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Специалист:</w:t>
            </w:r>
          </w:p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выдает расписку в получении документов с указанием перечня документов и даты их получения, а также с указанием перечня документов, которые будут получены по межведомственным запросам;</w:t>
            </w:r>
          </w:p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при наличии оснований для отказа в приеме документов  уведомляет заявителя или законного представителя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</w:tcPr>
          <w:p w:rsidR="004F3247" w:rsidRPr="004303E5" w:rsidRDefault="004F3247" w:rsidP="0043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Форма заявления </w:t>
            </w:r>
          </w:p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Форма расписки </w:t>
            </w:r>
          </w:p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Журналы регистрации</w:t>
            </w: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Форма заявления (приложение 1)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Форма расписки (приложение 2)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F3247" w:rsidRPr="004303E5">
        <w:tc>
          <w:tcPr>
            <w:tcW w:w="14992" w:type="dxa"/>
            <w:gridSpan w:val="8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2. Наименование административной процедуры 2:  Рассмотрение представленных документов,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в выдаче акта.</w:t>
            </w:r>
          </w:p>
        </w:tc>
      </w:tr>
      <w:tr w:rsidR="004F3247" w:rsidRPr="004303E5">
        <w:tc>
          <w:tcPr>
            <w:tcW w:w="641" w:type="dxa"/>
            <w:gridSpan w:val="2"/>
          </w:tcPr>
          <w:p w:rsidR="004F3247" w:rsidRPr="004303E5" w:rsidRDefault="004F3247" w:rsidP="004303E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Рассмотрение представленных документов,</w:t>
            </w:r>
          </w:p>
        </w:tc>
        <w:tc>
          <w:tcPr>
            <w:tcW w:w="3260" w:type="dxa"/>
          </w:tcPr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Специалист  проводит проверку заявления и прилагаемых документов на соответствие требованиям Административного регламента.</w:t>
            </w:r>
          </w:p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В случае отсутствия в представленном пакете необходимых  документов, в рамках межведомственного взаимодействия в течение 5 рабочих дней направляет межведомственные запросы.</w:t>
            </w:r>
          </w:p>
        </w:tc>
        <w:tc>
          <w:tcPr>
            <w:tcW w:w="1985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 8 рабочих дней </w:t>
            </w:r>
          </w:p>
        </w:tc>
        <w:tc>
          <w:tcPr>
            <w:tcW w:w="2126" w:type="dxa"/>
            <w:vMerge w:val="restart"/>
          </w:tcPr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Специалист администрации,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F3247" w:rsidRPr="004303E5">
        <w:tc>
          <w:tcPr>
            <w:tcW w:w="641" w:type="dxa"/>
            <w:gridSpan w:val="2"/>
          </w:tcPr>
          <w:p w:rsidR="004F3247" w:rsidRPr="004303E5" w:rsidRDefault="004F3247" w:rsidP="004303E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Проведение осмотра объекта индивидуального жилищного строительства </w:t>
            </w:r>
          </w:p>
        </w:tc>
        <w:tc>
          <w:tcPr>
            <w:tcW w:w="3260" w:type="dxa"/>
          </w:tcPr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После получения ответа на межведомственные запросы специалист подготавливает уведомление о предстоящем осмотре объекта индивидуального жилищного строительства и направляет его почтовым отправлением с уведомлением о вручении заявителю.</w:t>
            </w:r>
          </w:p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В уведомлении о предстоящем осмотре объекта индивидуального жилищного строительства указывается на необходимость присутствия заявителя или его представителя при проведении осмотра.</w:t>
            </w:r>
          </w:p>
        </w:tc>
        <w:tc>
          <w:tcPr>
            <w:tcW w:w="1985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F3247" w:rsidRPr="004303E5">
        <w:tc>
          <w:tcPr>
            <w:tcW w:w="641" w:type="dxa"/>
            <w:gridSpan w:val="2"/>
          </w:tcPr>
          <w:p w:rsidR="004F3247" w:rsidRPr="004303E5" w:rsidRDefault="004F3247" w:rsidP="004303E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Оформление акта освидетельствования объекта индивидуального жилищного строительства или уведомления об отказе в выдаче акта.</w:t>
            </w:r>
          </w:p>
        </w:tc>
        <w:tc>
          <w:tcPr>
            <w:tcW w:w="3260" w:type="dxa"/>
          </w:tcPr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По результатам осмотра объекта индивидуального жилищного строительства при отсутствии оснований для отказа в предоставлении услуги составляется акт освидетельствования по форме, утвержденной Министерством строительства и жилищно-коммунального хозяйства Российской Федерации.</w:t>
            </w:r>
          </w:p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Акт освидетельствования объекта индивидуального жилищного строительства утверждается главой поселения (администрации). </w:t>
            </w:r>
          </w:p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В случае наличия оснований для отказа в предоставлении услуги специалист подготавливает проект уведомления об отказе в выдаче акта освидетельствования объекта индивидуального жилищного строительства.</w:t>
            </w:r>
          </w:p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Уведомления об отказе в выдаче акта подписывается главой поселения (администрации).</w:t>
            </w:r>
          </w:p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Заявитель информируется о принятом решении.</w:t>
            </w:r>
          </w:p>
        </w:tc>
        <w:tc>
          <w:tcPr>
            <w:tcW w:w="1985" w:type="dxa"/>
            <w:vMerge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F3247" w:rsidRPr="004303E5" w:rsidRDefault="004F3247" w:rsidP="004303E5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F3247" w:rsidRPr="004303E5">
        <w:tc>
          <w:tcPr>
            <w:tcW w:w="14992" w:type="dxa"/>
            <w:gridSpan w:val="8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3. Наименование административной процедуры 3: 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заявителю.</w:t>
            </w:r>
          </w:p>
        </w:tc>
      </w:tr>
      <w:tr w:rsidR="004F3247" w:rsidRPr="004303E5">
        <w:trPr>
          <w:gridBefore w:val="1"/>
        </w:trPr>
        <w:tc>
          <w:tcPr>
            <w:tcW w:w="641" w:type="dxa"/>
          </w:tcPr>
          <w:p w:rsidR="004F3247" w:rsidRPr="004303E5" w:rsidRDefault="004F3247" w:rsidP="004303E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заявителю.</w:t>
            </w:r>
          </w:p>
        </w:tc>
        <w:tc>
          <w:tcPr>
            <w:tcW w:w="3260" w:type="dxa"/>
          </w:tcPr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Акт освидетельствования выдается заявителю, или его представителю лично под расписку либо направляется заказным письмом с уведомлением.</w:t>
            </w:r>
          </w:p>
          <w:p w:rsidR="004F3247" w:rsidRPr="004303E5" w:rsidRDefault="004F3247" w:rsidP="004303E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Уведомление об отказе в выдаче акта освидетельствования выдается заявителю, или его представителю лично под расписку либо направляется заказным письмом с уведомлением.</w:t>
            </w:r>
          </w:p>
        </w:tc>
        <w:tc>
          <w:tcPr>
            <w:tcW w:w="198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 xml:space="preserve">3 календарных дня </w:t>
            </w: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Специалист администрации, уполномоченный на подготовку сведений или отказа в предоставлении услуги</w:t>
            </w:r>
          </w:p>
        </w:tc>
        <w:tc>
          <w:tcPr>
            <w:tcW w:w="2410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3247" w:rsidRPr="000432A5" w:rsidRDefault="004F3247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F3247" w:rsidRPr="000432A5" w:rsidRDefault="004F3247" w:rsidP="00DF72FE">
      <w:pPr>
        <w:rPr>
          <w:rFonts w:ascii="Times New Roman" w:hAnsi="Times New Roman" w:cs="Times New Roman"/>
          <w:b/>
          <w:bCs/>
        </w:rPr>
      </w:pPr>
      <w:r w:rsidRPr="000432A5">
        <w:rPr>
          <w:rFonts w:ascii="Times New Roman" w:hAnsi="Times New Roman" w:cs="Times New Roman"/>
        </w:rPr>
        <w:br w:type="page"/>
      </w:r>
    </w:p>
    <w:p w:rsidR="004F3247" w:rsidRPr="000432A5" w:rsidRDefault="004F3247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4F3247" w:rsidRPr="004303E5">
        <w:tc>
          <w:tcPr>
            <w:tcW w:w="237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4F3247" w:rsidRPr="004303E5">
        <w:tc>
          <w:tcPr>
            <w:tcW w:w="237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7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4F3247" w:rsidRPr="004303E5">
        <w:tc>
          <w:tcPr>
            <w:tcW w:w="14993" w:type="dxa"/>
            <w:gridSpan w:val="7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E5">
              <w:rPr>
                <w:rFonts w:ascii="Times New Roman" w:hAnsi="Times New Roman" w:cs="Times New Roman"/>
                <w:b/>
                <w:bCs/>
              </w:rPr>
              <w:t>1. Наименование «подуслуги» 1:Выдача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F3247" w:rsidRPr="004303E5">
        <w:tc>
          <w:tcPr>
            <w:tcW w:w="2376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4F3247" w:rsidRPr="004303E5" w:rsidRDefault="004F3247" w:rsidP="004303E5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4303E5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4F3247" w:rsidRPr="000432A5" w:rsidRDefault="004F3247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F3247" w:rsidRPr="000432A5" w:rsidRDefault="004F3247" w:rsidP="00624A0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F3247" w:rsidRPr="000432A5" w:rsidRDefault="004F3247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4F3247" w:rsidRPr="000432A5" w:rsidRDefault="004F3247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F3247" w:rsidRPr="000432A5" w:rsidRDefault="004F3247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32A5">
        <w:rPr>
          <w:rFonts w:ascii="Times New Roman" w:hAnsi="Times New Roman" w:cs="Times New Roman"/>
          <w:b/>
          <w:bCs/>
        </w:rPr>
        <w:t>Перечень приложений:</w:t>
      </w:r>
    </w:p>
    <w:p w:rsidR="004F3247" w:rsidRPr="000432A5" w:rsidRDefault="004F3247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A5">
        <w:rPr>
          <w:rFonts w:ascii="Times New Roman" w:hAnsi="Times New Roman" w:cs="Times New Roman"/>
        </w:rPr>
        <w:t>Приложение 1 (форма заявления)</w:t>
      </w:r>
    </w:p>
    <w:p w:rsidR="004F3247" w:rsidRPr="000432A5" w:rsidRDefault="004F3247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A5">
        <w:rPr>
          <w:rFonts w:ascii="Times New Roman" w:hAnsi="Times New Roman" w:cs="Times New Roman"/>
        </w:rPr>
        <w:t>Приложение 2 (форма расписки)</w:t>
      </w:r>
    </w:p>
    <w:p w:rsidR="004F3247" w:rsidRPr="000432A5" w:rsidRDefault="004F3247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247" w:rsidRPr="000432A5" w:rsidRDefault="004F3247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4F3247" w:rsidRPr="000432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3247" w:rsidRPr="000432A5" w:rsidRDefault="004F3247" w:rsidP="00DF72FE">
      <w:pPr>
        <w:pStyle w:val="Heading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tbl>
      <w:tblPr>
        <w:tblW w:w="0" w:type="auto"/>
        <w:tblInd w:w="2" w:type="dxa"/>
        <w:tblLook w:val="00A0"/>
      </w:tblPr>
      <w:tblGrid>
        <w:gridCol w:w="1894"/>
        <w:gridCol w:w="7568"/>
      </w:tblGrid>
      <w:tr w:rsidR="004F3247" w:rsidRPr="004303E5">
        <w:tc>
          <w:tcPr>
            <w:tcW w:w="1940" w:type="dxa"/>
          </w:tcPr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</w:tcPr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432A5">
              <w:rPr>
                <w:rFonts w:ascii="Times New Roman" w:hAnsi="Times New Roman" w:cs="Times New Roman"/>
                <w:lang w:eastAsia="ru-RU"/>
              </w:rPr>
              <w:t>Форма заявления</w:t>
            </w: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432A5">
              <w:rPr>
                <w:rFonts w:ascii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432A5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432A5">
              <w:rPr>
                <w:rFonts w:ascii="Times New Roman" w:hAnsi="Times New Roman" w:cs="Times New Roman"/>
                <w:lang w:eastAsia="ru-RU"/>
              </w:rPr>
              <w:t>(Ф.И.О.)</w:t>
            </w: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432A5">
              <w:rPr>
                <w:rFonts w:ascii="Times New Roman" w:hAnsi="Times New Roman" w:cs="Times New Roman"/>
                <w:lang w:eastAsia="ru-RU"/>
              </w:rPr>
              <w:t>(Ф.И.О. заявителя)</w:t>
            </w: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432A5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432A5">
              <w:rPr>
                <w:rFonts w:ascii="Times New Roman" w:hAnsi="Times New Roman" w:cs="Times New Roman"/>
                <w:lang w:eastAsia="ru-RU"/>
              </w:rPr>
              <w:t>(паспортные данные)</w:t>
            </w: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432A5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432A5">
              <w:rPr>
                <w:rFonts w:ascii="Times New Roman" w:hAnsi="Times New Roman" w:cs="Times New Roman"/>
                <w:lang w:eastAsia="ru-RU"/>
              </w:rPr>
              <w:t>(по доверенности в интересах)</w:t>
            </w: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432A5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432A5">
              <w:rPr>
                <w:rFonts w:ascii="Times New Roman" w:hAnsi="Times New Roman" w:cs="Times New Roman"/>
                <w:lang w:eastAsia="ru-RU"/>
              </w:rPr>
              <w:t>(адрес регистрации)</w:t>
            </w: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432A5">
              <w:rPr>
                <w:rFonts w:ascii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432A5">
              <w:rPr>
                <w:rFonts w:ascii="Times New Roman" w:hAnsi="Times New Roman" w:cs="Times New Roman"/>
                <w:lang w:eastAsia="ru-RU"/>
              </w:rPr>
              <w:t>(указывается по желанию)</w:t>
            </w: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4F3247" w:rsidRPr="000432A5" w:rsidRDefault="004F3247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F3247" w:rsidRPr="000432A5" w:rsidRDefault="004F3247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ЗАЯВЛЕНИЕ</w:t>
      </w:r>
    </w:p>
    <w:p w:rsidR="004F3247" w:rsidRPr="000432A5" w:rsidRDefault="004F3247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4F3247" w:rsidRPr="000432A5" w:rsidRDefault="004F3247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4F3247" w:rsidRPr="000432A5" w:rsidRDefault="004F3247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 xml:space="preserve">Прошу выдать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4F3247" w:rsidRPr="000432A5" w:rsidRDefault="004F3247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прошу выдать мне лично (или уполномоченному  представителю)/выслать по почте (по желанию заявителя).</w:t>
      </w:r>
    </w:p>
    <w:p w:rsidR="004F3247" w:rsidRPr="000432A5" w:rsidRDefault="004F3247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Приложения: (указывается список прилагаемых к заявлению документов):</w:t>
      </w:r>
    </w:p>
    <w:p w:rsidR="004F3247" w:rsidRPr="000432A5" w:rsidRDefault="004F3247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4F3247" w:rsidRPr="000432A5" w:rsidRDefault="004F3247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_______________________     _______________         _________________</w:t>
      </w:r>
    </w:p>
    <w:p w:rsidR="004F3247" w:rsidRPr="000432A5" w:rsidRDefault="004F3247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4F3247" w:rsidRPr="000432A5" w:rsidRDefault="004F3247" w:rsidP="00763662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 xml:space="preserve">                 М.П.»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4F3247" w:rsidRPr="000432A5" w:rsidRDefault="004F3247">
      <w:r w:rsidRPr="000432A5">
        <w:br w:type="page"/>
      </w:r>
    </w:p>
    <w:p w:rsidR="004F3247" w:rsidRPr="000432A5" w:rsidRDefault="004F3247" w:rsidP="00763662">
      <w:pPr>
        <w:pStyle w:val="Heading1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Приложение 2</w:t>
      </w:r>
    </w:p>
    <w:p w:rsidR="004F3247" w:rsidRPr="000432A5" w:rsidRDefault="004F3247" w:rsidP="00763662"/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РАСПИСКА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Настоящим удостоверяется, что заявитель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 xml:space="preserve">                         (фамилия, имя, отчество)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в количестве _______________________________ экземпляров по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(прописью)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прилагаемому к заявлению перечню документов, необходимых для  принятия  решения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капитал: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_________________________________________________________________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_______________________        ______________       ______________________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 xml:space="preserve">      ответственного за</w:t>
      </w:r>
    </w:p>
    <w:p w:rsidR="004F3247" w:rsidRPr="000432A5" w:rsidRDefault="004F3247" w:rsidP="007636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0432A5">
        <w:rPr>
          <w:rFonts w:ascii="Times New Roman" w:hAnsi="Times New Roman" w:cs="Times New Roman"/>
          <w:lang w:eastAsia="ru-RU"/>
        </w:rPr>
        <w:t xml:space="preserve">    прием документов)</w:t>
      </w:r>
    </w:p>
    <w:p w:rsidR="004F3247" w:rsidRPr="000432A5" w:rsidRDefault="004F3247" w:rsidP="00763662"/>
    <w:sectPr w:rsidR="004F3247" w:rsidRPr="000432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247" w:rsidRDefault="004F3247" w:rsidP="00D328E5">
      <w:pPr>
        <w:spacing w:after="0" w:line="240" w:lineRule="auto"/>
      </w:pPr>
      <w:r>
        <w:separator/>
      </w:r>
    </w:p>
  </w:endnote>
  <w:endnote w:type="continuationSeparator" w:id="1">
    <w:p w:rsidR="004F3247" w:rsidRDefault="004F324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247" w:rsidRDefault="004F3247" w:rsidP="00D328E5">
      <w:pPr>
        <w:spacing w:after="0" w:line="240" w:lineRule="auto"/>
      </w:pPr>
      <w:r>
        <w:separator/>
      </w:r>
    </w:p>
  </w:footnote>
  <w:footnote w:type="continuationSeparator" w:id="1">
    <w:p w:rsidR="004F3247" w:rsidRDefault="004F3247" w:rsidP="00D328E5">
      <w:pPr>
        <w:spacing w:after="0" w:line="240" w:lineRule="auto"/>
      </w:pPr>
      <w:r>
        <w:continuationSeparator/>
      </w:r>
    </w:p>
  </w:footnote>
  <w:footnote w:id="2">
    <w:p w:rsidR="004F3247" w:rsidRDefault="004F3247">
      <w:pPr>
        <w:pStyle w:val="FootnoteText"/>
      </w:pPr>
      <w:r w:rsidRPr="000432A5">
        <w:rPr>
          <w:rStyle w:val="FootnoteReference"/>
          <w:rFonts w:ascii="Times New Roman" w:hAnsi="Times New Roman" w:cs="Times New Roman"/>
        </w:rPr>
        <w:footnoteRef/>
      </w:r>
      <w:r w:rsidRPr="000432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4F3247" w:rsidRDefault="004F3247">
      <w:pPr>
        <w:pStyle w:val="FootnoteText"/>
      </w:pPr>
      <w:r w:rsidRPr="000432A5">
        <w:rPr>
          <w:rStyle w:val="FootnoteReference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4F3247" w:rsidRDefault="004F3247">
      <w:pPr>
        <w:pStyle w:val="FootnoteText"/>
      </w:pPr>
      <w:r w:rsidRPr="000432A5">
        <w:rPr>
          <w:rStyle w:val="FootnoteReference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5">
    <w:p w:rsidR="004F3247" w:rsidRDefault="004F3247">
      <w:pPr>
        <w:pStyle w:val="FootnoteText"/>
      </w:pPr>
      <w:r w:rsidRPr="000432A5">
        <w:rPr>
          <w:rStyle w:val="FootnoteReference"/>
          <w:rFonts w:ascii="Times New Roman" w:hAnsi="Times New Roman" w:cs="Times New Roman"/>
        </w:rPr>
        <w:footnoteRef/>
      </w:r>
      <w:r w:rsidRPr="000432A5">
        <w:rPr>
          <w:rFonts w:ascii="Times New Roman" w:hAnsi="Times New Roman" w:cs="Times New Roman"/>
        </w:rPr>
        <w:t xml:space="preserve"> Установленные требования к документам и образец заявления указываются органом, предоставляющим услугу</w:t>
      </w:r>
    </w:p>
  </w:footnote>
  <w:footnote w:id="6">
    <w:p w:rsidR="004F3247" w:rsidRDefault="004F3247" w:rsidP="00935833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4F3247" w:rsidRDefault="004F3247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4F3247" w:rsidRDefault="004F3247">
      <w:pPr>
        <w:pStyle w:val="FootnoteText"/>
      </w:pPr>
      <w:r w:rsidRPr="000432A5">
        <w:rPr>
          <w:rStyle w:val="FootnoteReference"/>
        </w:rPr>
        <w:footnoteRef/>
      </w:r>
      <w:r w:rsidRPr="000432A5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9">
    <w:p w:rsidR="004F3247" w:rsidRDefault="004F3247">
      <w:pPr>
        <w:pStyle w:val="FootnoteText"/>
      </w:pPr>
      <w:r w:rsidRPr="000432A5">
        <w:rPr>
          <w:rStyle w:val="FootnoteReference"/>
        </w:rPr>
        <w:footnoteRef/>
      </w:r>
      <w:r w:rsidRPr="000432A5">
        <w:rPr>
          <w:rFonts w:ascii="Times New Roman" w:hAnsi="Times New Roman" w:cs="Times New Roman"/>
        </w:rPr>
        <w:t>Исчерпывающий перечень необходимых ресурсов и ф</w:t>
      </w:r>
      <w:r>
        <w:rPr>
          <w:rFonts w:ascii="Times New Roman" w:hAnsi="Times New Roman" w:cs="Times New Roman"/>
        </w:rPr>
        <w:t>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multilevel"/>
    <w:tmpl w:val="0AD04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>
      <w:start w:val="1"/>
      <w:numFmt w:val="lowerLetter"/>
      <w:lvlText w:val="%2."/>
      <w:lvlJc w:val="left"/>
      <w:pPr>
        <w:ind w:left="5692" w:hanging="360"/>
      </w:pPr>
    </w:lvl>
    <w:lvl w:ilvl="2" w:tplc="0419001B">
      <w:start w:val="1"/>
      <w:numFmt w:val="lowerRoman"/>
      <w:lvlText w:val="%3."/>
      <w:lvlJc w:val="right"/>
      <w:pPr>
        <w:ind w:left="6412" w:hanging="180"/>
      </w:pPr>
    </w:lvl>
    <w:lvl w:ilvl="3" w:tplc="0419000F">
      <w:start w:val="1"/>
      <w:numFmt w:val="decimal"/>
      <w:lvlText w:val="%4."/>
      <w:lvlJc w:val="left"/>
      <w:pPr>
        <w:ind w:left="7132" w:hanging="360"/>
      </w:pPr>
    </w:lvl>
    <w:lvl w:ilvl="4" w:tplc="04190019">
      <w:start w:val="1"/>
      <w:numFmt w:val="lowerLetter"/>
      <w:lvlText w:val="%5."/>
      <w:lvlJc w:val="left"/>
      <w:pPr>
        <w:ind w:left="7852" w:hanging="360"/>
      </w:pPr>
    </w:lvl>
    <w:lvl w:ilvl="5" w:tplc="0419001B">
      <w:start w:val="1"/>
      <w:numFmt w:val="lowerRoman"/>
      <w:lvlText w:val="%6."/>
      <w:lvlJc w:val="right"/>
      <w:pPr>
        <w:ind w:left="8572" w:hanging="180"/>
      </w:pPr>
    </w:lvl>
    <w:lvl w:ilvl="6" w:tplc="0419000F">
      <w:start w:val="1"/>
      <w:numFmt w:val="decimal"/>
      <w:lvlText w:val="%7."/>
      <w:lvlJc w:val="left"/>
      <w:pPr>
        <w:ind w:left="9292" w:hanging="360"/>
      </w:pPr>
    </w:lvl>
    <w:lvl w:ilvl="7" w:tplc="04190019">
      <w:start w:val="1"/>
      <w:numFmt w:val="lowerLetter"/>
      <w:lvlText w:val="%8."/>
      <w:lvlJc w:val="left"/>
      <w:pPr>
        <w:ind w:left="10012" w:hanging="360"/>
      </w:pPr>
    </w:lvl>
    <w:lvl w:ilvl="8" w:tplc="0419001B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2E20"/>
    <w:rsid w:val="000432A5"/>
    <w:rsid w:val="00043FFA"/>
    <w:rsid w:val="00050031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0E7696"/>
    <w:rsid w:val="001140E1"/>
    <w:rsid w:val="001154C7"/>
    <w:rsid w:val="00125DE2"/>
    <w:rsid w:val="001270B5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F0D37"/>
    <w:rsid w:val="00202D04"/>
    <w:rsid w:val="00210933"/>
    <w:rsid w:val="0021127B"/>
    <w:rsid w:val="0021139F"/>
    <w:rsid w:val="00221FE4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75ECD"/>
    <w:rsid w:val="002964A7"/>
    <w:rsid w:val="002A115A"/>
    <w:rsid w:val="002A53CC"/>
    <w:rsid w:val="002A5F63"/>
    <w:rsid w:val="002B27D1"/>
    <w:rsid w:val="002B4395"/>
    <w:rsid w:val="002B6460"/>
    <w:rsid w:val="002C028B"/>
    <w:rsid w:val="002C5AC4"/>
    <w:rsid w:val="002C7522"/>
    <w:rsid w:val="002E223D"/>
    <w:rsid w:val="002E43F5"/>
    <w:rsid w:val="002F092F"/>
    <w:rsid w:val="002F20CD"/>
    <w:rsid w:val="002F25A2"/>
    <w:rsid w:val="002F4588"/>
    <w:rsid w:val="0030313C"/>
    <w:rsid w:val="00303784"/>
    <w:rsid w:val="003116E5"/>
    <w:rsid w:val="003130F0"/>
    <w:rsid w:val="00316D3F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66A"/>
    <w:rsid w:val="00414DA5"/>
    <w:rsid w:val="00424E18"/>
    <w:rsid w:val="004303E5"/>
    <w:rsid w:val="00440F85"/>
    <w:rsid w:val="00441DA3"/>
    <w:rsid w:val="00442A69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E2CCE"/>
    <w:rsid w:val="004E7B41"/>
    <w:rsid w:val="004E7CAF"/>
    <w:rsid w:val="004F2A4B"/>
    <w:rsid w:val="004F3247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6E6D"/>
    <w:rsid w:val="0057278E"/>
    <w:rsid w:val="00572E1A"/>
    <w:rsid w:val="00581F74"/>
    <w:rsid w:val="005A1D24"/>
    <w:rsid w:val="005B1D04"/>
    <w:rsid w:val="005B5DC1"/>
    <w:rsid w:val="005D15A9"/>
    <w:rsid w:val="005D4875"/>
    <w:rsid w:val="005E25FA"/>
    <w:rsid w:val="005E3788"/>
    <w:rsid w:val="005E4A87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1260"/>
    <w:rsid w:val="00682329"/>
    <w:rsid w:val="006912BC"/>
    <w:rsid w:val="00693701"/>
    <w:rsid w:val="0069402C"/>
    <w:rsid w:val="006940E4"/>
    <w:rsid w:val="0069792A"/>
    <w:rsid w:val="006A01CE"/>
    <w:rsid w:val="006A687E"/>
    <w:rsid w:val="006C144B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1D76"/>
    <w:rsid w:val="007529A1"/>
    <w:rsid w:val="0075763B"/>
    <w:rsid w:val="00763662"/>
    <w:rsid w:val="0076391F"/>
    <w:rsid w:val="007639AB"/>
    <w:rsid w:val="007775FB"/>
    <w:rsid w:val="00787AA7"/>
    <w:rsid w:val="007A6FEC"/>
    <w:rsid w:val="007B41FC"/>
    <w:rsid w:val="007C1A02"/>
    <w:rsid w:val="007D290E"/>
    <w:rsid w:val="007D4464"/>
    <w:rsid w:val="007E5B50"/>
    <w:rsid w:val="007E6D01"/>
    <w:rsid w:val="007E6DBE"/>
    <w:rsid w:val="007F4F65"/>
    <w:rsid w:val="008128E8"/>
    <w:rsid w:val="00817292"/>
    <w:rsid w:val="008202EC"/>
    <w:rsid w:val="0084228F"/>
    <w:rsid w:val="00842AE3"/>
    <w:rsid w:val="00843A61"/>
    <w:rsid w:val="008476CC"/>
    <w:rsid w:val="00852C2C"/>
    <w:rsid w:val="00857D95"/>
    <w:rsid w:val="008629F4"/>
    <w:rsid w:val="0086621E"/>
    <w:rsid w:val="00876BA1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17798"/>
    <w:rsid w:val="009264CD"/>
    <w:rsid w:val="00935833"/>
    <w:rsid w:val="00937A04"/>
    <w:rsid w:val="009457BD"/>
    <w:rsid w:val="009458EA"/>
    <w:rsid w:val="009477FB"/>
    <w:rsid w:val="009541F2"/>
    <w:rsid w:val="00956A24"/>
    <w:rsid w:val="009717FA"/>
    <w:rsid w:val="0097416D"/>
    <w:rsid w:val="009777DE"/>
    <w:rsid w:val="00981663"/>
    <w:rsid w:val="00994134"/>
    <w:rsid w:val="009A473A"/>
    <w:rsid w:val="009B5D0B"/>
    <w:rsid w:val="009D1CB5"/>
    <w:rsid w:val="009D323D"/>
    <w:rsid w:val="009E136C"/>
    <w:rsid w:val="009F12A2"/>
    <w:rsid w:val="009F148E"/>
    <w:rsid w:val="009F674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737F7"/>
    <w:rsid w:val="00A83585"/>
    <w:rsid w:val="00A87EF7"/>
    <w:rsid w:val="00A93F12"/>
    <w:rsid w:val="00AA1044"/>
    <w:rsid w:val="00AD04CE"/>
    <w:rsid w:val="00AD052A"/>
    <w:rsid w:val="00AD11F7"/>
    <w:rsid w:val="00AD2D74"/>
    <w:rsid w:val="00AD5100"/>
    <w:rsid w:val="00AD787E"/>
    <w:rsid w:val="00AE1450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3D67"/>
    <w:rsid w:val="00B6741C"/>
    <w:rsid w:val="00B80E9E"/>
    <w:rsid w:val="00B8471B"/>
    <w:rsid w:val="00BA03C4"/>
    <w:rsid w:val="00BA1F97"/>
    <w:rsid w:val="00BD28FA"/>
    <w:rsid w:val="00BD3B91"/>
    <w:rsid w:val="00BD5096"/>
    <w:rsid w:val="00BF4693"/>
    <w:rsid w:val="00BF498D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A23C3"/>
    <w:rsid w:val="00CB50A6"/>
    <w:rsid w:val="00CC374D"/>
    <w:rsid w:val="00CD6B13"/>
    <w:rsid w:val="00CE4E95"/>
    <w:rsid w:val="00CE7D16"/>
    <w:rsid w:val="00CF14D8"/>
    <w:rsid w:val="00CF47DF"/>
    <w:rsid w:val="00D06EFC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4536D"/>
    <w:rsid w:val="00D543C5"/>
    <w:rsid w:val="00D62F0A"/>
    <w:rsid w:val="00D82041"/>
    <w:rsid w:val="00D83545"/>
    <w:rsid w:val="00D9199C"/>
    <w:rsid w:val="00DA74E9"/>
    <w:rsid w:val="00DC1E0F"/>
    <w:rsid w:val="00DC4552"/>
    <w:rsid w:val="00DD78BF"/>
    <w:rsid w:val="00DE62E8"/>
    <w:rsid w:val="00DF71B7"/>
    <w:rsid w:val="00DF72FE"/>
    <w:rsid w:val="00E0630F"/>
    <w:rsid w:val="00E115FD"/>
    <w:rsid w:val="00E13FDE"/>
    <w:rsid w:val="00E329C6"/>
    <w:rsid w:val="00E32C31"/>
    <w:rsid w:val="00E33CE4"/>
    <w:rsid w:val="00E3767E"/>
    <w:rsid w:val="00E57E28"/>
    <w:rsid w:val="00E6585D"/>
    <w:rsid w:val="00E715B0"/>
    <w:rsid w:val="00E728F6"/>
    <w:rsid w:val="00E748D4"/>
    <w:rsid w:val="00E752C6"/>
    <w:rsid w:val="00E764A1"/>
    <w:rsid w:val="00E81211"/>
    <w:rsid w:val="00E85938"/>
    <w:rsid w:val="00E914C0"/>
    <w:rsid w:val="00EA1617"/>
    <w:rsid w:val="00EC062C"/>
    <w:rsid w:val="00EC0C23"/>
    <w:rsid w:val="00ED391D"/>
    <w:rsid w:val="00ED7A6F"/>
    <w:rsid w:val="00EE093B"/>
    <w:rsid w:val="00EF7145"/>
    <w:rsid w:val="00F033AD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6599B"/>
    <w:rsid w:val="00F7106A"/>
    <w:rsid w:val="00F84DA5"/>
    <w:rsid w:val="00FA5CC4"/>
    <w:rsid w:val="00FB2CD8"/>
    <w:rsid w:val="00FB47D5"/>
    <w:rsid w:val="00FB67BA"/>
    <w:rsid w:val="00FD00FE"/>
    <w:rsid w:val="00FD5847"/>
    <w:rsid w:val="00FE0394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66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663"/>
    <w:rPr>
      <w:rFonts w:ascii="Cambria" w:hAnsi="Cambria" w:cs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083A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7775FB"/>
    <w:rPr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 w:cs="SchoolBook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328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2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28E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81B"/>
  </w:style>
  <w:style w:type="paragraph" w:styleId="Footer">
    <w:name w:val="footer"/>
    <w:basedOn w:val="Normal"/>
    <w:link w:val="Foot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4708</TotalTime>
  <Pages>18</Pages>
  <Words>3234</Words>
  <Characters>18436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user</cp:lastModifiedBy>
  <cp:revision>28</cp:revision>
  <dcterms:created xsi:type="dcterms:W3CDTF">2015-09-01T14:06:00Z</dcterms:created>
  <dcterms:modified xsi:type="dcterms:W3CDTF">2016-12-26T12:11:00Z</dcterms:modified>
</cp:coreProperties>
</file>