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53" w:rsidRDefault="00F3695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36953" w:rsidRDefault="00F3695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36953" w:rsidRDefault="00F3695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36953" w:rsidRDefault="00F3695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36953" w:rsidRPr="0060481D" w:rsidRDefault="00F3695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F36953" w:rsidRPr="0060481D" w:rsidRDefault="00F36953" w:rsidP="00DF72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F36953" w:rsidRPr="0060481D" w:rsidRDefault="00F36953" w:rsidP="00DF72F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F36953" w:rsidRPr="00192532">
        <w:tc>
          <w:tcPr>
            <w:tcW w:w="959" w:type="dxa"/>
            <w:vAlign w:val="center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F36953" w:rsidRPr="00192532">
        <w:tc>
          <w:tcPr>
            <w:tcW w:w="959" w:type="dxa"/>
            <w:vAlign w:val="center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36953" w:rsidRPr="00192532">
        <w:tc>
          <w:tcPr>
            <w:tcW w:w="9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Самовецкого </w:t>
            </w:r>
            <w:r w:rsidRPr="00192532">
              <w:rPr>
                <w:rFonts w:ascii="Times New Roman" w:hAnsi="Times New Roman" w:cs="Times New Roman"/>
              </w:rPr>
              <w:t xml:space="preserve"> сельского поселения Эртильского муниципального района Воронежской области</w:t>
            </w:r>
          </w:p>
        </w:tc>
      </w:tr>
      <w:tr w:rsidR="00F36953" w:rsidRPr="00192532">
        <w:tc>
          <w:tcPr>
            <w:tcW w:w="9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19253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953" w:rsidRPr="00192532">
        <w:tc>
          <w:tcPr>
            <w:tcW w:w="9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F36953" w:rsidRPr="00F73AD1" w:rsidRDefault="00F36953" w:rsidP="001925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AD1">
              <w:rPr>
                <w:rFonts w:ascii="Times New Roman" w:hAnsi="Times New Roman" w:cs="Times New Roman"/>
              </w:rPr>
              <w:t>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9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F36953" w:rsidRPr="00F73AD1" w:rsidRDefault="00F36953" w:rsidP="001925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3AD1">
              <w:rPr>
                <w:rFonts w:ascii="Times New Roman" w:hAnsi="Times New Roman" w:cs="Times New Roman"/>
              </w:rPr>
              <w:t>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9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192532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192532">
              <w:rPr>
                <w:rFonts w:ascii="Times New Roman" w:hAnsi="Times New Roman" w:cs="Times New Roman"/>
              </w:rPr>
              <w:t>Пост.№</w:t>
            </w:r>
            <w:r>
              <w:rPr>
                <w:rFonts w:ascii="Times New Roman" w:hAnsi="Times New Roman" w:cs="Times New Roman"/>
              </w:rPr>
              <w:t>94</w:t>
            </w:r>
            <w:r w:rsidRPr="0019253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</w:t>
            </w:r>
            <w:r w:rsidRPr="001925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192532">
              <w:rPr>
                <w:rFonts w:ascii="Times New Roman" w:hAnsi="Times New Roman" w:cs="Times New Roman"/>
              </w:rPr>
              <w:t>.2016г.</w:t>
            </w:r>
          </w:p>
        </w:tc>
      </w:tr>
      <w:tr w:rsidR="00F36953" w:rsidRPr="00192532">
        <w:tc>
          <w:tcPr>
            <w:tcW w:w="9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нет</w:t>
            </w:r>
          </w:p>
        </w:tc>
      </w:tr>
      <w:tr w:rsidR="00F36953" w:rsidRPr="00192532">
        <w:tc>
          <w:tcPr>
            <w:tcW w:w="9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192532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F36953" w:rsidRPr="0060481D" w:rsidRDefault="00F36953" w:rsidP="00DF72FE">
      <w:pPr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F36953" w:rsidRPr="0060481D" w:rsidRDefault="00F3695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36953" w:rsidRPr="00192532">
        <w:tc>
          <w:tcPr>
            <w:tcW w:w="2801" w:type="dxa"/>
            <w:gridSpan w:val="2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ind w:right="-6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F36953" w:rsidRPr="00192532">
        <w:tc>
          <w:tcPr>
            <w:tcW w:w="152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F36953" w:rsidRPr="00192532" w:rsidRDefault="00F36953" w:rsidP="0019253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F36953" w:rsidRPr="00192532" w:rsidRDefault="00F36953" w:rsidP="0019253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Наличие платы (гос. пошлины)</w:t>
            </w:r>
          </w:p>
        </w:tc>
        <w:tc>
          <w:tcPr>
            <w:tcW w:w="1134" w:type="dxa"/>
          </w:tcPr>
          <w:p w:rsidR="00F36953" w:rsidRPr="00192532" w:rsidRDefault="00F36953" w:rsidP="001925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6953" w:rsidRPr="00192532">
        <w:tc>
          <w:tcPr>
            <w:tcW w:w="152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F36953" w:rsidRPr="00192532">
        <w:tc>
          <w:tcPr>
            <w:tcW w:w="14992" w:type="dxa"/>
            <w:gridSpan w:val="11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152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10кален.дн.</w:t>
            </w:r>
          </w:p>
        </w:tc>
        <w:tc>
          <w:tcPr>
            <w:tcW w:w="1276" w:type="dxa"/>
          </w:tcPr>
          <w:p w:rsidR="00F36953" w:rsidRPr="00192532" w:rsidRDefault="00F36953" w:rsidP="0019253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10календ.дн.</w:t>
            </w:r>
          </w:p>
        </w:tc>
        <w:tc>
          <w:tcPr>
            <w:tcW w:w="1418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</w:tcPr>
          <w:p w:rsidR="00F36953" w:rsidRPr="00192532" w:rsidRDefault="00F36953" w:rsidP="0019253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__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36953" w:rsidRPr="00192532" w:rsidRDefault="00F36953" w:rsidP="0019253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__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__</w:t>
            </w:r>
          </w:p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36953" w:rsidRPr="00192532" w:rsidRDefault="00F36953" w:rsidP="0019253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F36953" w:rsidRPr="00192532" w:rsidRDefault="00F36953" w:rsidP="00192532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почтовая связь;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F36953" w:rsidRPr="0060481D" w:rsidRDefault="00F36953" w:rsidP="00DF72FE">
      <w:pPr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  <w:b/>
          <w:bCs/>
        </w:rPr>
        <w:br w:type="page"/>
      </w:r>
    </w:p>
    <w:p w:rsidR="00F36953" w:rsidRPr="0060481D" w:rsidRDefault="00F3695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6953" w:rsidRPr="00192532">
        <w:tc>
          <w:tcPr>
            <w:tcW w:w="657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36953" w:rsidRPr="00192532">
        <w:tc>
          <w:tcPr>
            <w:tcW w:w="657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2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36953" w:rsidRPr="00192532">
        <w:tc>
          <w:tcPr>
            <w:tcW w:w="14992" w:type="dxa"/>
            <w:gridSpan w:val="8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1. Наименование «подуслуги» 1:Предоставление сведений из реестра муниципального имущества</w:t>
            </w:r>
          </w:p>
        </w:tc>
      </w:tr>
      <w:tr w:rsidR="00F36953" w:rsidRPr="00192532">
        <w:trPr>
          <w:trHeight w:val="643"/>
        </w:trPr>
        <w:tc>
          <w:tcPr>
            <w:tcW w:w="657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98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F36953" w:rsidRPr="00192532">
        <w:trPr>
          <w:trHeight w:val="1480"/>
        </w:trPr>
        <w:tc>
          <w:tcPr>
            <w:tcW w:w="657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F36953" w:rsidRPr="00192532">
        <w:trPr>
          <w:trHeight w:val="2173"/>
        </w:trPr>
        <w:tc>
          <w:tcPr>
            <w:tcW w:w="657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F36953" w:rsidRPr="00192532">
        <w:tc>
          <w:tcPr>
            <w:tcW w:w="657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Документ, подтверждающийправо лица без доверенностидействовать от имениюридического лица (копиярешения о назначении лицаили его избрании)</w:t>
            </w:r>
          </w:p>
        </w:tc>
        <w:tc>
          <w:tcPr>
            <w:tcW w:w="2272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Решение о назначении лица илиего избрании должна бытьзаверена юридическим лицом,содержать подпись должностноголица, подготовившего документ,дату составления документа;информацию о праве физическоголица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Лицо, действующееот имени заявителяна основаниидоверенности</w:t>
            </w:r>
          </w:p>
        </w:tc>
        <w:tc>
          <w:tcPr>
            <w:tcW w:w="198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Документ,удостоверяющийличность</w:t>
            </w:r>
          </w:p>
        </w:tc>
        <w:tc>
          <w:tcPr>
            <w:tcW w:w="272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F36953" w:rsidRPr="00192532">
        <w:tc>
          <w:tcPr>
            <w:tcW w:w="657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Документ, удостоверяющийличность</w:t>
            </w:r>
          </w:p>
        </w:tc>
        <w:tc>
          <w:tcPr>
            <w:tcW w:w="2272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Доверенность выдается за подписью руководителяили иного лица, уполномоченного на это. Доверенность может быть подписана также иным лицом, действующим подоверенности. Доверенность должна бытьдействующей на момент обращения (при этом необходимо иметь в виду, чтодоверенность,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6953" w:rsidRPr="0060481D" w:rsidRDefault="00F36953" w:rsidP="00DF72FE">
      <w:pPr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F36953" w:rsidRPr="0060481D" w:rsidRDefault="00F3695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6953" w:rsidRPr="00192532">
        <w:tc>
          <w:tcPr>
            <w:tcW w:w="65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55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192532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к документу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19253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</w:tr>
      <w:tr w:rsidR="00F36953" w:rsidRPr="00192532">
        <w:tc>
          <w:tcPr>
            <w:tcW w:w="65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F36953" w:rsidRPr="00192532">
        <w:tc>
          <w:tcPr>
            <w:tcW w:w="15133" w:type="dxa"/>
            <w:gridSpan w:val="8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65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36953" w:rsidRPr="00192532" w:rsidRDefault="00F36953" w:rsidP="0019253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Заявление о предоставлении сведений из реестра муниципального имущества</w:t>
            </w:r>
          </w:p>
        </w:tc>
        <w:tc>
          <w:tcPr>
            <w:tcW w:w="1842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268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(для физических лиц и индивидуальных предпринимателей - Ф.И.О.,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Приложение № 1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F36953" w:rsidRPr="0060481D" w:rsidRDefault="00F36953" w:rsidP="00DF72FE">
      <w:pPr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  <w:b/>
          <w:bCs/>
        </w:rPr>
        <w:br w:type="page"/>
      </w:r>
    </w:p>
    <w:p w:rsidR="00F36953" w:rsidRPr="0060481D" w:rsidRDefault="00F3695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6953" w:rsidRPr="00192532">
        <w:tc>
          <w:tcPr>
            <w:tcW w:w="124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(ей)межведомственный запрос</w:t>
            </w:r>
          </w:p>
        </w:tc>
        <w:tc>
          <w:tcPr>
            <w:tcW w:w="190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0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192532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</w:p>
        </w:tc>
        <w:tc>
          <w:tcPr>
            <w:tcW w:w="141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3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F36953" w:rsidRPr="00192532">
        <w:tc>
          <w:tcPr>
            <w:tcW w:w="124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36953" w:rsidRPr="00192532">
        <w:tc>
          <w:tcPr>
            <w:tcW w:w="15112" w:type="dxa"/>
            <w:gridSpan w:val="9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1242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—</w:t>
            </w:r>
          </w:p>
        </w:tc>
      </w:tr>
    </w:tbl>
    <w:p w:rsidR="00F36953" w:rsidRPr="0060481D" w:rsidRDefault="00F36953" w:rsidP="00DF72FE">
      <w:pPr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  <w:b/>
          <w:bCs/>
        </w:rPr>
        <w:br w:type="page"/>
      </w:r>
    </w:p>
    <w:p w:rsidR="00F36953" w:rsidRPr="0060481D" w:rsidRDefault="00F3695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  <w:r w:rsidRPr="0060481D">
        <w:rPr>
          <w:rStyle w:val="FootnoteReference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W w:w="15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6953" w:rsidRPr="00192532">
        <w:tc>
          <w:tcPr>
            <w:tcW w:w="534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51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</w:p>
        </w:tc>
      </w:tr>
      <w:tr w:rsidR="00F36953" w:rsidRPr="00192532">
        <w:tc>
          <w:tcPr>
            <w:tcW w:w="534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3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F36953" w:rsidRPr="00192532">
        <w:tc>
          <w:tcPr>
            <w:tcW w:w="53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7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36953" w:rsidRPr="00192532">
        <w:tc>
          <w:tcPr>
            <w:tcW w:w="15113" w:type="dxa"/>
            <w:gridSpan w:val="9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534" w:type="dxa"/>
          </w:tcPr>
          <w:p w:rsidR="00F36953" w:rsidRPr="00192532" w:rsidRDefault="00F36953" w:rsidP="001925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6953" w:rsidRPr="00192532" w:rsidRDefault="00F36953" w:rsidP="00192532">
            <w:pPr>
              <w:pStyle w:val="ConsPlusNormal"/>
              <w:jc w:val="both"/>
            </w:pPr>
            <w:r w:rsidRPr="00192532">
              <w:t xml:space="preserve">выписка из реестра муниципального имущества </w:t>
            </w:r>
          </w:p>
        </w:tc>
        <w:tc>
          <w:tcPr>
            <w:tcW w:w="2273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Приложение № 2</w:t>
            </w:r>
          </w:p>
        </w:tc>
        <w:tc>
          <w:tcPr>
            <w:tcW w:w="1559" w:type="dxa"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почтовая связь;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953" w:rsidRPr="00192532">
        <w:tc>
          <w:tcPr>
            <w:tcW w:w="534" w:type="dxa"/>
          </w:tcPr>
          <w:p w:rsidR="00F36953" w:rsidRPr="00192532" w:rsidRDefault="00F36953" w:rsidP="0019253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6953" w:rsidRPr="00192532" w:rsidRDefault="00F36953" w:rsidP="00192532">
            <w:pPr>
              <w:pStyle w:val="ConsPlusNormal"/>
              <w:jc w:val="both"/>
            </w:pPr>
            <w:r w:rsidRPr="00192532">
              <w:t>сообщение об отсутствии объекта в реестре муниципального имущества</w:t>
            </w:r>
          </w:p>
        </w:tc>
        <w:tc>
          <w:tcPr>
            <w:tcW w:w="2273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почтовая связь;</w:t>
            </w:r>
          </w:p>
          <w:p w:rsidR="00F36953" w:rsidRPr="00192532" w:rsidRDefault="00F36953" w:rsidP="001925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6953" w:rsidRPr="0060481D" w:rsidRDefault="00F36953" w:rsidP="00DF72FE">
      <w:pPr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  <w:b/>
          <w:bCs/>
        </w:rPr>
        <w:br w:type="page"/>
      </w:r>
    </w:p>
    <w:p w:rsidR="00F36953" w:rsidRPr="0060481D" w:rsidRDefault="00F3695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6953" w:rsidRPr="00192532">
        <w:tc>
          <w:tcPr>
            <w:tcW w:w="64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19253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192532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F36953" w:rsidRPr="00192532">
        <w:tc>
          <w:tcPr>
            <w:tcW w:w="64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36953" w:rsidRPr="00192532">
        <w:tc>
          <w:tcPr>
            <w:tcW w:w="14992" w:type="dxa"/>
            <w:gridSpan w:val="7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1. Наименование «подуслуги» 1: 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14992" w:type="dxa"/>
            <w:gridSpan w:val="7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  1:Прием и регистрация заявления</w:t>
            </w:r>
          </w:p>
        </w:tc>
      </w:tr>
      <w:tr w:rsidR="00F36953" w:rsidRPr="00192532">
        <w:tc>
          <w:tcPr>
            <w:tcW w:w="64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специалист: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</w:tc>
        <w:tc>
          <w:tcPr>
            <w:tcW w:w="1985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специалист МФЦ;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-специалист, ответственный за прием документов</w:t>
            </w:r>
          </w:p>
        </w:tc>
        <w:tc>
          <w:tcPr>
            <w:tcW w:w="2410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формы заявлений;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журнал регистрации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F36953" w:rsidRPr="00192532">
        <w:tc>
          <w:tcPr>
            <w:tcW w:w="64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Специалист: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</w:p>
        </w:tc>
        <w:tc>
          <w:tcPr>
            <w:tcW w:w="1985" w:type="dxa"/>
            <w:vMerge/>
          </w:tcPr>
          <w:p w:rsidR="00F36953" w:rsidRPr="00192532" w:rsidRDefault="00F36953" w:rsidP="001925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953" w:rsidRPr="00192532">
        <w:tc>
          <w:tcPr>
            <w:tcW w:w="14992" w:type="dxa"/>
            <w:gridSpan w:val="7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Наименование административной процедуры 2: Рассмотрение заявления и 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64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Рассмотрение заявления</w:t>
            </w:r>
          </w:p>
        </w:tc>
        <w:tc>
          <w:tcPr>
            <w:tcW w:w="3260" w:type="dxa"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Специалист рассматривает заявление и подготавливает сведения из реестра в виде выписки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лицу.</w:t>
            </w:r>
          </w:p>
        </w:tc>
        <w:tc>
          <w:tcPr>
            <w:tcW w:w="1985" w:type="dxa"/>
            <w:vMerge w:val="restart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9 кален.дн.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специалистом администрации, ответственным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953" w:rsidRPr="00192532">
        <w:tc>
          <w:tcPr>
            <w:tcW w:w="64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 xml:space="preserve">Предоставление сведений из реестра муниципального </w:t>
            </w:r>
          </w:p>
        </w:tc>
        <w:tc>
          <w:tcPr>
            <w:tcW w:w="3260" w:type="dxa"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заявителю, способом, указанным в заявлении:</w:t>
            </w:r>
          </w:p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F36953" w:rsidRPr="00192532" w:rsidRDefault="00F36953" w:rsidP="00192532">
            <w:pPr>
              <w:tabs>
                <w:tab w:val="left" w:pos="19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заявителя) лично под расписку в МФЦ;</w:t>
            </w:r>
          </w:p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в форме документа на бумажном носителе посредством почтового отправления по указанному в заявлении почтовому адресу.</w:t>
            </w:r>
          </w:p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(сообщения) в журнале исходящей корреспонденции.</w:t>
            </w:r>
          </w:p>
        </w:tc>
        <w:tc>
          <w:tcPr>
            <w:tcW w:w="1985" w:type="dxa"/>
            <w:vMerge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специалистом администрации, ответственным за предоставление сведений из реестра муниципального имущества, специалист МФЦ, ответственный за выдачу документов</w:t>
            </w:r>
          </w:p>
        </w:tc>
        <w:tc>
          <w:tcPr>
            <w:tcW w:w="241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953" w:rsidRPr="00192532">
        <w:tc>
          <w:tcPr>
            <w:tcW w:w="14992" w:type="dxa"/>
            <w:gridSpan w:val="7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2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административной процедуры 3: Выдача (направление) заявителю документа, являющегося результатом предоставления услуги</w:t>
            </w:r>
          </w:p>
        </w:tc>
      </w:tr>
      <w:tr w:rsidR="00F36953" w:rsidRPr="00192532">
        <w:tc>
          <w:tcPr>
            <w:tcW w:w="641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Документ, являющийся результатом услуги, выдается (направляется) заявителю одним из способов, указанным в заявлении.</w:t>
            </w:r>
          </w:p>
          <w:p w:rsidR="00F36953" w:rsidRPr="00192532" w:rsidRDefault="00F36953" w:rsidP="00192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 xml:space="preserve">Заявитель информируется о принятом решении в установленном порядке </w:t>
            </w:r>
          </w:p>
        </w:tc>
        <w:tc>
          <w:tcPr>
            <w:tcW w:w="198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Специалист МФЦ или администрации,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6953" w:rsidRPr="0060481D" w:rsidRDefault="00F36953" w:rsidP="00DF72FE">
      <w:pPr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F36953" w:rsidRPr="0060481D" w:rsidRDefault="00F36953" w:rsidP="00DF72FE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6953" w:rsidRPr="00192532">
        <w:tc>
          <w:tcPr>
            <w:tcW w:w="237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36953" w:rsidRPr="00192532">
        <w:tc>
          <w:tcPr>
            <w:tcW w:w="2376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F36953" w:rsidRPr="00192532">
        <w:tc>
          <w:tcPr>
            <w:tcW w:w="14993" w:type="dxa"/>
            <w:gridSpan w:val="7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532">
              <w:rPr>
                <w:rFonts w:ascii="Times New Roman" w:hAnsi="Times New Roman" w:cs="Times New Roman"/>
                <w:b/>
                <w:bCs/>
              </w:rPr>
              <w:t>1. Наименование «подуслуги» 1:Предоставление сведений из реестра муниципального имущества</w:t>
            </w:r>
          </w:p>
        </w:tc>
      </w:tr>
      <w:tr w:rsidR="00F36953" w:rsidRPr="00192532">
        <w:tc>
          <w:tcPr>
            <w:tcW w:w="2376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36953" w:rsidRPr="00192532" w:rsidRDefault="00F36953" w:rsidP="00192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F36953" w:rsidRPr="00192532" w:rsidRDefault="00F36953" w:rsidP="00192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32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481D">
        <w:rPr>
          <w:rFonts w:ascii="Times New Roman" w:hAnsi="Times New Roman" w:cs="Times New Roman"/>
          <w:b/>
          <w:bCs/>
        </w:rPr>
        <w:t>Перечень приложений:</w:t>
      </w:r>
    </w:p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F36953" w:rsidRPr="0060481D" w:rsidRDefault="00F36953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(форма выписки из реестра)</w:t>
      </w:r>
    </w:p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6953" w:rsidRPr="0060481D" w:rsidRDefault="00F36953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36953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6953" w:rsidRPr="0060481D" w:rsidRDefault="00F36953" w:rsidP="00DF72FE">
      <w:pPr>
        <w:pStyle w:val="Heading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t>Приложение 1</w:t>
      </w:r>
    </w:p>
    <w:p w:rsidR="00F36953" w:rsidRPr="0060481D" w:rsidRDefault="00F36953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F36953" w:rsidRPr="0060481D" w:rsidRDefault="00F36953" w:rsidP="0022032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В администрацию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F36953" w:rsidRPr="0060481D" w:rsidRDefault="00F36953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F36953" w:rsidRPr="0060481D" w:rsidRDefault="00F3695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F36953" w:rsidRPr="0060481D" w:rsidRDefault="00F36953" w:rsidP="0022032D">
      <w:pPr>
        <w:pStyle w:val="Heading1"/>
        <w:jc w:val="right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Приложение 2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F36953" w:rsidRPr="0060481D" w:rsidRDefault="00F36953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F36953" w:rsidRPr="0060481D" w:rsidRDefault="00F36953" w:rsidP="002203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6953" w:rsidRPr="0060481D" w:rsidRDefault="00F36953" w:rsidP="00220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6953" w:rsidRPr="0060481D" w:rsidRDefault="00F36953" w:rsidP="002203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6953" w:rsidRPr="0060481D" w:rsidRDefault="00F36953" w:rsidP="0022032D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F36953" w:rsidRPr="0060481D" w:rsidRDefault="00F36953" w:rsidP="0022032D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F36953" w:rsidRPr="0060481D" w:rsidRDefault="00F36953" w:rsidP="00E728F6">
      <w:pPr>
        <w:pStyle w:val="ConsPlusNormal"/>
        <w:jc w:val="right"/>
        <w:rPr>
          <w:sz w:val="20"/>
          <w:szCs w:val="20"/>
        </w:rPr>
      </w:pPr>
    </w:p>
    <w:sectPr w:rsidR="00F369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53" w:rsidRDefault="00F36953" w:rsidP="00D328E5">
      <w:pPr>
        <w:spacing w:after="0" w:line="240" w:lineRule="auto"/>
      </w:pPr>
      <w:r>
        <w:separator/>
      </w:r>
    </w:p>
  </w:endnote>
  <w:endnote w:type="continuationSeparator" w:id="1">
    <w:p w:rsidR="00F36953" w:rsidRDefault="00F36953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53" w:rsidRDefault="00F36953" w:rsidP="00D328E5">
      <w:pPr>
        <w:spacing w:after="0" w:line="240" w:lineRule="auto"/>
      </w:pPr>
      <w:r>
        <w:separator/>
      </w:r>
    </w:p>
  </w:footnote>
  <w:footnote w:type="continuationSeparator" w:id="1">
    <w:p w:rsidR="00F36953" w:rsidRDefault="00F36953" w:rsidP="00D328E5">
      <w:pPr>
        <w:spacing w:after="0" w:line="240" w:lineRule="auto"/>
      </w:pPr>
      <w:r>
        <w:continuationSeparator/>
      </w:r>
    </w:p>
  </w:footnote>
  <w:footnote w:id="2">
    <w:p w:rsidR="00F36953" w:rsidRDefault="00F36953">
      <w:pPr>
        <w:pStyle w:val="FootnoteText"/>
      </w:pPr>
      <w:r w:rsidRPr="0060481D">
        <w:rPr>
          <w:rStyle w:val="FootnoteReference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36953" w:rsidRDefault="00F36953">
      <w:pPr>
        <w:pStyle w:val="FootnoteText"/>
      </w:pPr>
      <w:r w:rsidRPr="0060481D">
        <w:rPr>
          <w:rStyle w:val="FootnoteReference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6953" w:rsidRDefault="00F36953">
      <w:pPr>
        <w:pStyle w:val="FootnoteText"/>
      </w:pPr>
      <w:r w:rsidRPr="0060481D">
        <w:rPr>
          <w:rStyle w:val="FootnoteReference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F36953" w:rsidRDefault="00F36953">
      <w:pPr>
        <w:pStyle w:val="FootnoteText"/>
      </w:pPr>
      <w:r w:rsidRPr="0060481D">
        <w:rPr>
          <w:rStyle w:val="FootnoteReference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6">
    <w:p w:rsidR="00F36953" w:rsidRDefault="00F36953">
      <w:pPr>
        <w:pStyle w:val="FootnoteText"/>
      </w:pPr>
      <w:r w:rsidRPr="0098616A">
        <w:rPr>
          <w:rStyle w:val="FootnoteReference"/>
        </w:rPr>
        <w:footnoteRef/>
      </w:r>
      <w:r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F36953" w:rsidRDefault="00F36953">
      <w:pPr>
        <w:pStyle w:val="FootnoteText"/>
      </w:pPr>
      <w:r w:rsidRPr="0098616A">
        <w:rPr>
          <w:rStyle w:val="FootnoteReference"/>
        </w:rPr>
        <w:footnoteRef/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BDD"/>
    <w:rsid w:val="000E5FA8"/>
    <w:rsid w:val="001154C7"/>
    <w:rsid w:val="00125DE2"/>
    <w:rsid w:val="001412EF"/>
    <w:rsid w:val="00143098"/>
    <w:rsid w:val="001710B7"/>
    <w:rsid w:val="00190D59"/>
    <w:rsid w:val="00192532"/>
    <w:rsid w:val="001A39C3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6572B"/>
    <w:rsid w:val="00270B46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665A6"/>
    <w:rsid w:val="007775FB"/>
    <w:rsid w:val="007831BC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0D66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3A79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077BD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D32C0"/>
    <w:rsid w:val="00DF71B7"/>
    <w:rsid w:val="00DF72FE"/>
    <w:rsid w:val="00E0630F"/>
    <w:rsid w:val="00E115FD"/>
    <w:rsid w:val="00E329C6"/>
    <w:rsid w:val="00E32C31"/>
    <w:rsid w:val="00E3767E"/>
    <w:rsid w:val="00E44B85"/>
    <w:rsid w:val="00E57E28"/>
    <w:rsid w:val="00E6585D"/>
    <w:rsid w:val="00E715B0"/>
    <w:rsid w:val="00E728F6"/>
    <w:rsid w:val="00E752C6"/>
    <w:rsid w:val="00E85938"/>
    <w:rsid w:val="00EC062C"/>
    <w:rsid w:val="00ED176D"/>
    <w:rsid w:val="00ED7A6F"/>
    <w:rsid w:val="00EF0F7F"/>
    <w:rsid w:val="00EF7145"/>
    <w:rsid w:val="00F235C2"/>
    <w:rsid w:val="00F33C30"/>
    <w:rsid w:val="00F35B15"/>
    <w:rsid w:val="00F36953"/>
    <w:rsid w:val="00F73AD1"/>
    <w:rsid w:val="00FB4B3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3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2346</TotalTime>
  <Pages>16</Pages>
  <Words>2542</Words>
  <Characters>14493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58</cp:revision>
  <dcterms:created xsi:type="dcterms:W3CDTF">2015-09-01T14:06:00Z</dcterms:created>
  <dcterms:modified xsi:type="dcterms:W3CDTF">2016-12-26T05:41:00Z</dcterms:modified>
</cp:coreProperties>
</file>