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72" w:rsidRPr="00254E8B" w:rsidRDefault="008C6872" w:rsidP="00DF72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54E8B">
        <w:rPr>
          <w:rFonts w:ascii="Times New Roman" w:hAnsi="Times New Roman" w:cs="Times New Roman"/>
          <w:b/>
          <w:bCs/>
        </w:rPr>
        <w:t>ТИПОВАЯ ТЕХНОЛОГИЧЕСКАЯ СХЕМА</w:t>
      </w:r>
    </w:p>
    <w:p w:rsidR="008C6872" w:rsidRPr="00254E8B" w:rsidRDefault="008C6872" w:rsidP="00DF72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54E8B">
        <w:rPr>
          <w:rFonts w:ascii="Times New Roman" w:hAnsi="Times New Roman" w:cs="Times New Roman"/>
          <w:b/>
          <w:bCs/>
        </w:rPr>
        <w:t>ПРЕДОСТАВЛЕНИЯ МУНИЦИПАЛЬНОЙ УСЛУГИ</w:t>
      </w:r>
    </w:p>
    <w:p w:rsidR="008C6872" w:rsidRPr="00254E8B" w:rsidRDefault="008C6872" w:rsidP="00DF72FE">
      <w:pPr>
        <w:pStyle w:val="Heading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386"/>
        <w:gridCol w:w="8931"/>
      </w:tblGrid>
      <w:tr w:rsidR="008C6872" w:rsidRPr="001F09C6">
        <w:tc>
          <w:tcPr>
            <w:tcW w:w="959" w:type="dxa"/>
            <w:vAlign w:val="center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386" w:type="dxa"/>
            <w:vAlign w:val="center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Значение параметра/состояние</w:t>
            </w:r>
          </w:p>
        </w:tc>
      </w:tr>
      <w:tr w:rsidR="008C6872" w:rsidRPr="001F09C6">
        <w:tc>
          <w:tcPr>
            <w:tcW w:w="959" w:type="dxa"/>
            <w:vAlign w:val="center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386" w:type="dxa"/>
            <w:vAlign w:val="center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931" w:type="dxa"/>
            <w:vAlign w:val="center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8C6872" w:rsidRPr="001F09C6">
        <w:tc>
          <w:tcPr>
            <w:tcW w:w="959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 xml:space="preserve">Администрация  </w:t>
            </w:r>
            <w:r>
              <w:rPr>
                <w:rFonts w:ascii="Times New Roman" w:hAnsi="Times New Roman" w:cs="Times New Roman"/>
              </w:rPr>
              <w:t xml:space="preserve">Самовецкого </w:t>
            </w:r>
            <w:r w:rsidRPr="001F09C6">
              <w:rPr>
                <w:rFonts w:ascii="Times New Roman" w:hAnsi="Times New Roman" w:cs="Times New Roman"/>
              </w:rPr>
              <w:t>сельского поселения Эртильского муниципального района Воронежской области</w:t>
            </w:r>
          </w:p>
        </w:tc>
      </w:tr>
      <w:tr w:rsidR="008C6872" w:rsidRPr="001F09C6">
        <w:tc>
          <w:tcPr>
            <w:tcW w:w="959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1F09C6">
              <w:rPr>
                <w:rStyle w:val="FootnoteReference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8C6872" w:rsidRPr="00943E5F" w:rsidRDefault="008C6872" w:rsidP="001F09C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C6872" w:rsidRPr="001F09C6">
        <w:tc>
          <w:tcPr>
            <w:tcW w:w="959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8C6872" w:rsidRPr="003D624D" w:rsidRDefault="008C6872" w:rsidP="001F09C6">
            <w:pPr>
              <w:pStyle w:val="ConsPlusNormal"/>
              <w:jc w:val="both"/>
              <w:rPr>
                <w:rFonts w:cs="Calibri"/>
              </w:rPr>
            </w:pPr>
            <w:r w:rsidRPr="003D624D">
              <w:rPr>
                <w:rFonts w:cs="Calibri"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8C6872" w:rsidRPr="001F09C6">
        <w:tc>
          <w:tcPr>
            <w:tcW w:w="959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8C6872" w:rsidRPr="003D624D" w:rsidRDefault="008C6872" w:rsidP="001F09C6">
            <w:pPr>
              <w:pStyle w:val="ConsPlusNormal"/>
              <w:jc w:val="both"/>
              <w:rPr>
                <w:rFonts w:cs="Calibri"/>
              </w:rPr>
            </w:pPr>
            <w:r w:rsidRPr="003D624D">
              <w:rPr>
                <w:rFonts w:cs="Calibri"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8C6872" w:rsidRPr="001F09C6">
        <w:tc>
          <w:tcPr>
            <w:tcW w:w="959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 w:rsidRPr="001F09C6">
              <w:rPr>
                <w:rStyle w:val="FootnoteReference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1F09C6">
              <w:rPr>
                <w:rFonts w:ascii="Times New Roman" w:hAnsi="Times New Roman" w:cs="Times New Roman"/>
              </w:rPr>
              <w:t>Пост.№</w:t>
            </w:r>
            <w:r>
              <w:rPr>
                <w:rFonts w:ascii="Times New Roman" w:hAnsi="Times New Roman" w:cs="Times New Roman"/>
              </w:rPr>
              <w:t>138</w:t>
            </w:r>
            <w:r w:rsidRPr="001F09C6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28</w:t>
            </w:r>
            <w:r w:rsidRPr="001F09C6">
              <w:rPr>
                <w:rFonts w:ascii="Times New Roman" w:hAnsi="Times New Roman" w:cs="Times New Roman"/>
              </w:rPr>
              <w:t>.12.2015г</w:t>
            </w:r>
          </w:p>
        </w:tc>
      </w:tr>
      <w:tr w:rsidR="008C6872" w:rsidRPr="001F09C6">
        <w:tc>
          <w:tcPr>
            <w:tcW w:w="959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8C6872" w:rsidRPr="001F09C6" w:rsidRDefault="008C6872" w:rsidP="001F09C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Нет</w:t>
            </w:r>
          </w:p>
        </w:tc>
      </w:tr>
      <w:tr w:rsidR="008C6872" w:rsidRPr="001F09C6">
        <w:tc>
          <w:tcPr>
            <w:tcW w:w="959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 w:rsidRPr="001F09C6">
              <w:rPr>
                <w:rStyle w:val="FootnoteReference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C6872" w:rsidRPr="00254E8B" w:rsidRDefault="008C6872" w:rsidP="00DF72FE">
      <w:pPr>
        <w:rPr>
          <w:rFonts w:ascii="Times New Roman" w:hAnsi="Times New Roman" w:cs="Times New Roman"/>
          <w:b/>
          <w:bCs/>
        </w:rPr>
      </w:pPr>
      <w:r w:rsidRPr="00254E8B">
        <w:rPr>
          <w:rFonts w:ascii="Times New Roman" w:hAnsi="Times New Roman" w:cs="Times New Roman"/>
        </w:rPr>
        <w:br w:type="page"/>
      </w:r>
    </w:p>
    <w:p w:rsidR="008C6872" w:rsidRPr="00254E8B" w:rsidRDefault="008C6872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2. «ОБЩИЕ СВЕДЕНИЯ О «ПОДУСЛУГАХ»</w:t>
      </w:r>
    </w:p>
    <w:tbl>
      <w:tblPr>
        <w:tblW w:w="152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3"/>
        <w:gridCol w:w="1247"/>
        <w:gridCol w:w="1389"/>
        <w:gridCol w:w="1701"/>
        <w:gridCol w:w="1701"/>
        <w:gridCol w:w="1094"/>
        <w:gridCol w:w="1315"/>
        <w:gridCol w:w="1276"/>
        <w:gridCol w:w="992"/>
        <w:gridCol w:w="1560"/>
        <w:gridCol w:w="1559"/>
      </w:tblGrid>
      <w:tr w:rsidR="008C6872" w:rsidRPr="001F09C6">
        <w:tc>
          <w:tcPr>
            <w:tcW w:w="2660" w:type="dxa"/>
            <w:gridSpan w:val="2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Срок предоставления в зависимости от условий</w:t>
            </w:r>
          </w:p>
        </w:tc>
        <w:tc>
          <w:tcPr>
            <w:tcW w:w="1389" w:type="dxa"/>
            <w:vMerge w:val="restart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Основания отказа в предоставлении «подуслуги»</w:t>
            </w:r>
          </w:p>
        </w:tc>
        <w:tc>
          <w:tcPr>
            <w:tcW w:w="1701" w:type="dxa"/>
            <w:vMerge w:val="restart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Срок приостановления предоставления «подуслуги»</w:t>
            </w:r>
          </w:p>
        </w:tc>
        <w:tc>
          <w:tcPr>
            <w:tcW w:w="3583" w:type="dxa"/>
            <w:gridSpan w:val="3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Способ обращения за получением «подуслуги»</w:t>
            </w:r>
          </w:p>
        </w:tc>
        <w:tc>
          <w:tcPr>
            <w:tcW w:w="1559" w:type="dxa"/>
            <w:vMerge w:val="restart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Способ получения результата «подуслуги»</w:t>
            </w:r>
          </w:p>
        </w:tc>
      </w:tr>
      <w:tr w:rsidR="008C6872" w:rsidRPr="001F09C6">
        <w:tc>
          <w:tcPr>
            <w:tcW w:w="1413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47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При подаче заявления не по месту жительства (месту обращения)</w:t>
            </w:r>
          </w:p>
        </w:tc>
        <w:tc>
          <w:tcPr>
            <w:tcW w:w="1389" w:type="dxa"/>
            <w:vMerge/>
          </w:tcPr>
          <w:p w:rsidR="008C6872" w:rsidRPr="001F09C6" w:rsidRDefault="008C6872" w:rsidP="001F09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8C6872" w:rsidRPr="001F09C6" w:rsidRDefault="008C6872" w:rsidP="001F09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8C6872" w:rsidRPr="001F09C6" w:rsidRDefault="008C6872" w:rsidP="001F09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vMerge/>
          </w:tcPr>
          <w:p w:rsidR="008C6872" w:rsidRPr="001F09C6" w:rsidRDefault="008C6872" w:rsidP="001F09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Наличие платы (гос. пошлины)</w:t>
            </w:r>
          </w:p>
        </w:tc>
        <w:tc>
          <w:tcPr>
            <w:tcW w:w="1276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Реквизиты НПА, являющегося основанием для взимания платы (гос. пошлины)</w:t>
            </w:r>
          </w:p>
        </w:tc>
        <w:tc>
          <w:tcPr>
            <w:tcW w:w="992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КБК для взимания платы (гос. пошлины), в том числе для МФЦ</w:t>
            </w:r>
          </w:p>
        </w:tc>
        <w:tc>
          <w:tcPr>
            <w:tcW w:w="1560" w:type="dxa"/>
            <w:vMerge/>
          </w:tcPr>
          <w:p w:rsidR="008C6872" w:rsidRPr="001F09C6" w:rsidRDefault="008C6872" w:rsidP="001F09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:rsidR="008C6872" w:rsidRPr="001F09C6" w:rsidRDefault="008C6872" w:rsidP="001F09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6872" w:rsidRPr="001F09C6">
        <w:tc>
          <w:tcPr>
            <w:tcW w:w="1413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47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89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01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94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315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92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560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59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8C6872" w:rsidRPr="001F09C6">
        <w:tc>
          <w:tcPr>
            <w:tcW w:w="15247" w:type="dxa"/>
            <w:gridSpan w:val="11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Наименование «подуслуги» :Принятие на учет граждан, претендующих на бесплатное предоставление земельных участков</w:t>
            </w:r>
          </w:p>
        </w:tc>
      </w:tr>
      <w:tr w:rsidR="008C6872" w:rsidRPr="001F09C6">
        <w:tc>
          <w:tcPr>
            <w:tcW w:w="1413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30  календарных дней</w:t>
            </w:r>
          </w:p>
        </w:tc>
        <w:tc>
          <w:tcPr>
            <w:tcW w:w="1247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</w:rPr>
              <w:t>30  календарных дней</w:t>
            </w:r>
          </w:p>
        </w:tc>
        <w:tc>
          <w:tcPr>
            <w:tcW w:w="1389" w:type="dxa"/>
          </w:tcPr>
          <w:p w:rsidR="008C6872" w:rsidRPr="001F09C6" w:rsidRDefault="008C6872" w:rsidP="001F09C6">
            <w:pPr>
              <w:tabs>
                <w:tab w:val="left" w:pos="1440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  <w:lang w:eastAsia="ru-RU"/>
              </w:rPr>
              <w:t>З</w:t>
            </w:r>
            <w:r w:rsidRPr="001F09C6">
              <w:rPr>
                <w:rFonts w:ascii="Times New Roman" w:hAnsi="Times New Roman" w:cs="Times New Roman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8C6872" w:rsidRPr="001F09C6" w:rsidRDefault="008C6872" w:rsidP="001F09C6">
            <w:pPr>
              <w:tabs>
                <w:tab w:val="left" w:pos="1440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заявление подано лицом, не уполномоченным совершать такого рода действия.</w:t>
            </w:r>
          </w:p>
          <w:p w:rsidR="008C6872" w:rsidRPr="003D624D" w:rsidRDefault="008C6872" w:rsidP="00BB4E42">
            <w:pPr>
              <w:pStyle w:val="ConsPlusNormal"/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</w:tcPr>
          <w:p w:rsidR="008C6872" w:rsidRPr="001F09C6" w:rsidRDefault="008C6872" w:rsidP="001F09C6">
            <w:pPr>
              <w:tabs>
                <w:tab w:val="left" w:pos="1440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Непредставление необходимых документов;</w:t>
            </w:r>
          </w:p>
          <w:p w:rsidR="008C6872" w:rsidRPr="003D624D" w:rsidRDefault="008C6872" w:rsidP="00BB4E42">
            <w:pPr>
              <w:pStyle w:val="ConsPlusNormal"/>
              <w:rPr>
                <w:rFonts w:cs="Calibri"/>
              </w:rPr>
            </w:pPr>
            <w:r w:rsidRPr="003D624D">
              <w:rPr>
                <w:rFonts w:cs="Calibri"/>
              </w:rPr>
              <w:t>реализация ранее заявителем права на бесплатное получение земельного участка в собственность.</w:t>
            </w:r>
          </w:p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8C6872" w:rsidRPr="001F09C6" w:rsidRDefault="008C6872" w:rsidP="001F09C6">
            <w:pPr>
              <w:tabs>
                <w:tab w:val="left" w:pos="1440"/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нет</w:t>
            </w:r>
          </w:p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___</w:t>
            </w:r>
          </w:p>
        </w:tc>
        <w:tc>
          <w:tcPr>
            <w:tcW w:w="1315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—</w:t>
            </w:r>
          </w:p>
        </w:tc>
        <w:tc>
          <w:tcPr>
            <w:tcW w:w="992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—</w:t>
            </w:r>
          </w:p>
        </w:tc>
        <w:tc>
          <w:tcPr>
            <w:tcW w:w="1560" w:type="dxa"/>
          </w:tcPr>
          <w:p w:rsidR="008C6872" w:rsidRPr="003D624D" w:rsidRDefault="008C6872" w:rsidP="00FB5C05">
            <w:pPr>
              <w:pStyle w:val="ConsPlusNormal"/>
              <w:rPr>
                <w:rFonts w:cs="Calibri"/>
              </w:rPr>
            </w:pPr>
            <w:r w:rsidRPr="003D624D">
              <w:rPr>
                <w:rFonts w:cs="Calibri"/>
              </w:rPr>
              <w:t>1. Лично заявителем в администрацию.</w:t>
            </w:r>
          </w:p>
          <w:p w:rsidR="008C6872" w:rsidRPr="003D624D" w:rsidRDefault="008C6872" w:rsidP="00FB5C05">
            <w:pPr>
              <w:pStyle w:val="ConsPlusNormal"/>
              <w:rPr>
                <w:rFonts w:cs="Calibri"/>
              </w:rPr>
            </w:pPr>
            <w:r w:rsidRPr="003D624D">
              <w:rPr>
                <w:rFonts w:cs="Calibri"/>
              </w:rPr>
              <w:t>2. Лично заявителем в МФЦ.</w:t>
            </w:r>
          </w:p>
          <w:p w:rsidR="008C6872" w:rsidRPr="003D624D" w:rsidRDefault="008C6872" w:rsidP="00FB5C05">
            <w:pPr>
              <w:pStyle w:val="ConsPlusNormal"/>
              <w:rPr>
                <w:rFonts w:cs="Calibri"/>
              </w:rPr>
            </w:pPr>
            <w:r w:rsidRPr="003D624D">
              <w:rPr>
                <w:rFonts w:cs="Calibri"/>
              </w:rPr>
              <w:t>3. Уполномоченным лицом в администрацию.</w:t>
            </w:r>
          </w:p>
          <w:p w:rsidR="008C6872" w:rsidRPr="003D624D" w:rsidRDefault="008C6872" w:rsidP="00FB5C05">
            <w:pPr>
              <w:pStyle w:val="ConsPlusNormal"/>
              <w:rPr>
                <w:rFonts w:cs="Calibri"/>
              </w:rPr>
            </w:pPr>
            <w:r w:rsidRPr="003D624D">
              <w:rPr>
                <w:rFonts w:cs="Calibri"/>
              </w:rPr>
              <w:t>4. Уполномоченным лицом в МФЦ.</w:t>
            </w:r>
          </w:p>
          <w:p w:rsidR="008C6872" w:rsidRPr="003D624D" w:rsidRDefault="008C6872" w:rsidP="00FB5C05">
            <w:pPr>
              <w:pStyle w:val="ConsPlusNormal"/>
              <w:rPr>
                <w:rFonts w:cs="Calibri"/>
              </w:rPr>
            </w:pPr>
            <w:r w:rsidRPr="003D624D">
              <w:rPr>
                <w:rFonts w:cs="Calibri"/>
              </w:rPr>
              <w:t>5. Посредством почтового отправления с описью вложения и уведомлением о вручении или.</w:t>
            </w:r>
          </w:p>
          <w:p w:rsidR="008C6872" w:rsidRPr="003D624D" w:rsidRDefault="008C6872" w:rsidP="00FB5C05">
            <w:pPr>
              <w:pStyle w:val="ConsPlusNormal"/>
              <w:rPr>
                <w:rFonts w:cs="Calibri"/>
                <w:b/>
                <w:bCs/>
              </w:rPr>
            </w:pPr>
            <w:r w:rsidRPr="003D624D">
              <w:rPr>
                <w:rFonts w:cs="Calibri"/>
              </w:rPr>
              <w:t>6. В форме электронного документа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</w:tc>
        <w:tc>
          <w:tcPr>
            <w:tcW w:w="1559" w:type="dxa"/>
          </w:tcPr>
          <w:p w:rsidR="008C6872" w:rsidRPr="003D624D" w:rsidRDefault="008C6872" w:rsidP="001F09C6">
            <w:pPr>
              <w:pStyle w:val="ConsPlusNormal"/>
              <w:jc w:val="both"/>
              <w:rPr>
                <w:rFonts w:cs="Calibri"/>
              </w:rPr>
            </w:pPr>
            <w:r w:rsidRPr="003D624D">
              <w:rPr>
                <w:rFonts w:cs="Calibri"/>
              </w:rPr>
              <w:t>1.Выдача документа лично заявителю в администрации.</w:t>
            </w:r>
          </w:p>
          <w:p w:rsidR="008C6872" w:rsidRPr="003D624D" w:rsidRDefault="008C6872" w:rsidP="001F09C6">
            <w:pPr>
              <w:pStyle w:val="ConsPlusNormal"/>
              <w:jc w:val="both"/>
              <w:rPr>
                <w:rFonts w:cs="Calibri"/>
              </w:rPr>
            </w:pPr>
            <w:r w:rsidRPr="003D624D">
              <w:rPr>
                <w:rFonts w:cs="Calibri"/>
              </w:rPr>
              <w:t>2.Выдача документа лично заявителю в МФЦ.</w:t>
            </w:r>
          </w:p>
          <w:p w:rsidR="008C6872" w:rsidRPr="003D624D" w:rsidRDefault="008C6872" w:rsidP="001F09C6">
            <w:pPr>
              <w:pStyle w:val="ConsPlusNormal"/>
              <w:jc w:val="both"/>
              <w:rPr>
                <w:rFonts w:cs="Calibri"/>
              </w:rPr>
            </w:pPr>
            <w:r w:rsidRPr="003D624D">
              <w:rPr>
                <w:rFonts w:cs="Calibri"/>
              </w:rPr>
              <w:t>3. Выдача документа уполномоченному лицу в администрации.</w:t>
            </w:r>
          </w:p>
          <w:p w:rsidR="008C6872" w:rsidRPr="003D624D" w:rsidRDefault="008C6872" w:rsidP="001F09C6">
            <w:pPr>
              <w:pStyle w:val="ConsPlusNormal"/>
              <w:jc w:val="both"/>
              <w:rPr>
                <w:rFonts w:cs="Calibri"/>
              </w:rPr>
            </w:pPr>
            <w:r w:rsidRPr="003D624D">
              <w:rPr>
                <w:rFonts w:cs="Calibri"/>
              </w:rPr>
              <w:t>4. Выдача документа уполномоченному лицу в МФЦ.</w:t>
            </w:r>
          </w:p>
          <w:p w:rsidR="008C6872" w:rsidRPr="003D624D" w:rsidRDefault="008C6872" w:rsidP="001F09C6">
            <w:pPr>
              <w:pStyle w:val="ConsPlusNormal"/>
              <w:jc w:val="both"/>
              <w:rPr>
                <w:rFonts w:cs="Calibri"/>
                <w:b/>
                <w:bCs/>
              </w:rPr>
            </w:pPr>
            <w:r w:rsidRPr="003D624D">
              <w:rPr>
                <w:rFonts w:cs="Calibri"/>
              </w:rPr>
              <w:t>5. Направление документа почтовым отправлением.</w:t>
            </w:r>
          </w:p>
        </w:tc>
      </w:tr>
    </w:tbl>
    <w:p w:rsidR="008C6872" w:rsidRDefault="008C6872" w:rsidP="00350E7D"/>
    <w:p w:rsidR="008C6872" w:rsidRPr="00254E8B" w:rsidRDefault="008C6872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W w:w="151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7"/>
        <w:gridCol w:w="2428"/>
        <w:gridCol w:w="2521"/>
        <w:gridCol w:w="2272"/>
        <w:gridCol w:w="1701"/>
        <w:gridCol w:w="1843"/>
        <w:gridCol w:w="2323"/>
        <w:gridCol w:w="1418"/>
      </w:tblGrid>
      <w:tr w:rsidR="008C6872" w:rsidRPr="001F09C6">
        <w:tc>
          <w:tcPr>
            <w:tcW w:w="657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428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Категории лиц, имеющих право на получение «подуслуги»</w:t>
            </w:r>
          </w:p>
        </w:tc>
        <w:tc>
          <w:tcPr>
            <w:tcW w:w="2521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  <w:r w:rsidRPr="001F09C6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  <w:tc>
          <w:tcPr>
            <w:tcW w:w="1701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43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323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418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Установленные требования к документу, подтверждающему право подачи заявления от имени заявителя</w:t>
            </w:r>
            <w:r w:rsidRPr="001F09C6">
              <w:rPr>
                <w:rFonts w:ascii="Times New Roman" w:hAnsi="Times New Roman" w:cs="Times New Roman"/>
                <w:b/>
                <w:bCs/>
                <w:vertAlign w:val="superscript"/>
              </w:rPr>
              <w:t>4</w:t>
            </w:r>
          </w:p>
        </w:tc>
      </w:tr>
      <w:tr w:rsidR="008C6872" w:rsidRPr="001F09C6">
        <w:tc>
          <w:tcPr>
            <w:tcW w:w="657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28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21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72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43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23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18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8C6872" w:rsidRPr="001F09C6">
        <w:tc>
          <w:tcPr>
            <w:tcW w:w="15163" w:type="dxa"/>
            <w:gridSpan w:val="8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Наименование «подуслуги» :Принятие на учет граждан, претендующих на бесплатное предоставление земельных участков</w:t>
            </w:r>
          </w:p>
        </w:tc>
      </w:tr>
      <w:tr w:rsidR="008C6872" w:rsidRPr="001F09C6">
        <w:tc>
          <w:tcPr>
            <w:tcW w:w="657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:rsidR="008C6872" w:rsidRPr="003D624D" w:rsidRDefault="008C6872" w:rsidP="001F09C6">
            <w:pPr>
              <w:pStyle w:val="ConsPlusNormal"/>
              <w:tabs>
                <w:tab w:val="left" w:pos="0"/>
              </w:tabs>
              <w:jc w:val="both"/>
              <w:rPr>
                <w:rFonts w:cs="Calibri"/>
              </w:rPr>
            </w:pPr>
            <w:r w:rsidRPr="003D624D">
              <w:rPr>
                <w:rFonts w:cs="Calibri"/>
              </w:rPr>
              <w:t xml:space="preserve">1) граждане, на которых распространяются меры социальной поддержки в соответствии с Федеральным </w:t>
            </w:r>
            <w:hyperlink r:id="rId7" w:history="1">
              <w:r w:rsidRPr="003D624D">
                <w:rPr>
                  <w:rFonts w:cs="Calibri"/>
                </w:rPr>
                <w:t>законом</w:t>
              </w:r>
            </w:hyperlink>
            <w:r w:rsidRPr="003D624D">
              <w:rPr>
                <w:rFonts w:cs="Calibri"/>
              </w:rPr>
              <w:t xml:space="preserve"> "О ветеранах", относящиеся к категориям ветеранов Великой Отечественной войны, ветеранов боевых действий, ветеранов военной службы, ветеранов государственной службы и ветеранов труда, а также членов семей погибших (умерших) инвалидов войны, участников Великой Отечественной войны и ветеранов боевых действий;</w:t>
            </w:r>
          </w:p>
          <w:p w:rsidR="008C6872" w:rsidRPr="003D624D" w:rsidRDefault="008C6872" w:rsidP="001F09C6">
            <w:pPr>
              <w:pStyle w:val="ConsPlusNormal"/>
              <w:tabs>
                <w:tab w:val="left" w:pos="0"/>
              </w:tabs>
              <w:jc w:val="both"/>
              <w:rPr>
                <w:rFonts w:cs="Calibri"/>
              </w:rPr>
            </w:pPr>
            <w:r w:rsidRPr="003D624D">
              <w:rPr>
                <w:rFonts w:cs="Calibri"/>
              </w:rPr>
              <w:t xml:space="preserve">2) граждане, на которых распространяются меры социальной поддержки, установленные Федеральным </w:t>
            </w:r>
            <w:hyperlink r:id="rId8" w:history="1">
              <w:r w:rsidRPr="003D624D">
                <w:rPr>
                  <w:rFonts w:cs="Calibri"/>
                </w:rPr>
                <w:t>законом</w:t>
              </w:r>
            </w:hyperlink>
            <w:r w:rsidRPr="003D624D">
              <w:rPr>
                <w:rFonts w:cs="Calibri"/>
              </w:rPr>
      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полигоне", Федеральным </w:t>
            </w:r>
            <w:hyperlink r:id="rId9" w:history="1">
              <w:r w:rsidRPr="003D624D">
                <w:rPr>
                  <w:rFonts w:cs="Calibri"/>
                </w:rPr>
                <w:t>законом</w:t>
              </w:r>
            </w:hyperlink>
            <w:r w:rsidRPr="003D624D">
              <w:rPr>
                <w:rFonts w:cs="Calibri"/>
              </w:rPr>
      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Федеральным </w:t>
            </w:r>
            <w:hyperlink r:id="rId10" w:history="1">
              <w:r w:rsidRPr="003D624D">
                <w:rPr>
                  <w:rFonts w:cs="Calibri"/>
                </w:rPr>
                <w:t>законом</w:t>
              </w:r>
            </w:hyperlink>
            <w:r w:rsidRPr="003D624D">
              <w:rPr>
                <w:rFonts w:cs="Calibri"/>
              </w:rPr>
              <w:t xml:space="preserve"> "О социальной защите граждан, подвергшихся воздействию радиации вследствие катастрофы на Чернобыльской АЭС";</w:t>
            </w:r>
          </w:p>
          <w:p w:rsidR="008C6872" w:rsidRPr="003D624D" w:rsidRDefault="008C6872" w:rsidP="001F09C6">
            <w:pPr>
              <w:pStyle w:val="ConsPlusNormal"/>
              <w:tabs>
                <w:tab w:val="left" w:pos="0"/>
              </w:tabs>
              <w:jc w:val="both"/>
              <w:rPr>
                <w:rFonts w:cs="Calibri"/>
              </w:rPr>
            </w:pPr>
            <w:r w:rsidRPr="003D624D">
              <w:rPr>
                <w:rFonts w:cs="Calibri"/>
              </w:rPr>
              <w:t>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смерти.</w:t>
            </w:r>
          </w:p>
          <w:p w:rsidR="008C6872" w:rsidRPr="003D624D" w:rsidRDefault="008C6872" w:rsidP="001F09C6">
            <w:pPr>
              <w:pStyle w:val="ConsPlusNormal"/>
              <w:tabs>
                <w:tab w:val="left" w:pos="0"/>
              </w:tabs>
              <w:ind w:firstLine="567"/>
              <w:jc w:val="both"/>
              <w:rPr>
                <w:rFonts w:cs="Calibri"/>
              </w:rPr>
            </w:pPr>
            <w:r w:rsidRPr="003D624D">
              <w:rPr>
                <w:rFonts w:cs="Calibri"/>
              </w:rPr>
              <w:t>К членам семьи погибшего военнослужащего относятся: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учреждениях, до окончания обучения, но не более чем до достижения ими 23-летнего возраста;</w:t>
            </w:r>
          </w:p>
          <w:p w:rsidR="008C6872" w:rsidRPr="003D624D" w:rsidRDefault="008C6872" w:rsidP="001F09C6">
            <w:pPr>
              <w:pStyle w:val="ConsPlusNormal"/>
              <w:tabs>
                <w:tab w:val="left" w:pos="0"/>
              </w:tabs>
              <w:jc w:val="both"/>
              <w:rPr>
                <w:rFonts w:cs="Calibri"/>
              </w:rPr>
            </w:pPr>
            <w:r w:rsidRPr="003D624D">
              <w:rPr>
                <w:rFonts w:cs="Calibri"/>
              </w:rPr>
              <w:t>4) граждане, имеющие звание "Почетный гражданин Воронежской области";</w:t>
            </w:r>
          </w:p>
          <w:p w:rsidR="008C6872" w:rsidRPr="003D624D" w:rsidRDefault="008C6872" w:rsidP="001F09C6">
            <w:pPr>
              <w:pStyle w:val="ConsPlusNormal"/>
              <w:tabs>
                <w:tab w:val="left" w:pos="0"/>
              </w:tabs>
              <w:jc w:val="both"/>
              <w:rPr>
                <w:rFonts w:cs="Calibri"/>
              </w:rPr>
            </w:pPr>
            <w:r w:rsidRPr="003D624D">
              <w:rPr>
                <w:rFonts w:cs="Calibri"/>
              </w:rPr>
              <w:t>5)  семьи, имеющие детей-инвалидов;</w:t>
            </w:r>
          </w:p>
          <w:p w:rsidR="008C6872" w:rsidRPr="003D624D" w:rsidRDefault="008C6872" w:rsidP="001F09C6">
            <w:pPr>
              <w:pStyle w:val="ConsPlusNormal"/>
              <w:tabs>
                <w:tab w:val="left" w:pos="0"/>
              </w:tabs>
              <w:jc w:val="both"/>
              <w:rPr>
                <w:rFonts w:cs="Calibri"/>
              </w:rPr>
            </w:pPr>
            <w:r w:rsidRPr="003D624D">
              <w:rPr>
                <w:rFonts w:cs="Calibri"/>
              </w:rPr>
              <w:t>6) граждане, усыновившие (удочерившие) ребенка (детей);</w:t>
            </w:r>
          </w:p>
          <w:p w:rsidR="008C6872" w:rsidRPr="003D624D" w:rsidRDefault="008C6872" w:rsidP="001F09C6">
            <w:pPr>
              <w:pStyle w:val="ConsPlusNormal"/>
              <w:tabs>
                <w:tab w:val="left" w:pos="0"/>
              </w:tabs>
              <w:jc w:val="both"/>
              <w:rPr>
                <w:rFonts w:cs="Calibri"/>
              </w:rPr>
            </w:pPr>
            <w:r w:rsidRPr="003D624D">
              <w:rPr>
                <w:rFonts w:cs="Calibri"/>
              </w:rPr>
              <w:t xml:space="preserve">7) дети-сироты и дети, оставшиеся без попечения родителей, определенные Федеральным </w:t>
            </w:r>
            <w:hyperlink r:id="rId11" w:history="1">
              <w:r w:rsidRPr="003D624D">
                <w:rPr>
                  <w:rFonts w:cs="Calibri"/>
                </w:rPr>
                <w:t>законом</w:t>
              </w:r>
            </w:hyperlink>
            <w:r w:rsidRPr="003D624D">
              <w:rPr>
                <w:rFonts w:cs="Calibri"/>
              </w:rPr>
              <w:t xml:space="preserve"> "О дополнительных гарантиях по социальной поддержке детей-сирот и детей, оставшихся без попечения родителей";</w:t>
            </w:r>
          </w:p>
          <w:p w:rsidR="008C6872" w:rsidRPr="003D624D" w:rsidRDefault="008C6872" w:rsidP="001F09C6">
            <w:pPr>
              <w:pStyle w:val="ConsPlusNormal"/>
              <w:tabs>
                <w:tab w:val="left" w:pos="0"/>
              </w:tabs>
              <w:jc w:val="both"/>
              <w:rPr>
                <w:rFonts w:cs="Calibri"/>
              </w:rPr>
            </w:pPr>
            <w:r w:rsidRPr="003D624D">
              <w:rPr>
                <w:rFonts w:cs="Calibri"/>
              </w:rPr>
              <w:t>8) инвалиды;</w:t>
            </w:r>
          </w:p>
          <w:p w:rsidR="008C6872" w:rsidRPr="003D624D" w:rsidRDefault="008C6872" w:rsidP="001F09C6">
            <w:pPr>
              <w:pStyle w:val="ConsPlusNormal"/>
              <w:tabs>
                <w:tab w:val="left" w:pos="0"/>
              </w:tabs>
              <w:jc w:val="both"/>
              <w:rPr>
                <w:rFonts w:cs="Calibri"/>
              </w:rPr>
            </w:pPr>
            <w:r w:rsidRPr="003D624D">
              <w:rPr>
                <w:rFonts w:cs="Calibri"/>
              </w:rPr>
              <w:t>9) граждане, которым предоставляются земельные участки из земель, требующих рекультивации;</w:t>
            </w:r>
          </w:p>
          <w:p w:rsidR="008C6872" w:rsidRPr="003D624D" w:rsidRDefault="008C6872" w:rsidP="001F09C6">
            <w:pPr>
              <w:pStyle w:val="ConsPlusNormal"/>
              <w:tabs>
                <w:tab w:val="left" w:pos="0"/>
              </w:tabs>
              <w:jc w:val="both"/>
              <w:rPr>
                <w:rFonts w:cs="Calibri"/>
              </w:rPr>
            </w:pPr>
            <w:bookmarkStart w:id="1" w:name="Par12"/>
            <w:bookmarkEnd w:id="1"/>
            <w:r w:rsidRPr="003D624D">
              <w:rPr>
                <w:rFonts w:cs="Calibri"/>
              </w:rPr>
              <w:t>10) граждане, окончившие высшие и средние профессиональные образовательные учреждения и работающие в сфере сельскохозяйственного производства, образования, системы социальных служб, здравоохранения или культуры в сельских населенных пунктах;</w:t>
            </w:r>
          </w:p>
          <w:p w:rsidR="008C6872" w:rsidRPr="003D624D" w:rsidRDefault="008C6872" w:rsidP="001F09C6">
            <w:pPr>
              <w:pStyle w:val="ConsPlusNormal"/>
              <w:tabs>
                <w:tab w:val="left" w:pos="0"/>
              </w:tabs>
              <w:jc w:val="both"/>
              <w:rPr>
                <w:rFonts w:cs="Calibri"/>
              </w:rPr>
            </w:pPr>
            <w:bookmarkStart w:id="2" w:name="Par13"/>
            <w:bookmarkEnd w:id="2"/>
            <w:r w:rsidRPr="003D624D">
              <w:rPr>
                <w:rFonts w:cs="Calibri"/>
              </w:rPr>
              <w:t>11) граждане, переехавшие на постоянное место жительства в сельскую местность и занятые в сфере сельскохозяйственного производства, образования, системы социальных служб, здравоохранения или культуры в сельских населенных пунктах.</w:t>
            </w:r>
          </w:p>
          <w:p w:rsidR="008C6872" w:rsidRPr="003D624D" w:rsidRDefault="008C6872" w:rsidP="001F09C6">
            <w:pPr>
              <w:pStyle w:val="ConsPlusNormal"/>
              <w:tabs>
                <w:tab w:val="left" w:pos="0"/>
              </w:tabs>
              <w:jc w:val="both"/>
              <w:rPr>
                <w:rFonts w:cs="Calibri"/>
              </w:rPr>
            </w:pPr>
            <w:r w:rsidRPr="003D624D">
              <w:rPr>
                <w:rFonts w:cs="Calibri"/>
              </w:rPr>
              <w:t>12) нуждающиеся в улучшении жилищных условий молодые семьи, возраст одного из супругов в которых не превышает 35 лет, либо неполные семьи, состоящие из одного молодого родителя, возраст которого не превышает 35 лет, и одного или более детей;</w:t>
            </w:r>
          </w:p>
          <w:p w:rsidR="008C6872" w:rsidRPr="003D624D" w:rsidRDefault="008C6872" w:rsidP="001F09C6">
            <w:pPr>
              <w:pStyle w:val="ConsPlusNormal"/>
              <w:tabs>
                <w:tab w:val="left" w:pos="0"/>
              </w:tabs>
              <w:jc w:val="both"/>
              <w:rPr>
                <w:rFonts w:cs="Calibri"/>
              </w:rPr>
            </w:pPr>
            <w:r w:rsidRPr="003D624D">
              <w:rPr>
                <w:rFonts w:cs="Calibri"/>
              </w:rPr>
              <w:t xml:space="preserve">13) граждане, на которых распространяются меры социальной поддержки, установленные </w:t>
            </w:r>
            <w:hyperlink r:id="rId12" w:history="1">
              <w:r w:rsidRPr="003D624D">
                <w:rPr>
                  <w:rFonts w:cs="Calibri"/>
                </w:rPr>
                <w:t>главой 6</w:t>
              </w:r>
            </w:hyperlink>
            <w:r w:rsidRPr="003D624D">
              <w:rPr>
                <w:rFonts w:cs="Calibri"/>
              </w:rPr>
              <w:t xml:space="preserve"> Закона Воронежской области от 14.11.2008 N 103-ОЗ "О социальной поддержке отдельных категорий граждан в Воронежской области";</w:t>
            </w:r>
          </w:p>
          <w:p w:rsidR="008C6872" w:rsidRPr="003D624D" w:rsidRDefault="008C6872" w:rsidP="001F09C6">
            <w:pPr>
              <w:pStyle w:val="ConsPlusNormal"/>
              <w:tabs>
                <w:tab w:val="left" w:pos="0"/>
              </w:tabs>
              <w:jc w:val="both"/>
              <w:rPr>
                <w:rFonts w:cs="Calibri"/>
              </w:rPr>
            </w:pPr>
            <w:r w:rsidRPr="003D624D">
              <w:rPr>
                <w:rFonts w:cs="Calibri"/>
              </w:rPr>
              <w:t>14)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  <w:p w:rsidR="008C6872" w:rsidRPr="003D624D" w:rsidRDefault="008C6872" w:rsidP="001F09C6">
            <w:pPr>
              <w:pStyle w:val="ConsPlusNormal"/>
              <w:tabs>
                <w:tab w:val="left" w:pos="0"/>
              </w:tabs>
              <w:jc w:val="both"/>
              <w:rPr>
                <w:rFonts w:cs="Calibri"/>
              </w:rPr>
            </w:pPr>
            <w:r w:rsidRPr="003D624D">
              <w:rPr>
                <w:rFonts w:cs="Calibri"/>
              </w:rPr>
              <w:t>15) граждане, вставшие в установленном порядке на учет в органах местного самоуправления в качестве нуждающихся в улучшении жилищных условий;</w:t>
            </w:r>
          </w:p>
          <w:p w:rsidR="008C6872" w:rsidRPr="003D624D" w:rsidRDefault="008C6872" w:rsidP="001F09C6">
            <w:pPr>
              <w:pStyle w:val="ConsPlusNormal"/>
              <w:tabs>
                <w:tab w:val="left" w:pos="0"/>
              </w:tabs>
              <w:jc w:val="both"/>
              <w:rPr>
                <w:rFonts w:cs="Calibri"/>
              </w:rPr>
            </w:pPr>
            <w:r w:rsidRPr="003D624D">
              <w:rPr>
                <w:rFonts w:cs="Calibri"/>
              </w:rPr>
              <w:t>16) граждане, лишившиеся жилого помещения, включенные в список пострадавших в результате чрезвычайных ситуаций, объявленных в установленном законом порядке.</w:t>
            </w:r>
          </w:p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8C6872" w:rsidRPr="003D624D" w:rsidRDefault="008C6872" w:rsidP="001F09C6">
            <w:pPr>
              <w:pStyle w:val="ConsPlusNormal"/>
              <w:jc w:val="both"/>
              <w:rPr>
                <w:rFonts w:cs="Calibri"/>
              </w:rPr>
            </w:pPr>
            <w:r w:rsidRPr="003D624D">
              <w:rPr>
                <w:rFonts w:cs="Calibri"/>
              </w:rPr>
              <w:t>1) документ, удостоверяющий личность заявителя;</w:t>
            </w:r>
          </w:p>
          <w:p w:rsidR="008C6872" w:rsidRPr="001F09C6" w:rsidRDefault="008C6872" w:rsidP="001F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2) документ (документы), подтверждающий (подтверждающие) соответствующую льготную категорию</w:t>
            </w:r>
          </w:p>
        </w:tc>
        <w:tc>
          <w:tcPr>
            <w:tcW w:w="2272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В соответствии с требованиями законодательства</w:t>
            </w:r>
          </w:p>
        </w:tc>
        <w:tc>
          <w:tcPr>
            <w:tcW w:w="1701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Лица, имеющие соответствующие полномочия</w:t>
            </w:r>
          </w:p>
        </w:tc>
        <w:tc>
          <w:tcPr>
            <w:tcW w:w="2323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Доверенность или иной документ, подтверждающий полномочия на представление интересов заявителя.</w:t>
            </w:r>
          </w:p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В соответствии с требованиями законодательства</w:t>
            </w:r>
          </w:p>
        </w:tc>
      </w:tr>
    </w:tbl>
    <w:p w:rsidR="008C6872" w:rsidRPr="00254E8B" w:rsidRDefault="008C6872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872" w:rsidRPr="00254E8B" w:rsidRDefault="008C6872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872" w:rsidRPr="00254E8B" w:rsidRDefault="008C6872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872" w:rsidRPr="00254E8B" w:rsidRDefault="008C6872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872" w:rsidRPr="00254E8B" w:rsidRDefault="008C6872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872" w:rsidRPr="00254E8B" w:rsidRDefault="008C6872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872" w:rsidRPr="00254E8B" w:rsidRDefault="008C6872" w:rsidP="00DF72FE">
      <w:pPr>
        <w:rPr>
          <w:rFonts w:ascii="Times New Roman" w:hAnsi="Times New Roman" w:cs="Times New Roman"/>
          <w:b/>
          <w:bCs/>
        </w:rPr>
      </w:pPr>
      <w:r w:rsidRPr="00254E8B">
        <w:rPr>
          <w:rFonts w:ascii="Times New Roman" w:hAnsi="Times New Roman" w:cs="Times New Roman"/>
        </w:rPr>
        <w:br w:type="page"/>
      </w:r>
    </w:p>
    <w:p w:rsidR="008C6872" w:rsidRPr="00254E8B" w:rsidRDefault="008C6872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W w:w="15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1584"/>
        <w:gridCol w:w="2835"/>
        <w:gridCol w:w="1871"/>
        <w:gridCol w:w="2239"/>
        <w:gridCol w:w="2693"/>
        <w:gridCol w:w="1843"/>
        <w:gridCol w:w="1701"/>
      </w:tblGrid>
      <w:tr w:rsidR="008C6872" w:rsidRPr="001F09C6">
        <w:tc>
          <w:tcPr>
            <w:tcW w:w="651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584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Категория документа</w:t>
            </w:r>
          </w:p>
        </w:tc>
        <w:tc>
          <w:tcPr>
            <w:tcW w:w="2835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71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 xml:space="preserve">Количество необходимых экземпляров документа с указанием </w:t>
            </w:r>
            <w:r w:rsidRPr="001F09C6">
              <w:rPr>
                <w:rFonts w:ascii="Times New Roman" w:hAnsi="Times New Roman" w:cs="Times New Roman"/>
                <w:b/>
                <w:bCs/>
                <w:i/>
                <w:iCs/>
              </w:rPr>
              <w:t>подлинник/копия</w:t>
            </w:r>
          </w:p>
        </w:tc>
        <w:tc>
          <w:tcPr>
            <w:tcW w:w="2239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 xml:space="preserve">Условие предоставления документа </w:t>
            </w:r>
          </w:p>
        </w:tc>
        <w:tc>
          <w:tcPr>
            <w:tcW w:w="2693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 xml:space="preserve">Установленные требования </w:t>
            </w:r>
          </w:p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к документу</w:t>
            </w:r>
            <w:r w:rsidRPr="001F09C6">
              <w:rPr>
                <w:rFonts w:ascii="Times New Roman" w:hAnsi="Times New Roman" w:cs="Times New Roman"/>
                <w:b/>
                <w:bCs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Форма (шаблон) документа</w:t>
            </w:r>
          </w:p>
        </w:tc>
        <w:tc>
          <w:tcPr>
            <w:tcW w:w="1701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Образец документа/заполнения документа</w:t>
            </w:r>
            <w:r w:rsidRPr="001F09C6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</w:tr>
      <w:tr w:rsidR="008C6872" w:rsidRPr="001F09C6">
        <w:tc>
          <w:tcPr>
            <w:tcW w:w="651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84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835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71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239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693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43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701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8C6872" w:rsidRPr="001F09C6">
        <w:tc>
          <w:tcPr>
            <w:tcW w:w="15417" w:type="dxa"/>
            <w:gridSpan w:val="8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Наименование «подуслуги» :Принятие на учет граждан, претендующих на бесплатное предоставление земельных участков</w:t>
            </w:r>
          </w:p>
        </w:tc>
      </w:tr>
      <w:tr w:rsidR="008C6872" w:rsidRPr="001F09C6">
        <w:tc>
          <w:tcPr>
            <w:tcW w:w="651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 xml:space="preserve">Заявление о предоставлении услуги </w:t>
            </w:r>
          </w:p>
        </w:tc>
        <w:tc>
          <w:tcPr>
            <w:tcW w:w="2835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Заявление о принятии на учет для бесплатного предоставления земельного участка</w:t>
            </w:r>
          </w:p>
        </w:tc>
        <w:tc>
          <w:tcPr>
            <w:tcW w:w="1871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Оригинал в 1 экз.</w:t>
            </w:r>
          </w:p>
        </w:tc>
        <w:tc>
          <w:tcPr>
            <w:tcW w:w="2239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8C6872" w:rsidRPr="003D624D" w:rsidRDefault="008C6872" w:rsidP="001F09C6">
            <w:pPr>
              <w:pStyle w:val="ConsPlusNormal"/>
              <w:ind w:firstLine="205"/>
              <w:jc w:val="both"/>
              <w:rPr>
                <w:rFonts w:cs="Calibri"/>
              </w:rPr>
            </w:pPr>
            <w:r w:rsidRPr="003D624D">
              <w:rPr>
                <w:rFonts w:cs="Calibri"/>
              </w:rPr>
              <w:t>В письменном заявлении должна быть указана информация о заявителе (Ф.И.О., сведения об изменении фамилии, имени и (или) отчества, паспортные данные, адрес места регистрации, контактный телефон (телефон указывается по желанию).</w:t>
            </w:r>
          </w:p>
          <w:p w:rsidR="008C6872" w:rsidRPr="003D624D" w:rsidRDefault="008C6872" w:rsidP="001F09C6">
            <w:pPr>
              <w:pStyle w:val="ConsPlusNormal"/>
              <w:ind w:firstLine="205"/>
              <w:jc w:val="both"/>
              <w:rPr>
                <w:rFonts w:cs="Calibri"/>
              </w:rPr>
            </w:pPr>
            <w:r w:rsidRPr="003D624D">
              <w:rPr>
                <w:rFonts w:cs="Calibri"/>
              </w:rPr>
      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8C6872" w:rsidRPr="003D624D" w:rsidRDefault="008C6872" w:rsidP="001F09C6">
            <w:pPr>
              <w:pStyle w:val="ConsPlusNormal"/>
              <w:ind w:firstLine="205"/>
              <w:jc w:val="both"/>
              <w:rPr>
                <w:rFonts w:cs="Calibri"/>
              </w:rPr>
            </w:pPr>
            <w:r w:rsidRPr="003D624D">
              <w:rPr>
                <w:rFonts w:cs="Calibri"/>
              </w:rPr>
              <w:t>Заявление должно быть подписано заявителем либо представителем заявителя.</w:t>
            </w:r>
          </w:p>
          <w:p w:rsidR="008C6872" w:rsidRPr="003D624D" w:rsidRDefault="008C6872" w:rsidP="001F09C6">
            <w:pPr>
              <w:pStyle w:val="ConsPlusNormal"/>
              <w:ind w:firstLine="540"/>
              <w:jc w:val="both"/>
              <w:rPr>
                <w:rFonts w:cs="Calibri"/>
              </w:rPr>
            </w:pPr>
            <w:r w:rsidRPr="003D624D">
              <w:rPr>
                <w:rFonts w:cs="Calibri"/>
              </w:rPr>
              <w:t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Приложение №1</w:t>
            </w:r>
          </w:p>
        </w:tc>
        <w:tc>
          <w:tcPr>
            <w:tcW w:w="1701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8C6872" w:rsidRPr="001F09C6">
        <w:tc>
          <w:tcPr>
            <w:tcW w:w="651" w:type="dxa"/>
            <w:vMerge w:val="restart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4" w:type="dxa"/>
            <w:vMerge w:val="restart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Документ, удостоверяющий личность заявителя</w:t>
            </w:r>
          </w:p>
        </w:tc>
        <w:tc>
          <w:tcPr>
            <w:tcW w:w="2835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2.1. Паспорт гражданина РФ</w:t>
            </w:r>
          </w:p>
        </w:tc>
        <w:tc>
          <w:tcPr>
            <w:tcW w:w="1871" w:type="dxa"/>
            <w:vMerge w:val="restart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1 экз., подлинник</w:t>
            </w:r>
          </w:p>
        </w:tc>
        <w:tc>
          <w:tcPr>
            <w:tcW w:w="2239" w:type="dxa"/>
            <w:vMerge w:val="restart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Предоставляется один из документов данной категории</w:t>
            </w:r>
          </w:p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В соответствии с требованиями законодательства</w:t>
            </w:r>
          </w:p>
        </w:tc>
        <w:tc>
          <w:tcPr>
            <w:tcW w:w="1843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—</w:t>
            </w:r>
          </w:p>
        </w:tc>
      </w:tr>
      <w:tr w:rsidR="008C6872" w:rsidRPr="001F09C6">
        <w:tc>
          <w:tcPr>
            <w:tcW w:w="651" w:type="dxa"/>
            <w:vMerge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2.2. Временное удостоверение личности гражданина РФ</w:t>
            </w:r>
          </w:p>
        </w:tc>
        <w:tc>
          <w:tcPr>
            <w:tcW w:w="1871" w:type="dxa"/>
            <w:vMerge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—</w:t>
            </w:r>
          </w:p>
        </w:tc>
      </w:tr>
      <w:tr w:rsidR="008C6872" w:rsidRPr="001F09C6">
        <w:tc>
          <w:tcPr>
            <w:tcW w:w="651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Документ (документы), подтверждающий (подтверждающие) соответствующую льготную категорию</w:t>
            </w:r>
          </w:p>
        </w:tc>
        <w:tc>
          <w:tcPr>
            <w:tcW w:w="2835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В соответствии с требованиями законодательства</w:t>
            </w:r>
          </w:p>
        </w:tc>
        <w:tc>
          <w:tcPr>
            <w:tcW w:w="1871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1 экз. Оригиналы или копии, заверенные в установленном законодательством порядке</w:t>
            </w:r>
          </w:p>
        </w:tc>
        <w:tc>
          <w:tcPr>
            <w:tcW w:w="2239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Представляются документы, подтверждающие принадлежность заявителя к соответствующей льготной категории</w:t>
            </w:r>
          </w:p>
        </w:tc>
        <w:tc>
          <w:tcPr>
            <w:tcW w:w="2693" w:type="dxa"/>
          </w:tcPr>
          <w:p w:rsidR="008C6872" w:rsidRPr="001F09C6" w:rsidRDefault="008C6872" w:rsidP="001F09C6">
            <w:pPr>
              <w:autoSpaceDE w:val="0"/>
              <w:autoSpaceDN w:val="0"/>
              <w:adjustRightInd w:val="0"/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МФЦ 1 соответствующий документ в подлиннике для сверки.</w:t>
            </w:r>
          </w:p>
          <w:p w:rsidR="008C6872" w:rsidRPr="001F09C6" w:rsidRDefault="008C6872" w:rsidP="001F09C6">
            <w:pPr>
              <w:autoSpaceDE w:val="0"/>
              <w:autoSpaceDN w:val="0"/>
              <w:adjustRightInd w:val="0"/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—</w:t>
            </w:r>
          </w:p>
        </w:tc>
      </w:tr>
    </w:tbl>
    <w:p w:rsidR="008C6872" w:rsidRPr="00254E8B" w:rsidRDefault="008C6872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C6872" w:rsidRPr="00254E8B" w:rsidRDefault="008C6872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C6872" w:rsidRPr="005D6407" w:rsidRDefault="008C6872" w:rsidP="005D6407">
      <w:pPr>
        <w:rPr>
          <w:rFonts w:ascii="Times New Roman" w:hAnsi="Times New Roman" w:cs="Times New Roman"/>
          <w:b/>
          <w:bCs/>
        </w:rPr>
      </w:pPr>
      <w:r w:rsidRPr="00254E8B"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0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2268"/>
        <w:gridCol w:w="2126"/>
        <w:gridCol w:w="1871"/>
        <w:gridCol w:w="1701"/>
        <w:gridCol w:w="1134"/>
        <w:gridCol w:w="1352"/>
        <w:gridCol w:w="1418"/>
        <w:gridCol w:w="1483"/>
      </w:tblGrid>
      <w:tr w:rsidR="008C6872" w:rsidRPr="001F09C6">
        <w:tc>
          <w:tcPr>
            <w:tcW w:w="1668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Реквизиты актуальной технологической карты межведомственного взаимодействия</w:t>
            </w:r>
            <w:r w:rsidRPr="001F09C6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7"/>
            </w:r>
          </w:p>
        </w:tc>
        <w:tc>
          <w:tcPr>
            <w:tcW w:w="2268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Pr="001F09C6">
              <w:rPr>
                <w:rFonts w:ascii="Times New Roman" w:hAnsi="Times New Roman" w:cs="Times New Roman"/>
                <w:b/>
                <w:bCs/>
                <w:vertAlign w:val="superscript"/>
              </w:rPr>
              <w:t>6</w:t>
            </w:r>
          </w:p>
        </w:tc>
        <w:tc>
          <w:tcPr>
            <w:tcW w:w="1871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Наименование органа, направляющегомежведомственный запрос</w:t>
            </w:r>
          </w:p>
        </w:tc>
        <w:tc>
          <w:tcPr>
            <w:tcW w:w="1701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134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F09C6">
              <w:rPr>
                <w:rFonts w:ascii="Times New Roman" w:hAnsi="Times New Roman" w:cs="Times New Roman"/>
                <w:b/>
                <w:bCs/>
                <w:lang w:val="en-US"/>
              </w:rPr>
              <w:t>SID</w:t>
            </w:r>
            <w:r w:rsidRPr="001F09C6">
              <w:rPr>
                <w:rFonts w:ascii="Times New Roman" w:hAnsi="Times New Roman" w:cs="Times New Roman"/>
                <w:b/>
                <w:bCs/>
              </w:rPr>
              <w:t xml:space="preserve"> электронного сервиса</w:t>
            </w:r>
            <w:r w:rsidRPr="001F09C6">
              <w:rPr>
                <w:rFonts w:ascii="Times New Roman" w:hAnsi="Times New Roman" w:cs="Times New Roman"/>
                <w:b/>
                <w:bCs/>
                <w:vertAlign w:val="superscript"/>
              </w:rPr>
              <w:t>6</w:t>
            </w:r>
          </w:p>
        </w:tc>
        <w:tc>
          <w:tcPr>
            <w:tcW w:w="1352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8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Форма (шаблон) межведомственного запроса</w:t>
            </w:r>
            <w:r w:rsidRPr="001F09C6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8"/>
            </w:r>
          </w:p>
        </w:tc>
        <w:tc>
          <w:tcPr>
            <w:tcW w:w="1483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Образец заполнения формы межведомственного запроса</w:t>
            </w:r>
            <w:r w:rsidRPr="001F09C6">
              <w:rPr>
                <w:rFonts w:ascii="Times New Roman" w:hAnsi="Times New Roman" w:cs="Times New Roman"/>
                <w:b/>
                <w:bCs/>
                <w:vertAlign w:val="superscript"/>
              </w:rPr>
              <w:t>7</w:t>
            </w:r>
          </w:p>
        </w:tc>
      </w:tr>
      <w:tr w:rsidR="008C6872" w:rsidRPr="001F09C6">
        <w:tc>
          <w:tcPr>
            <w:tcW w:w="1668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68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26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71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352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18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83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8C6872" w:rsidRPr="001F09C6">
        <w:tc>
          <w:tcPr>
            <w:tcW w:w="15021" w:type="dxa"/>
            <w:gridSpan w:val="9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Наименование «подуслуги» :Принятие на учет граждан, претендующих на бесплатное предоставление земельных участков</w:t>
            </w:r>
          </w:p>
        </w:tc>
      </w:tr>
      <w:tr w:rsidR="008C6872" w:rsidRPr="001F09C6">
        <w:tc>
          <w:tcPr>
            <w:tcW w:w="1668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Выписка из Единого государственного реестра прав на недвижимое имущество и сделок с ним о ранее зарегистрированных правах на земельные участки</w:t>
            </w:r>
          </w:p>
        </w:tc>
        <w:tc>
          <w:tcPr>
            <w:tcW w:w="2126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C6872" w:rsidRPr="001F09C6" w:rsidRDefault="008C6872" w:rsidP="001F09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 xml:space="preserve">Администрация  </w:t>
            </w:r>
            <w:r>
              <w:rPr>
                <w:rFonts w:ascii="Times New Roman" w:hAnsi="Times New Roman" w:cs="Times New Roman"/>
              </w:rPr>
              <w:t xml:space="preserve">Самовецкого </w:t>
            </w:r>
            <w:r w:rsidRPr="001F09C6">
              <w:rPr>
                <w:rFonts w:ascii="Times New Roman" w:hAnsi="Times New Roman" w:cs="Times New Roman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701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134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872" w:rsidRPr="001F09C6">
        <w:tc>
          <w:tcPr>
            <w:tcW w:w="1668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Справка о находящихся в собственности земельных участках до 31.01.1998</w:t>
            </w:r>
          </w:p>
        </w:tc>
        <w:tc>
          <w:tcPr>
            <w:tcW w:w="2126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C6872" w:rsidRPr="001F09C6" w:rsidRDefault="008C6872" w:rsidP="001F09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 xml:space="preserve">Администрация  </w:t>
            </w:r>
            <w:r>
              <w:rPr>
                <w:rFonts w:ascii="Times New Roman" w:hAnsi="Times New Roman" w:cs="Times New Roman"/>
              </w:rPr>
              <w:t xml:space="preserve">Самовецкого </w:t>
            </w:r>
            <w:r w:rsidRPr="001F09C6">
              <w:rPr>
                <w:rFonts w:ascii="Times New Roman" w:hAnsi="Times New Roman" w:cs="Times New Roman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701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134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C6872" w:rsidRPr="00254E8B" w:rsidRDefault="008C6872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C6872" w:rsidRPr="00254E8B" w:rsidRDefault="008C6872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C6872" w:rsidRDefault="008C6872" w:rsidP="00DF72FE">
      <w:pPr>
        <w:rPr>
          <w:rFonts w:ascii="Times New Roman" w:hAnsi="Times New Roman" w:cs="Times New Roman"/>
          <w:b/>
          <w:bCs/>
        </w:rPr>
      </w:pPr>
    </w:p>
    <w:p w:rsidR="008C6872" w:rsidRPr="00254E8B" w:rsidRDefault="008C6872" w:rsidP="00DF72FE">
      <w:pPr>
        <w:rPr>
          <w:rFonts w:ascii="Times New Roman" w:hAnsi="Times New Roman" w:cs="Times New Roman"/>
          <w:b/>
          <w:bCs/>
        </w:rPr>
      </w:pPr>
    </w:p>
    <w:p w:rsidR="008C6872" w:rsidRPr="00254E8B" w:rsidRDefault="008C6872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6. «РЕЗУЛЬТАТ «ПОДУСЛУГИ»</w:t>
      </w:r>
    </w:p>
    <w:tbl>
      <w:tblPr>
        <w:tblW w:w="154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147"/>
        <w:gridCol w:w="2102"/>
        <w:gridCol w:w="2009"/>
        <w:gridCol w:w="1530"/>
        <w:gridCol w:w="1588"/>
        <w:gridCol w:w="2297"/>
        <w:gridCol w:w="1276"/>
        <w:gridCol w:w="992"/>
      </w:tblGrid>
      <w:tr w:rsidR="008C6872" w:rsidRPr="001F09C6">
        <w:tc>
          <w:tcPr>
            <w:tcW w:w="534" w:type="dxa"/>
            <w:vMerge w:val="restart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147" w:type="dxa"/>
            <w:vMerge w:val="restart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Документ/документы, являющиеся результатом «подуслуги»</w:t>
            </w:r>
          </w:p>
        </w:tc>
        <w:tc>
          <w:tcPr>
            <w:tcW w:w="2102" w:type="dxa"/>
            <w:vMerge w:val="restart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Требования к документу/документам, являющимся результатом «подуслуги»</w:t>
            </w:r>
            <w:r w:rsidRPr="001F09C6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9"/>
            </w:r>
          </w:p>
        </w:tc>
        <w:tc>
          <w:tcPr>
            <w:tcW w:w="2009" w:type="dxa"/>
            <w:vMerge w:val="restart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Характеристика результата (положительный/</w:t>
            </w:r>
          </w:p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отрицательный)</w:t>
            </w:r>
          </w:p>
        </w:tc>
        <w:tc>
          <w:tcPr>
            <w:tcW w:w="1530" w:type="dxa"/>
            <w:vMerge w:val="restart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Форма документа/ документов, являющимся результатом «подуслуги»</w:t>
            </w:r>
            <w:r w:rsidRPr="001F09C6">
              <w:rPr>
                <w:rFonts w:ascii="Times New Roman" w:hAnsi="Times New Roman" w:cs="Times New Roman"/>
                <w:b/>
                <w:bCs/>
                <w:vertAlign w:val="superscript"/>
              </w:rPr>
              <w:t>8</w:t>
            </w:r>
          </w:p>
        </w:tc>
        <w:tc>
          <w:tcPr>
            <w:tcW w:w="1588" w:type="dxa"/>
            <w:vMerge w:val="restart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Образец документа/ документов, являющихся результатом «подуслуги»</w:t>
            </w:r>
            <w:r w:rsidRPr="001F09C6">
              <w:rPr>
                <w:rFonts w:ascii="Times New Roman" w:hAnsi="Times New Roman" w:cs="Times New Roman"/>
                <w:b/>
                <w:bCs/>
                <w:vertAlign w:val="superscript"/>
              </w:rPr>
              <w:t>8</w:t>
            </w:r>
          </w:p>
        </w:tc>
        <w:tc>
          <w:tcPr>
            <w:tcW w:w="2297" w:type="dxa"/>
            <w:vMerge w:val="restart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Срок хранения невостребованных заявителем результатов</w:t>
            </w:r>
            <w:r w:rsidRPr="001F09C6">
              <w:rPr>
                <w:rFonts w:ascii="Times New Roman" w:hAnsi="Times New Roman" w:cs="Times New Roman"/>
                <w:b/>
                <w:bCs/>
                <w:vertAlign w:val="superscript"/>
              </w:rPr>
              <w:t>8</w:t>
            </w:r>
          </w:p>
        </w:tc>
      </w:tr>
      <w:tr w:rsidR="008C6872" w:rsidRPr="001F09C6">
        <w:tc>
          <w:tcPr>
            <w:tcW w:w="534" w:type="dxa"/>
            <w:vMerge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7" w:type="dxa"/>
            <w:vMerge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2" w:type="dxa"/>
            <w:vMerge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9" w:type="dxa"/>
            <w:vMerge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Merge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8" w:type="dxa"/>
            <w:vMerge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97" w:type="dxa"/>
            <w:vMerge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в органе</w:t>
            </w:r>
          </w:p>
        </w:tc>
        <w:tc>
          <w:tcPr>
            <w:tcW w:w="992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в МФЦ</w:t>
            </w:r>
          </w:p>
        </w:tc>
      </w:tr>
      <w:tr w:rsidR="008C6872" w:rsidRPr="001F09C6">
        <w:tc>
          <w:tcPr>
            <w:tcW w:w="534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147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02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009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30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88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297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92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8C6872" w:rsidRPr="001F09C6">
        <w:tc>
          <w:tcPr>
            <w:tcW w:w="15475" w:type="dxa"/>
            <w:gridSpan w:val="9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Наименование «подуслуги» :Принятие на учет граждан, претендующих на бесплатное предоставление земельных участков</w:t>
            </w:r>
          </w:p>
        </w:tc>
      </w:tr>
      <w:tr w:rsidR="008C6872" w:rsidRPr="001F09C6">
        <w:tc>
          <w:tcPr>
            <w:tcW w:w="534" w:type="dxa"/>
          </w:tcPr>
          <w:p w:rsidR="008C6872" w:rsidRPr="001F09C6" w:rsidRDefault="008C6872" w:rsidP="001F09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8C6872" w:rsidRPr="003D624D" w:rsidRDefault="008C6872" w:rsidP="00BD1D92">
            <w:pPr>
              <w:pStyle w:val="ConsPlusNormal"/>
              <w:rPr>
                <w:rFonts w:cs="Calibri"/>
              </w:rPr>
            </w:pPr>
            <w:r w:rsidRPr="003D624D">
              <w:rPr>
                <w:rFonts w:cs="Calibri"/>
              </w:rPr>
              <w:t xml:space="preserve">Уведомления о принятии на учет </w:t>
            </w:r>
          </w:p>
        </w:tc>
        <w:tc>
          <w:tcPr>
            <w:tcW w:w="2102" w:type="dxa"/>
          </w:tcPr>
          <w:p w:rsidR="008C6872" w:rsidRPr="001F09C6" w:rsidRDefault="008C6872" w:rsidP="001F09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2009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30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8C6872" w:rsidRPr="003D624D" w:rsidRDefault="008C6872" w:rsidP="00BD1D92">
            <w:pPr>
              <w:pStyle w:val="ConsPlusNormal"/>
              <w:rPr>
                <w:rFonts w:cs="Calibri"/>
              </w:rPr>
            </w:pPr>
            <w:r w:rsidRPr="003D624D">
              <w:rPr>
                <w:rFonts w:cs="Calibri"/>
              </w:rPr>
              <w:t>1. Лично заявителем в администрацию.</w:t>
            </w:r>
          </w:p>
          <w:p w:rsidR="008C6872" w:rsidRPr="003D624D" w:rsidRDefault="008C6872" w:rsidP="00BD1D92">
            <w:pPr>
              <w:pStyle w:val="ConsPlusNormal"/>
              <w:rPr>
                <w:rFonts w:cs="Calibri"/>
              </w:rPr>
            </w:pPr>
            <w:r w:rsidRPr="003D624D">
              <w:rPr>
                <w:rFonts w:cs="Calibri"/>
              </w:rPr>
              <w:t>2. Лично заявителем в МФЦ.</w:t>
            </w:r>
          </w:p>
          <w:p w:rsidR="008C6872" w:rsidRPr="003D624D" w:rsidRDefault="008C6872" w:rsidP="00BD1D92">
            <w:pPr>
              <w:pStyle w:val="ConsPlusNormal"/>
              <w:rPr>
                <w:rFonts w:cs="Calibri"/>
              </w:rPr>
            </w:pPr>
            <w:r w:rsidRPr="003D624D">
              <w:rPr>
                <w:rFonts w:cs="Calibri"/>
              </w:rPr>
              <w:t>3. Уполномоченным лицом в администрацию.</w:t>
            </w:r>
          </w:p>
          <w:p w:rsidR="008C6872" w:rsidRPr="003D624D" w:rsidRDefault="008C6872" w:rsidP="00BD1D92">
            <w:pPr>
              <w:pStyle w:val="ConsPlusNormal"/>
              <w:rPr>
                <w:rFonts w:cs="Calibri"/>
              </w:rPr>
            </w:pPr>
            <w:r w:rsidRPr="003D624D">
              <w:rPr>
                <w:rFonts w:cs="Calibri"/>
              </w:rPr>
              <w:t>4. Уполномоченным лицом в МФЦ.</w:t>
            </w:r>
          </w:p>
          <w:p w:rsidR="008C6872" w:rsidRPr="003D624D" w:rsidRDefault="008C6872" w:rsidP="00BD1D92">
            <w:pPr>
              <w:pStyle w:val="ConsPlusNormal"/>
              <w:rPr>
                <w:rFonts w:cs="Calibri"/>
              </w:rPr>
            </w:pPr>
            <w:r w:rsidRPr="003D624D">
              <w:rPr>
                <w:rFonts w:cs="Calibri"/>
              </w:rPr>
              <w:t>5. Посредством почтового отправления с описью вложения и уведомлением о вручении или.</w:t>
            </w:r>
          </w:p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6. В форме электронного документа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</w:tc>
        <w:tc>
          <w:tcPr>
            <w:tcW w:w="1276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872" w:rsidRPr="001F09C6">
        <w:tc>
          <w:tcPr>
            <w:tcW w:w="534" w:type="dxa"/>
          </w:tcPr>
          <w:p w:rsidR="008C6872" w:rsidRPr="001F09C6" w:rsidRDefault="008C6872" w:rsidP="001F09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8C6872" w:rsidRPr="003D624D" w:rsidRDefault="008C6872" w:rsidP="00BD1D92">
            <w:pPr>
              <w:pStyle w:val="ConsPlusNormal"/>
              <w:rPr>
                <w:rFonts w:cs="Calibri"/>
              </w:rPr>
            </w:pPr>
            <w:r w:rsidRPr="003D624D">
              <w:rPr>
                <w:rFonts w:cs="Calibri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2102" w:type="dxa"/>
          </w:tcPr>
          <w:p w:rsidR="008C6872" w:rsidRPr="001F09C6" w:rsidRDefault="008C6872" w:rsidP="001F09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2009" w:type="dxa"/>
          </w:tcPr>
          <w:p w:rsidR="008C6872" w:rsidRPr="001F09C6" w:rsidRDefault="008C6872" w:rsidP="001F09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30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8C6872" w:rsidRPr="003D624D" w:rsidRDefault="008C6872" w:rsidP="00BD1D92">
            <w:pPr>
              <w:pStyle w:val="ConsPlusNormal"/>
              <w:rPr>
                <w:rFonts w:cs="Calibri"/>
              </w:rPr>
            </w:pPr>
            <w:r w:rsidRPr="003D624D">
              <w:rPr>
                <w:rFonts w:cs="Calibri"/>
              </w:rPr>
              <w:t>1. Лично заявителем в администрацию.</w:t>
            </w:r>
          </w:p>
          <w:p w:rsidR="008C6872" w:rsidRPr="003D624D" w:rsidRDefault="008C6872" w:rsidP="00BD1D92">
            <w:pPr>
              <w:pStyle w:val="ConsPlusNormal"/>
              <w:rPr>
                <w:rFonts w:cs="Calibri"/>
              </w:rPr>
            </w:pPr>
            <w:r w:rsidRPr="003D624D">
              <w:rPr>
                <w:rFonts w:cs="Calibri"/>
              </w:rPr>
              <w:t>2. Лично заявителем в МФЦ.</w:t>
            </w:r>
          </w:p>
          <w:p w:rsidR="008C6872" w:rsidRPr="003D624D" w:rsidRDefault="008C6872" w:rsidP="00BD1D92">
            <w:pPr>
              <w:pStyle w:val="ConsPlusNormal"/>
              <w:rPr>
                <w:rFonts w:cs="Calibri"/>
              </w:rPr>
            </w:pPr>
            <w:r w:rsidRPr="003D624D">
              <w:rPr>
                <w:rFonts w:cs="Calibri"/>
              </w:rPr>
              <w:t>3. Уполномоченным лицом в администрацию.</w:t>
            </w:r>
          </w:p>
          <w:p w:rsidR="008C6872" w:rsidRPr="003D624D" w:rsidRDefault="008C6872" w:rsidP="00BD1D92">
            <w:pPr>
              <w:pStyle w:val="ConsPlusNormal"/>
              <w:rPr>
                <w:rFonts w:cs="Calibri"/>
              </w:rPr>
            </w:pPr>
            <w:r w:rsidRPr="003D624D">
              <w:rPr>
                <w:rFonts w:cs="Calibri"/>
              </w:rPr>
              <w:t>4. Уполномоченным лицом в МФЦ.</w:t>
            </w:r>
          </w:p>
          <w:p w:rsidR="008C6872" w:rsidRPr="003D624D" w:rsidRDefault="008C6872" w:rsidP="00BD1D92">
            <w:pPr>
              <w:pStyle w:val="ConsPlusNormal"/>
              <w:rPr>
                <w:rFonts w:cs="Calibri"/>
              </w:rPr>
            </w:pPr>
            <w:r w:rsidRPr="003D624D">
              <w:rPr>
                <w:rFonts w:cs="Calibri"/>
              </w:rPr>
              <w:t>5. Посредством почтового отправления с описью вложения и уведомлением о вручении или.</w:t>
            </w:r>
          </w:p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6. В форме электронного документа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</w:tc>
        <w:tc>
          <w:tcPr>
            <w:tcW w:w="1276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6872" w:rsidRPr="00254E8B" w:rsidRDefault="008C6872" w:rsidP="00BD1D92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8C6872" w:rsidRPr="00254E8B" w:rsidRDefault="008C6872" w:rsidP="00DF72FE">
      <w:pPr>
        <w:rPr>
          <w:rFonts w:ascii="Times New Roman" w:hAnsi="Times New Roman" w:cs="Times New Roman"/>
          <w:b/>
          <w:bCs/>
        </w:rPr>
      </w:pPr>
      <w:r w:rsidRPr="00254E8B">
        <w:rPr>
          <w:rFonts w:ascii="Times New Roman" w:hAnsi="Times New Roman" w:cs="Times New Roman"/>
          <w:b/>
          <w:bCs/>
        </w:rPr>
        <w:br w:type="page"/>
      </w:r>
    </w:p>
    <w:p w:rsidR="008C6872" w:rsidRPr="00254E8B" w:rsidRDefault="008C6872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W w:w="150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41"/>
        <w:gridCol w:w="2443"/>
        <w:gridCol w:w="3146"/>
        <w:gridCol w:w="1984"/>
        <w:gridCol w:w="2267"/>
        <w:gridCol w:w="2012"/>
        <w:gridCol w:w="2550"/>
      </w:tblGrid>
      <w:tr w:rsidR="008C6872" w:rsidRPr="001F09C6">
        <w:tc>
          <w:tcPr>
            <w:tcW w:w="641" w:type="dxa"/>
            <w:gridSpan w:val="2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444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Наименование процедуры процесса</w:t>
            </w:r>
          </w:p>
        </w:tc>
        <w:tc>
          <w:tcPr>
            <w:tcW w:w="3147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Сроки исполнения процедуры (процесса)</w:t>
            </w:r>
          </w:p>
        </w:tc>
        <w:tc>
          <w:tcPr>
            <w:tcW w:w="2268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Исполнитель процедуры процесса</w:t>
            </w:r>
          </w:p>
        </w:tc>
        <w:tc>
          <w:tcPr>
            <w:tcW w:w="2013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Ресурсы, необходимые для выполнения процедуры процесса</w:t>
            </w:r>
            <w:r w:rsidRPr="001F09C6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10"/>
            </w:r>
          </w:p>
        </w:tc>
        <w:tc>
          <w:tcPr>
            <w:tcW w:w="2551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Формы документов, необходимые для выполнения процедуры процесса</w:t>
            </w:r>
            <w:r w:rsidRPr="001F09C6">
              <w:rPr>
                <w:rFonts w:ascii="Times New Roman" w:hAnsi="Times New Roman" w:cs="Times New Roman"/>
                <w:b/>
                <w:bCs/>
                <w:vertAlign w:val="superscript"/>
              </w:rPr>
              <w:t>9</w:t>
            </w:r>
          </w:p>
        </w:tc>
      </w:tr>
      <w:tr w:rsidR="008C6872" w:rsidRPr="001F09C6">
        <w:tc>
          <w:tcPr>
            <w:tcW w:w="641" w:type="dxa"/>
            <w:gridSpan w:val="2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44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47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85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268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013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551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8C6872" w:rsidRPr="001F09C6">
        <w:tc>
          <w:tcPr>
            <w:tcW w:w="15049" w:type="dxa"/>
            <w:gridSpan w:val="8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Наименование «подуслуги» :Принятие на учет граждан, претендующих на бесплатное предоставление земельных участков</w:t>
            </w:r>
          </w:p>
        </w:tc>
      </w:tr>
      <w:tr w:rsidR="008C6872" w:rsidRPr="001F09C6">
        <w:tc>
          <w:tcPr>
            <w:tcW w:w="15049" w:type="dxa"/>
            <w:gridSpan w:val="8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1. Наименование административной процедуры 1: Прием и регистрация заявления и прилагаемых к нему документов</w:t>
            </w:r>
          </w:p>
        </w:tc>
      </w:tr>
      <w:tr w:rsidR="008C6872" w:rsidRPr="001F09C6">
        <w:tc>
          <w:tcPr>
            <w:tcW w:w="641" w:type="dxa"/>
            <w:gridSpan w:val="2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Прием заявления</w:t>
            </w:r>
          </w:p>
        </w:tc>
        <w:tc>
          <w:tcPr>
            <w:tcW w:w="3147" w:type="dxa"/>
          </w:tcPr>
          <w:p w:rsidR="008C6872" w:rsidRPr="001F09C6" w:rsidRDefault="008C6872" w:rsidP="001F0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8C6872" w:rsidRPr="001F09C6" w:rsidRDefault="008C6872" w:rsidP="001F0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8C6872" w:rsidRPr="001F09C6" w:rsidRDefault="008C6872" w:rsidP="001F0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- проверяет полномочия представителя гражданина действовать от его имени;</w:t>
            </w:r>
          </w:p>
          <w:p w:rsidR="008C6872" w:rsidRPr="001F09C6" w:rsidRDefault="008C6872" w:rsidP="001F0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8C6872" w:rsidRPr="001F09C6" w:rsidRDefault="008C6872" w:rsidP="001F0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8C6872" w:rsidRPr="001F09C6" w:rsidRDefault="008C6872" w:rsidP="001F0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      </w:r>
          </w:p>
        </w:tc>
        <w:tc>
          <w:tcPr>
            <w:tcW w:w="1985" w:type="dxa"/>
          </w:tcPr>
          <w:p w:rsidR="008C6872" w:rsidRPr="001F09C6" w:rsidRDefault="008C6872" w:rsidP="001F09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В день обращения</w:t>
            </w:r>
          </w:p>
        </w:tc>
        <w:tc>
          <w:tcPr>
            <w:tcW w:w="2268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Специалист, ответственный за прием документов</w:t>
            </w:r>
          </w:p>
        </w:tc>
        <w:tc>
          <w:tcPr>
            <w:tcW w:w="2013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- формы заявлений;</w:t>
            </w:r>
          </w:p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- формы расписок в получении документов;</w:t>
            </w:r>
          </w:p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- МФУ (для копирования и сканирования документов);</w:t>
            </w:r>
          </w:p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Форма заявления (Приложение №1)</w:t>
            </w:r>
          </w:p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6872" w:rsidRPr="001F09C6">
        <w:trPr>
          <w:gridBefore w:val="1"/>
        </w:trPr>
        <w:tc>
          <w:tcPr>
            <w:tcW w:w="641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147" w:type="dxa"/>
          </w:tcPr>
          <w:p w:rsidR="008C6872" w:rsidRPr="001F09C6" w:rsidRDefault="008C6872" w:rsidP="001F0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8C6872" w:rsidRPr="001F09C6" w:rsidRDefault="008C6872" w:rsidP="001F0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- регистрирует заявление с прилагаемым комплектом документов;</w:t>
            </w:r>
          </w:p>
          <w:p w:rsidR="008C6872" w:rsidRPr="001F09C6" w:rsidRDefault="008C6872" w:rsidP="001F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форме.</w:t>
            </w:r>
          </w:p>
        </w:tc>
        <w:tc>
          <w:tcPr>
            <w:tcW w:w="1985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2 календарных дня</w:t>
            </w:r>
          </w:p>
        </w:tc>
        <w:tc>
          <w:tcPr>
            <w:tcW w:w="2268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Специалист, ответственный за прием документов</w:t>
            </w:r>
          </w:p>
        </w:tc>
        <w:tc>
          <w:tcPr>
            <w:tcW w:w="2013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-АИС МФЦ (при подаче заявления в МФЦ);</w:t>
            </w:r>
          </w:p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-журнал регистрации заявлений</w:t>
            </w:r>
          </w:p>
        </w:tc>
        <w:tc>
          <w:tcPr>
            <w:tcW w:w="2551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Форма расписки (Приложение №2)</w:t>
            </w:r>
          </w:p>
        </w:tc>
      </w:tr>
      <w:tr w:rsidR="008C6872" w:rsidRPr="001F09C6">
        <w:trPr>
          <w:gridBefore w:val="1"/>
        </w:trPr>
        <w:tc>
          <w:tcPr>
            <w:tcW w:w="15049" w:type="dxa"/>
            <w:gridSpan w:val="7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2. Наименование административной процедуры 2:Рассмотрение представленных документов и принятие решения</w:t>
            </w:r>
          </w:p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 xml:space="preserve"> о принятии заявителя на учет либо об отказе в предоставлении муниципальной услуги</w:t>
            </w:r>
          </w:p>
        </w:tc>
      </w:tr>
      <w:tr w:rsidR="008C6872" w:rsidRPr="001F09C6">
        <w:trPr>
          <w:gridBefore w:val="1"/>
        </w:trPr>
        <w:tc>
          <w:tcPr>
            <w:tcW w:w="641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Рассмотрение представленных документов</w:t>
            </w:r>
          </w:p>
        </w:tc>
        <w:tc>
          <w:tcPr>
            <w:tcW w:w="3147" w:type="dxa"/>
          </w:tcPr>
          <w:p w:rsidR="008C6872" w:rsidRPr="001F09C6" w:rsidRDefault="008C6872" w:rsidP="001F0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 xml:space="preserve">Специалист, ответственный за предоставление муниципальной услуги: </w:t>
            </w:r>
          </w:p>
          <w:p w:rsidR="008C6872" w:rsidRPr="001F09C6" w:rsidRDefault="008C6872" w:rsidP="001F0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 административного регламента;</w:t>
            </w:r>
          </w:p>
          <w:p w:rsidR="008C6872" w:rsidRPr="001F09C6" w:rsidRDefault="008C6872" w:rsidP="001F0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- устанавливает наличие или отсутствие оснований для отказа в предоставлении муниципальной услуги.</w:t>
            </w:r>
          </w:p>
          <w:p w:rsidR="008C6872" w:rsidRPr="001F09C6" w:rsidRDefault="008C6872" w:rsidP="001F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268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013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6872" w:rsidRPr="001F09C6">
        <w:trPr>
          <w:gridBefore w:val="1"/>
        </w:trPr>
        <w:tc>
          <w:tcPr>
            <w:tcW w:w="641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Принятие решения</w:t>
            </w:r>
          </w:p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 xml:space="preserve"> о принятии заявителя на учет либо об отказе в предоставлении муниципальной услуги</w:t>
            </w:r>
          </w:p>
        </w:tc>
        <w:tc>
          <w:tcPr>
            <w:tcW w:w="3147" w:type="dxa"/>
          </w:tcPr>
          <w:p w:rsidR="008C6872" w:rsidRPr="001F09C6" w:rsidRDefault="008C6872" w:rsidP="001F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1) Подготовка проекта постановления администрации и уведомления о принятии на учет гражданина, претендующего на бесплатное предоставление земельного участка или</w:t>
            </w:r>
          </w:p>
          <w:p w:rsidR="008C6872" w:rsidRPr="001F09C6" w:rsidRDefault="008C6872" w:rsidP="001F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о мотивированном отказе в предоставлении муниципальной услуги.</w:t>
            </w:r>
          </w:p>
          <w:p w:rsidR="008C6872" w:rsidRPr="001F09C6" w:rsidRDefault="008C6872" w:rsidP="001F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2) Обеспечение подписания постановления и уведомления главой администрации муниципального образования и их регистрацию.</w:t>
            </w:r>
          </w:p>
          <w:p w:rsidR="008C6872" w:rsidRPr="001F09C6" w:rsidRDefault="008C6872" w:rsidP="001F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3) Принятие постановления администрации о принятии на учет гражданина, претендующего на бесплатное предоставление земельного участка, и подготовка уведомления о принятии на учет, либо подготовка уведомления о мотивированном отказе в предоставлении муниципальной услуги.</w:t>
            </w:r>
          </w:p>
        </w:tc>
        <w:tc>
          <w:tcPr>
            <w:tcW w:w="1985" w:type="dxa"/>
            <w:vMerge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Специалист, ответственный за предоставление муниципальной услуги</w:t>
            </w:r>
          </w:p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Глава администрации муниципального образования</w:t>
            </w:r>
          </w:p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6872" w:rsidRPr="001F09C6">
        <w:trPr>
          <w:gridBefore w:val="1"/>
        </w:trPr>
        <w:tc>
          <w:tcPr>
            <w:tcW w:w="15049" w:type="dxa"/>
            <w:gridSpan w:val="7"/>
          </w:tcPr>
          <w:p w:rsidR="008C6872" w:rsidRPr="003D624D" w:rsidRDefault="008C6872" w:rsidP="001F09C6">
            <w:pPr>
              <w:pStyle w:val="ConsPlusNormal"/>
              <w:ind w:firstLine="540"/>
              <w:jc w:val="center"/>
              <w:outlineLvl w:val="0"/>
              <w:rPr>
                <w:rFonts w:cs="Calibri"/>
                <w:b/>
                <w:bCs/>
              </w:rPr>
            </w:pPr>
            <w:r w:rsidRPr="003D624D">
              <w:rPr>
                <w:rFonts w:cs="Calibri"/>
                <w:b/>
                <w:bCs/>
              </w:rPr>
              <w:t xml:space="preserve">3.  Наименование административной процедуры 3:  Выдача (направление) заявителю уведомления о принятии заявителя на учет </w:t>
            </w:r>
          </w:p>
          <w:p w:rsidR="008C6872" w:rsidRPr="003D624D" w:rsidRDefault="008C6872" w:rsidP="001F09C6">
            <w:pPr>
              <w:pStyle w:val="ConsPlusNormal"/>
              <w:ind w:firstLine="540"/>
              <w:jc w:val="center"/>
              <w:outlineLvl w:val="0"/>
              <w:rPr>
                <w:rFonts w:cs="Calibri"/>
              </w:rPr>
            </w:pPr>
            <w:r w:rsidRPr="003D624D">
              <w:rPr>
                <w:rFonts w:cs="Calibri"/>
                <w:b/>
                <w:bCs/>
              </w:rPr>
              <w:t>либо уведомления о мотивированном отказе в предоставлении муниципальной услуги</w:t>
            </w:r>
          </w:p>
        </w:tc>
      </w:tr>
      <w:tr w:rsidR="008C6872" w:rsidRPr="001F09C6">
        <w:trPr>
          <w:gridBefore w:val="1"/>
        </w:trPr>
        <w:tc>
          <w:tcPr>
            <w:tcW w:w="641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Направление уведомления одним из способов, указанным в заявлении</w:t>
            </w:r>
          </w:p>
        </w:tc>
        <w:tc>
          <w:tcPr>
            <w:tcW w:w="3147" w:type="dxa"/>
          </w:tcPr>
          <w:p w:rsidR="008C6872" w:rsidRPr="003D624D" w:rsidRDefault="008C6872" w:rsidP="001F09C6">
            <w:pPr>
              <w:pStyle w:val="ConsPlusNormal"/>
              <w:jc w:val="both"/>
              <w:rPr>
                <w:rFonts w:cs="Calibri"/>
              </w:rPr>
            </w:pPr>
            <w:r w:rsidRPr="003D624D">
              <w:rPr>
                <w:rFonts w:cs="Calibri"/>
              </w:rPr>
              <w:t>1) Выдача уведомления в виде бумажного документа, заявителю при личном обращении в администрацию или МФЦ.</w:t>
            </w:r>
          </w:p>
          <w:p w:rsidR="008C6872" w:rsidRPr="001F09C6" w:rsidRDefault="008C6872" w:rsidP="001F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2) Направление уведомления в виде бумажного документа посредством почтового отправления с уведомлением о вручении по адресу, указанному в заявлении</w:t>
            </w:r>
          </w:p>
        </w:tc>
        <w:tc>
          <w:tcPr>
            <w:tcW w:w="1985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3 календарных дня</w:t>
            </w:r>
          </w:p>
        </w:tc>
        <w:tc>
          <w:tcPr>
            <w:tcW w:w="2268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013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6872" w:rsidRPr="00254E8B" w:rsidRDefault="008C6872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.</w:t>
      </w:r>
    </w:p>
    <w:p w:rsidR="008C6872" w:rsidRPr="00254E8B" w:rsidRDefault="008C6872" w:rsidP="00DF72FE">
      <w:pPr>
        <w:rPr>
          <w:rFonts w:ascii="Times New Roman" w:hAnsi="Times New Roman" w:cs="Times New Roman"/>
          <w:b/>
          <w:bCs/>
        </w:rPr>
      </w:pPr>
      <w:r w:rsidRPr="00254E8B">
        <w:rPr>
          <w:rFonts w:ascii="Times New Roman" w:hAnsi="Times New Roman" w:cs="Times New Roman"/>
        </w:rPr>
        <w:br w:type="page"/>
      </w:r>
    </w:p>
    <w:p w:rsidR="008C6872" w:rsidRPr="00254E8B" w:rsidRDefault="008C6872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_GoBack"/>
      <w:bookmarkEnd w:id="3"/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8. «ОСОБЕННОСТИ ПРЕДОСТАВЛЕНИЯ «ПОДУСЛУГИ» В ЭЛЕКТРОННОЙ ФОРМЕ»</w:t>
      </w:r>
    </w:p>
    <w:tbl>
      <w:tblPr>
        <w:tblW w:w="149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730"/>
        <w:gridCol w:w="1246"/>
        <w:gridCol w:w="1844"/>
        <w:gridCol w:w="1843"/>
        <w:gridCol w:w="2835"/>
        <w:gridCol w:w="3119"/>
      </w:tblGrid>
      <w:tr w:rsidR="008C6872" w:rsidRPr="001F09C6">
        <w:tc>
          <w:tcPr>
            <w:tcW w:w="2376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730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246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8C6872" w:rsidRPr="001F09C6">
        <w:tc>
          <w:tcPr>
            <w:tcW w:w="2376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30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46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4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43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835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119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9C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8C6872" w:rsidRPr="001F09C6">
        <w:tc>
          <w:tcPr>
            <w:tcW w:w="2376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730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-Официальный сайт администрации муниципального образования</w:t>
            </w:r>
          </w:p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-Официальный сайт МФЦ</w:t>
            </w:r>
          </w:p>
        </w:tc>
        <w:tc>
          <w:tcPr>
            <w:tcW w:w="1246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6872" w:rsidRPr="001F09C6" w:rsidRDefault="008C6872" w:rsidP="001F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Личный кабинет заявителя на Портале государственных услуг</w:t>
            </w:r>
          </w:p>
        </w:tc>
        <w:tc>
          <w:tcPr>
            <w:tcW w:w="3119" w:type="dxa"/>
          </w:tcPr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8C6872" w:rsidRPr="001F09C6" w:rsidRDefault="008C6872" w:rsidP="001F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9C6">
              <w:rPr>
                <w:rFonts w:ascii="Times New Roman" w:hAnsi="Times New Roman" w:cs="Times New Roman"/>
              </w:rPr>
              <w:t>- Единый портал государственных услуг</w:t>
            </w:r>
          </w:p>
        </w:tc>
      </w:tr>
    </w:tbl>
    <w:p w:rsidR="008C6872" w:rsidRPr="00254E8B" w:rsidRDefault="008C6872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C6872" w:rsidRDefault="008C6872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C6872" w:rsidRDefault="008C6872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C6872" w:rsidRPr="00254E8B" w:rsidRDefault="008C6872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C6872" w:rsidRPr="00254E8B" w:rsidRDefault="008C6872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54E8B">
        <w:rPr>
          <w:rFonts w:ascii="Times New Roman" w:hAnsi="Times New Roman" w:cs="Times New Roman"/>
          <w:b/>
          <w:bCs/>
        </w:rPr>
        <w:t>Перечень приложений:</w:t>
      </w:r>
    </w:p>
    <w:p w:rsidR="008C6872" w:rsidRPr="00254E8B" w:rsidRDefault="008C6872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Приложение 1 (форма заявления)</w:t>
      </w:r>
    </w:p>
    <w:p w:rsidR="008C6872" w:rsidRPr="00254E8B" w:rsidRDefault="008C6872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Приложение 2 (форма расписки)</w:t>
      </w:r>
    </w:p>
    <w:p w:rsidR="008C6872" w:rsidRPr="00254E8B" w:rsidRDefault="008C6872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872" w:rsidRPr="00254E8B" w:rsidRDefault="008C6872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872" w:rsidRPr="00254E8B" w:rsidRDefault="008C6872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8C6872" w:rsidRPr="00254E8B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C6872" w:rsidRPr="00254E8B" w:rsidRDefault="008C6872" w:rsidP="00DF72FE">
      <w:pPr>
        <w:pStyle w:val="Heading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t>Приложение 1</w:t>
      </w:r>
    </w:p>
    <w:p w:rsidR="008C6872" w:rsidRPr="00254E8B" w:rsidRDefault="008C6872" w:rsidP="00456ABF">
      <w:pPr>
        <w:pStyle w:val="ConsPlusNormal"/>
        <w:jc w:val="right"/>
      </w:pPr>
      <w:r w:rsidRPr="00254E8B">
        <w:t>Форма заявления</w:t>
      </w:r>
    </w:p>
    <w:p w:rsidR="008C6872" w:rsidRPr="00254E8B" w:rsidRDefault="008C6872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C6872" w:rsidRPr="00254E8B" w:rsidRDefault="008C6872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254E8B">
        <w:rPr>
          <w:rFonts w:ascii="Times New Roman" w:hAnsi="Times New Roman" w:cs="Times New Roman"/>
          <w:lang w:eastAsia="ru-RU"/>
        </w:rPr>
        <w:t>В администрацию ______________________</w:t>
      </w:r>
    </w:p>
    <w:p w:rsidR="008C6872" w:rsidRPr="00254E8B" w:rsidRDefault="008C6872" w:rsidP="00456AB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254E8B">
        <w:rPr>
          <w:rFonts w:ascii="Times New Roman" w:hAnsi="Times New Roman" w:cs="Times New Roman"/>
          <w:lang w:eastAsia="ru-RU"/>
        </w:rPr>
        <w:t>сельского поселения ___________________</w:t>
      </w:r>
    </w:p>
    <w:p w:rsidR="008C6872" w:rsidRPr="00254E8B" w:rsidRDefault="008C6872" w:rsidP="006C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C6872" w:rsidRPr="00254E8B" w:rsidRDefault="008C6872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от гражданина(ки) _____________________</w:t>
      </w:r>
    </w:p>
    <w:p w:rsidR="008C6872" w:rsidRPr="00254E8B" w:rsidRDefault="008C6872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(Ф.И.О. заявителя)</w:t>
      </w:r>
    </w:p>
    <w:p w:rsidR="008C6872" w:rsidRPr="00254E8B" w:rsidRDefault="008C6872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8C6872" w:rsidRPr="00254E8B" w:rsidRDefault="008C6872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(если ранее имели другие фамилию, имя,</w:t>
      </w:r>
    </w:p>
    <w:p w:rsidR="008C6872" w:rsidRPr="00254E8B" w:rsidRDefault="008C6872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8C6872" w:rsidRPr="00254E8B" w:rsidRDefault="008C6872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отчество, укажите их, когда меняли)</w:t>
      </w:r>
    </w:p>
    <w:p w:rsidR="008C6872" w:rsidRPr="00254E8B" w:rsidRDefault="008C6872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______________________________________,</w:t>
      </w:r>
    </w:p>
    <w:p w:rsidR="008C6872" w:rsidRPr="00254E8B" w:rsidRDefault="008C6872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проживающего(ей) ______________________</w:t>
      </w:r>
    </w:p>
    <w:p w:rsidR="008C6872" w:rsidRPr="00254E8B" w:rsidRDefault="008C6872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8C6872" w:rsidRPr="00254E8B" w:rsidRDefault="008C6872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паспорт:</w:t>
      </w:r>
    </w:p>
    <w:p w:rsidR="008C6872" w:rsidRPr="00254E8B" w:rsidRDefault="008C6872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8C6872" w:rsidRPr="00254E8B" w:rsidRDefault="008C6872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8C6872" w:rsidRPr="00254E8B" w:rsidRDefault="008C6872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(серия, номер паспорта)</w:t>
      </w:r>
    </w:p>
    <w:p w:rsidR="008C6872" w:rsidRPr="00254E8B" w:rsidRDefault="008C6872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тел.: _________________________________</w:t>
      </w:r>
    </w:p>
    <w:p w:rsidR="008C6872" w:rsidRPr="00254E8B" w:rsidRDefault="008C6872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6872" w:rsidRPr="00254E8B" w:rsidRDefault="008C6872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ЗАЯВЛЕНИЕ</w:t>
      </w:r>
    </w:p>
    <w:p w:rsidR="008C6872" w:rsidRPr="00254E8B" w:rsidRDefault="008C6872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о принятии на учет граждан, претендующих на бесплатное</w:t>
      </w:r>
    </w:p>
    <w:p w:rsidR="008C6872" w:rsidRPr="00254E8B" w:rsidRDefault="008C6872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предоставление земельных участков</w:t>
      </w:r>
    </w:p>
    <w:p w:rsidR="008C6872" w:rsidRPr="00254E8B" w:rsidRDefault="008C6872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6872" w:rsidRDefault="008C6872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Прошу  Вас  принять  меня  на  учет  как  претендующего  на  бесплатноепредоставление  земельного  участка  для  ц</w:t>
      </w:r>
      <w:r>
        <w:rPr>
          <w:rFonts w:ascii="Times New Roman" w:hAnsi="Times New Roman" w:cs="Times New Roman"/>
        </w:rPr>
        <w:t>елей  _______________________</w:t>
      </w:r>
      <w:r w:rsidRPr="00254E8B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</w:t>
      </w:r>
      <w:r w:rsidRPr="00254E8B">
        <w:rPr>
          <w:rFonts w:ascii="Times New Roman" w:hAnsi="Times New Roman" w:cs="Times New Roman"/>
        </w:rPr>
        <w:t>____</w:t>
      </w:r>
    </w:p>
    <w:p w:rsidR="008C6872" w:rsidRPr="00254E8B" w:rsidRDefault="008C6872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__________________________________________________________________________</w:t>
      </w:r>
      <w:r w:rsidRPr="00254E8B">
        <w:rPr>
          <w:rFonts w:ascii="Times New Roman" w:hAnsi="Times New Roman" w:cs="Times New Roman"/>
        </w:rPr>
        <w:t>___  (индивидуального жилищногостроительства, ведения садоводства, ведения огородничества, ведения личногоподсобного хозяйства)</w:t>
      </w:r>
    </w:p>
    <w:p w:rsidR="008C6872" w:rsidRPr="00254E8B" w:rsidRDefault="008C6872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являюсь: _____</w:t>
      </w:r>
      <w:r w:rsidRPr="00254E8B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____________</w:t>
      </w:r>
      <w:r w:rsidRPr="00254E8B">
        <w:rPr>
          <w:rFonts w:ascii="Times New Roman" w:hAnsi="Times New Roman" w:cs="Times New Roman"/>
        </w:rPr>
        <w:t>____________________</w:t>
      </w:r>
    </w:p>
    <w:p w:rsidR="008C6872" w:rsidRPr="00254E8B" w:rsidRDefault="008C6872" w:rsidP="006C3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(имеющаяся льготная категория)</w:t>
      </w:r>
    </w:p>
    <w:p w:rsidR="008C6872" w:rsidRPr="00254E8B" w:rsidRDefault="008C6872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Мне  ранее  земельные  участки  на  территории  Воронежской  области   бесплатно   в   собственность   не предоставлялись.</w:t>
      </w:r>
    </w:p>
    <w:p w:rsidR="008C6872" w:rsidRPr="00254E8B" w:rsidRDefault="008C6872" w:rsidP="006C3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Решение о принятии на учет  прошу: выдать лично в а</w:t>
      </w:r>
      <w:r>
        <w:rPr>
          <w:rFonts w:ascii="Times New Roman" w:hAnsi="Times New Roman" w:cs="Times New Roman"/>
        </w:rPr>
        <w:t xml:space="preserve">дминистрации / выдать лично в МФЦ </w:t>
      </w:r>
      <w:r w:rsidRPr="00254E8B">
        <w:rPr>
          <w:rFonts w:ascii="Times New Roman" w:hAnsi="Times New Roman" w:cs="Times New Roman"/>
        </w:rPr>
        <w:t>/направить почтовым отправлением по адресу: _______</w:t>
      </w:r>
      <w:r>
        <w:rPr>
          <w:rFonts w:ascii="Times New Roman" w:hAnsi="Times New Roman" w:cs="Times New Roman"/>
        </w:rPr>
        <w:t>_____________________________</w:t>
      </w:r>
      <w:r w:rsidRPr="00254E8B">
        <w:rPr>
          <w:rFonts w:ascii="Times New Roman" w:hAnsi="Times New Roman" w:cs="Times New Roman"/>
        </w:rPr>
        <w:t>_____ (нужное подчеркнуть).</w:t>
      </w:r>
    </w:p>
    <w:p w:rsidR="008C6872" w:rsidRPr="00254E8B" w:rsidRDefault="008C6872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К заявлению прилагаю следующие документы:</w:t>
      </w:r>
    </w:p>
    <w:p w:rsidR="008C6872" w:rsidRPr="00254E8B" w:rsidRDefault="008C6872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1.  Копия паспорта.</w:t>
      </w:r>
    </w:p>
    <w:p w:rsidR="008C6872" w:rsidRPr="00254E8B" w:rsidRDefault="008C6872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2.  Копия  (копии) документа (документов), подтверждающего (подтверждающих)соответствующую льготную категорию.</w:t>
      </w:r>
    </w:p>
    <w:p w:rsidR="008C6872" w:rsidRPr="00254E8B" w:rsidRDefault="008C6872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C6872" w:rsidRPr="00254E8B" w:rsidRDefault="008C6872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        _____________        "___" ___________ 20___ г.</w:t>
      </w:r>
    </w:p>
    <w:p w:rsidR="008C6872" w:rsidRPr="00254E8B" w:rsidRDefault="008C6872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(Ф.И.О. заявителя)           (подпись)</w:t>
      </w:r>
    </w:p>
    <w:p w:rsidR="008C6872" w:rsidRPr="00254E8B" w:rsidRDefault="008C6872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C6872" w:rsidRPr="00254E8B" w:rsidRDefault="008C6872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---------------------------------------------------------------------------</w:t>
      </w:r>
    </w:p>
    <w:p w:rsidR="008C6872" w:rsidRPr="00254E8B" w:rsidRDefault="008C6872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(следующие позиции заполняются должностным лицом, принявшим заявление)</w:t>
      </w:r>
    </w:p>
    <w:p w:rsidR="008C6872" w:rsidRPr="00254E8B" w:rsidRDefault="008C6872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Документы представлены  "___" __________ 20___ г.</w:t>
      </w:r>
    </w:p>
    <w:p w:rsidR="008C6872" w:rsidRPr="00254E8B" w:rsidRDefault="008C6872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Входящий номер регистрации заявления _____________________</w:t>
      </w:r>
    </w:p>
    <w:p w:rsidR="008C6872" w:rsidRPr="00254E8B" w:rsidRDefault="008C6872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C6872" w:rsidRPr="00254E8B" w:rsidRDefault="008C6872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       ___________________</w:t>
      </w:r>
      <w:r>
        <w:rPr>
          <w:rFonts w:ascii="Times New Roman" w:hAnsi="Times New Roman" w:cs="Times New Roman"/>
        </w:rPr>
        <w:t>________________</w:t>
      </w:r>
      <w:r w:rsidRPr="00254E8B">
        <w:rPr>
          <w:rFonts w:ascii="Times New Roman" w:hAnsi="Times New Roman" w:cs="Times New Roman"/>
        </w:rPr>
        <w:t>_______          _______________</w:t>
      </w:r>
    </w:p>
    <w:p w:rsidR="008C6872" w:rsidRPr="00254E8B" w:rsidRDefault="008C6872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(должность)          (Ф.И.О. должностного лица</w:t>
      </w:r>
      <w:r>
        <w:rPr>
          <w:rFonts w:ascii="Times New Roman" w:hAnsi="Times New Roman" w:cs="Times New Roman"/>
        </w:rPr>
        <w:t>,</w:t>
      </w:r>
      <w:r w:rsidRPr="00254E8B">
        <w:rPr>
          <w:rFonts w:ascii="Times New Roman" w:hAnsi="Times New Roman" w:cs="Times New Roman"/>
        </w:rPr>
        <w:t>принявшего заявление)       (подпись)</w:t>
      </w:r>
    </w:p>
    <w:p w:rsidR="008C6872" w:rsidRPr="00254E8B" w:rsidRDefault="008C6872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Выдана расписка в получении документов</w:t>
      </w:r>
    </w:p>
    <w:p w:rsidR="008C6872" w:rsidRPr="00254E8B" w:rsidRDefault="008C6872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Расписку получил "___" ____________ 20___ г.      _____________________</w:t>
      </w:r>
    </w:p>
    <w:p w:rsidR="008C6872" w:rsidRPr="00254E8B" w:rsidRDefault="008C6872" w:rsidP="006C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(подпись заявителя)</w:t>
      </w:r>
      <w:r w:rsidRPr="00254E8B">
        <w:rPr>
          <w:rFonts w:ascii="Times New Roman" w:hAnsi="Times New Roman" w:cs="Times New Roman"/>
        </w:rPr>
        <w:br w:type="page"/>
      </w:r>
    </w:p>
    <w:p w:rsidR="008C6872" w:rsidRPr="00254E8B" w:rsidRDefault="008C6872" w:rsidP="00DF72FE">
      <w:pPr>
        <w:pStyle w:val="Heading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t>Приложение 2</w:t>
      </w:r>
    </w:p>
    <w:p w:rsidR="008C6872" w:rsidRPr="00254E8B" w:rsidRDefault="008C6872" w:rsidP="00DF72FE">
      <w:pPr>
        <w:pStyle w:val="ConsPlusNormal"/>
        <w:jc w:val="right"/>
      </w:pPr>
      <w:r w:rsidRPr="00254E8B">
        <w:t>Форма расписки</w:t>
      </w:r>
    </w:p>
    <w:p w:rsidR="008C6872" w:rsidRPr="00254E8B" w:rsidRDefault="008C6872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6872" w:rsidRPr="00254E8B" w:rsidRDefault="008C6872" w:rsidP="00456AB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РАСПИСКА</w:t>
      </w:r>
    </w:p>
    <w:p w:rsidR="008C6872" w:rsidRPr="00350E7D" w:rsidRDefault="008C6872" w:rsidP="00456A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8C6872" w:rsidRPr="00350E7D" w:rsidRDefault="008C6872" w:rsidP="00350E7D">
      <w:pPr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о принятии на учет граждан, претендующих на бесплатное предоставление земельных участков</w:t>
      </w:r>
    </w:p>
    <w:p w:rsidR="008C6872" w:rsidRPr="00350E7D" w:rsidRDefault="008C6872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C6872" w:rsidRPr="00350E7D" w:rsidRDefault="008C6872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Настоящим удостоверяется, что заявитель</w:t>
      </w:r>
    </w:p>
    <w:p w:rsidR="008C6872" w:rsidRPr="00350E7D" w:rsidRDefault="008C6872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__________________________________________________________________</w:t>
      </w:r>
    </w:p>
    <w:p w:rsidR="008C6872" w:rsidRPr="00254E8B" w:rsidRDefault="008C6872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представил, а сотрудник администрации</w:t>
      </w:r>
      <w:r w:rsidRPr="00254E8B">
        <w:rPr>
          <w:rFonts w:ascii="Times New Roman" w:hAnsi="Times New Roman" w:cs="Times New Roman"/>
        </w:rPr>
        <w:t xml:space="preserve"> _______________ _________________ получил «_____» ________________ _________ документы                                                      (число) (месяц прописью)  (год)</w:t>
      </w:r>
    </w:p>
    <w:p w:rsidR="008C6872" w:rsidRPr="00254E8B" w:rsidRDefault="008C6872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в количестве _______________________________ экземпляров по</w:t>
      </w:r>
    </w:p>
    <w:p w:rsidR="008C6872" w:rsidRPr="00254E8B" w:rsidRDefault="008C6872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(прописью)</w:t>
      </w:r>
    </w:p>
    <w:p w:rsidR="008C6872" w:rsidRPr="00254E8B" w:rsidRDefault="008C6872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прилагаемому к заявлению перечню документов, необходимых для  принятия  решения о принятии на учет граждан, претендующих на бесплатное предоставление земельных участков (согласно п. 2.6.1. настоящего Административного регламента):</w:t>
      </w:r>
    </w:p>
    <w:p w:rsidR="008C6872" w:rsidRPr="00254E8B" w:rsidRDefault="008C6872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__________________________________________________________________</w:t>
      </w:r>
    </w:p>
    <w:p w:rsidR="008C6872" w:rsidRPr="00254E8B" w:rsidRDefault="008C6872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__________________________________________________________________</w:t>
      </w:r>
    </w:p>
    <w:p w:rsidR="008C6872" w:rsidRPr="00254E8B" w:rsidRDefault="008C6872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</w:t>
      </w:r>
    </w:p>
    <w:p w:rsidR="008C6872" w:rsidRPr="00254E8B" w:rsidRDefault="008C6872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8C6872" w:rsidRPr="00254E8B" w:rsidRDefault="008C6872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        ______________       ______________________</w:t>
      </w:r>
    </w:p>
    <w:p w:rsidR="008C6872" w:rsidRPr="00254E8B" w:rsidRDefault="008C6872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(должность специалиста,                                              (подпись)                      (расшифровка подписи)</w:t>
      </w:r>
    </w:p>
    <w:p w:rsidR="008C6872" w:rsidRPr="00254E8B" w:rsidRDefault="008C6872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  ответственного за</w:t>
      </w:r>
    </w:p>
    <w:p w:rsidR="008C6872" w:rsidRPr="00254E8B" w:rsidRDefault="008C6872" w:rsidP="00456ABF">
      <w:pPr>
        <w:autoSpaceDE w:val="0"/>
        <w:autoSpaceDN w:val="0"/>
        <w:adjustRightInd w:val="0"/>
        <w:rPr>
          <w:rFonts w:ascii="Times New Roman" w:hAnsi="Times New Roman" w:cs="Times New Roman"/>
          <w:lang w:eastAsia="ar-SA"/>
        </w:rPr>
      </w:pPr>
      <w:r w:rsidRPr="00254E8B">
        <w:rPr>
          <w:rFonts w:ascii="Times New Roman" w:hAnsi="Times New Roman" w:cs="Times New Roman"/>
        </w:rPr>
        <w:t xml:space="preserve">    прием документов)</w:t>
      </w:r>
    </w:p>
    <w:p w:rsidR="008C6872" w:rsidRPr="00254E8B" w:rsidRDefault="008C6872" w:rsidP="00456ABF">
      <w:pPr>
        <w:rPr>
          <w:rFonts w:ascii="Times New Roman" w:hAnsi="Times New Roman" w:cs="Times New Roman"/>
        </w:rPr>
      </w:pPr>
    </w:p>
    <w:p w:rsidR="008C6872" w:rsidRPr="00254E8B" w:rsidRDefault="008C6872" w:rsidP="00DF72FE">
      <w:pPr>
        <w:pStyle w:val="ConsPlusNormal"/>
        <w:jc w:val="right"/>
      </w:pPr>
    </w:p>
    <w:p w:rsidR="008C6872" w:rsidRPr="00254E8B" w:rsidRDefault="008C6872" w:rsidP="00DF72FE">
      <w:pPr>
        <w:pStyle w:val="ConsPlusNormal"/>
        <w:jc w:val="both"/>
      </w:pPr>
    </w:p>
    <w:sectPr w:rsidR="008C6872" w:rsidRPr="00254E8B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872" w:rsidRDefault="008C6872" w:rsidP="00303824">
      <w:pPr>
        <w:spacing w:after="0" w:line="240" w:lineRule="auto"/>
      </w:pPr>
      <w:r>
        <w:separator/>
      </w:r>
    </w:p>
  </w:endnote>
  <w:endnote w:type="continuationSeparator" w:id="1">
    <w:p w:rsidR="008C6872" w:rsidRDefault="008C6872" w:rsidP="0030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872" w:rsidRDefault="008C6872" w:rsidP="00303824">
      <w:pPr>
        <w:spacing w:after="0" w:line="240" w:lineRule="auto"/>
      </w:pPr>
      <w:r>
        <w:separator/>
      </w:r>
    </w:p>
  </w:footnote>
  <w:footnote w:type="continuationSeparator" w:id="1">
    <w:p w:rsidR="008C6872" w:rsidRDefault="008C6872" w:rsidP="00303824">
      <w:pPr>
        <w:spacing w:after="0" w:line="240" w:lineRule="auto"/>
      </w:pPr>
      <w:r>
        <w:continuationSeparator/>
      </w:r>
    </w:p>
  </w:footnote>
  <w:footnote w:id="2">
    <w:p w:rsidR="008C6872" w:rsidRDefault="008C6872">
      <w:pPr>
        <w:pStyle w:val="FootnoteText"/>
      </w:pPr>
      <w:r>
        <w:rPr>
          <w:rStyle w:val="FootnoteReference"/>
        </w:rPr>
        <w:footnoteRef/>
      </w:r>
      <w:r w:rsidRPr="00254E8B">
        <w:t>Номер услуги в федеральном реестре указывается органом, предоставляющим муниципальную услугу.</w:t>
      </w:r>
    </w:p>
  </w:footnote>
  <w:footnote w:id="3">
    <w:p w:rsidR="008C6872" w:rsidRDefault="008C6872">
      <w:pPr>
        <w:pStyle w:val="FootnoteText"/>
      </w:pPr>
      <w:r>
        <w:rPr>
          <w:rStyle w:val="FootnoteReference"/>
        </w:rPr>
        <w:footnoteRef/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4">
    <w:p w:rsidR="008C6872" w:rsidRDefault="008C6872">
      <w:pPr>
        <w:pStyle w:val="FootnoteText"/>
      </w:pPr>
      <w:r>
        <w:rPr>
          <w:rStyle w:val="FootnoteReference"/>
        </w:rPr>
        <w:footnoteRef/>
      </w:r>
      <w:r w:rsidRPr="0088561D">
        <w:t>Указываются существующие способы оценки заявителем качества услуги</w:t>
      </w:r>
    </w:p>
  </w:footnote>
  <w:footnote w:id="5">
    <w:p w:rsidR="008C6872" w:rsidRDefault="008C6872">
      <w:pPr>
        <w:pStyle w:val="FootnoteText"/>
      </w:pPr>
      <w:r>
        <w:rPr>
          <w:rStyle w:val="FootnoteReference"/>
        </w:rPr>
        <w:footnoteRef/>
      </w:r>
      <w:r>
        <w:t xml:space="preserve"> Полный перечень установленных к документам требований указывается органом, предоставляющим услугу.</w:t>
      </w:r>
    </w:p>
  </w:footnote>
  <w:footnote w:id="6">
    <w:p w:rsidR="008C6872" w:rsidRDefault="008C6872">
      <w:pPr>
        <w:pStyle w:val="FootnoteText"/>
      </w:pPr>
      <w:r>
        <w:rPr>
          <w:rStyle w:val="FootnoteReference"/>
        </w:rPr>
        <w:footnoteRef/>
      </w:r>
      <w:r>
        <w:t xml:space="preserve"> Полный перечень требований к документам и образец заявления приводятся органом, предоставляющим услугу.</w:t>
      </w:r>
    </w:p>
  </w:footnote>
  <w:footnote w:id="7">
    <w:p w:rsidR="008C6872" w:rsidRDefault="008C6872">
      <w:pPr>
        <w:pStyle w:val="FootnoteText"/>
      </w:pPr>
      <w:r>
        <w:rPr>
          <w:rStyle w:val="FootnoteReference"/>
        </w:rPr>
        <w:footnoteRef/>
      </w:r>
      <w:r>
        <w:t xml:space="preserve"> Указываются органом, предоставляющим услугу.</w:t>
      </w:r>
    </w:p>
  </w:footnote>
  <w:footnote w:id="8">
    <w:p w:rsidR="008C6872" w:rsidRDefault="008C6872">
      <w:pPr>
        <w:pStyle w:val="FootnoteText"/>
      </w:pPr>
      <w:r>
        <w:rPr>
          <w:rStyle w:val="FootnoteReference"/>
        </w:rPr>
        <w:footnoteRef/>
      </w:r>
      <w:r w:rsidRPr="005257FF"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9">
    <w:p w:rsidR="008C6872" w:rsidRDefault="008C6872">
      <w:pPr>
        <w:pStyle w:val="FootnoteText"/>
      </w:pPr>
      <w:r>
        <w:rPr>
          <w:rStyle w:val="FootnoteReference"/>
        </w:rPr>
        <w:footnoteRef/>
      </w:r>
      <w:r w:rsidRPr="00937009">
        <w:t>Полный перечень требований</w:t>
      </w:r>
      <w:r w:rsidRPr="00731B15"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t>органом, предоставляющим услугу</w:t>
      </w:r>
    </w:p>
  </w:footnote>
  <w:footnote w:id="10">
    <w:p w:rsidR="008C6872" w:rsidRDefault="008C6872">
      <w:pPr>
        <w:pStyle w:val="FootnoteText"/>
      </w:pPr>
      <w:r>
        <w:rPr>
          <w:rStyle w:val="FootnoteReference"/>
        </w:rPr>
        <w:footnoteRef/>
      </w:r>
      <w:r>
        <w:t xml:space="preserve"> Полный перечень ресурсов и форм документов указывается органом, предоставляющим услугу.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2318ED"/>
    <w:multiLevelType w:val="hybridMultilevel"/>
    <w:tmpl w:val="6054DA44"/>
    <w:lvl w:ilvl="0" w:tplc="1AD838E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DF7645A"/>
    <w:multiLevelType w:val="hybridMultilevel"/>
    <w:tmpl w:val="D898F5B6"/>
    <w:lvl w:ilvl="0" w:tplc="7F58F8D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4DD2057"/>
    <w:multiLevelType w:val="hybridMultilevel"/>
    <w:tmpl w:val="9424AF5A"/>
    <w:lvl w:ilvl="0" w:tplc="B8DA101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A57"/>
    <w:rsid w:val="00001480"/>
    <w:rsid w:val="00011E07"/>
    <w:rsid w:val="00043FFA"/>
    <w:rsid w:val="00056094"/>
    <w:rsid w:val="00083A57"/>
    <w:rsid w:val="000858A5"/>
    <w:rsid w:val="000A11EE"/>
    <w:rsid w:val="000A723F"/>
    <w:rsid w:val="000B40A5"/>
    <w:rsid w:val="000C3183"/>
    <w:rsid w:val="001154C7"/>
    <w:rsid w:val="001412EF"/>
    <w:rsid w:val="00143098"/>
    <w:rsid w:val="00190D59"/>
    <w:rsid w:val="001A712D"/>
    <w:rsid w:val="001D1545"/>
    <w:rsid w:val="001F09C6"/>
    <w:rsid w:val="00210933"/>
    <w:rsid w:val="00213AD9"/>
    <w:rsid w:val="00243F3E"/>
    <w:rsid w:val="00246D39"/>
    <w:rsid w:val="002516BF"/>
    <w:rsid w:val="00254E8B"/>
    <w:rsid w:val="002648C8"/>
    <w:rsid w:val="0027124F"/>
    <w:rsid w:val="00274B39"/>
    <w:rsid w:val="00281978"/>
    <w:rsid w:val="002964A7"/>
    <w:rsid w:val="002A53CC"/>
    <w:rsid w:val="002B27D1"/>
    <w:rsid w:val="002B4395"/>
    <w:rsid w:val="002C2F9D"/>
    <w:rsid w:val="002C5AC4"/>
    <w:rsid w:val="002F20CD"/>
    <w:rsid w:val="002F25A2"/>
    <w:rsid w:val="00303824"/>
    <w:rsid w:val="00307B1C"/>
    <w:rsid w:val="00310A6B"/>
    <w:rsid w:val="00343504"/>
    <w:rsid w:val="00350E7D"/>
    <w:rsid w:val="003517E9"/>
    <w:rsid w:val="003533BF"/>
    <w:rsid w:val="003579F2"/>
    <w:rsid w:val="003760D0"/>
    <w:rsid w:val="003A32DA"/>
    <w:rsid w:val="003C5387"/>
    <w:rsid w:val="003D525F"/>
    <w:rsid w:val="003D624D"/>
    <w:rsid w:val="003F4C77"/>
    <w:rsid w:val="0040302A"/>
    <w:rsid w:val="004442B5"/>
    <w:rsid w:val="00456ABF"/>
    <w:rsid w:val="00457B7F"/>
    <w:rsid w:val="004638F4"/>
    <w:rsid w:val="00465C77"/>
    <w:rsid w:val="004836A8"/>
    <w:rsid w:val="004850E1"/>
    <w:rsid w:val="00490F12"/>
    <w:rsid w:val="004938FE"/>
    <w:rsid w:val="004D077D"/>
    <w:rsid w:val="004E7B41"/>
    <w:rsid w:val="004E7CAF"/>
    <w:rsid w:val="004F2A4B"/>
    <w:rsid w:val="004F6CAD"/>
    <w:rsid w:val="00505D72"/>
    <w:rsid w:val="005079CF"/>
    <w:rsid w:val="005257FF"/>
    <w:rsid w:val="00540650"/>
    <w:rsid w:val="00561D35"/>
    <w:rsid w:val="00572E1A"/>
    <w:rsid w:val="005A0C98"/>
    <w:rsid w:val="005A1D24"/>
    <w:rsid w:val="005A684C"/>
    <w:rsid w:val="005B1D04"/>
    <w:rsid w:val="005D4C50"/>
    <w:rsid w:val="005D6407"/>
    <w:rsid w:val="00621F36"/>
    <w:rsid w:val="006417AF"/>
    <w:rsid w:val="00646B5F"/>
    <w:rsid w:val="00655F67"/>
    <w:rsid w:val="00682329"/>
    <w:rsid w:val="006912BC"/>
    <w:rsid w:val="00693701"/>
    <w:rsid w:val="006A687E"/>
    <w:rsid w:val="006C339F"/>
    <w:rsid w:val="006C552C"/>
    <w:rsid w:val="006C706E"/>
    <w:rsid w:val="006D265D"/>
    <w:rsid w:val="006E1DCF"/>
    <w:rsid w:val="006E2284"/>
    <w:rsid w:val="006E4E03"/>
    <w:rsid w:val="006F2352"/>
    <w:rsid w:val="0070015D"/>
    <w:rsid w:val="00725A06"/>
    <w:rsid w:val="007276D5"/>
    <w:rsid w:val="00731B15"/>
    <w:rsid w:val="00733AA2"/>
    <w:rsid w:val="00750C15"/>
    <w:rsid w:val="007529A1"/>
    <w:rsid w:val="007578AB"/>
    <w:rsid w:val="00761E6E"/>
    <w:rsid w:val="007775FB"/>
    <w:rsid w:val="007815E8"/>
    <w:rsid w:val="007E5B50"/>
    <w:rsid w:val="008202EC"/>
    <w:rsid w:val="0084228F"/>
    <w:rsid w:val="00843A61"/>
    <w:rsid w:val="008629F4"/>
    <w:rsid w:val="0087235A"/>
    <w:rsid w:val="00883DB0"/>
    <w:rsid w:val="0088561D"/>
    <w:rsid w:val="008A60E5"/>
    <w:rsid w:val="008B0770"/>
    <w:rsid w:val="008C6872"/>
    <w:rsid w:val="008D4067"/>
    <w:rsid w:val="008E0640"/>
    <w:rsid w:val="0091001E"/>
    <w:rsid w:val="0092264A"/>
    <w:rsid w:val="00937009"/>
    <w:rsid w:val="00943E5F"/>
    <w:rsid w:val="00946E67"/>
    <w:rsid w:val="009477FB"/>
    <w:rsid w:val="0097416D"/>
    <w:rsid w:val="00984892"/>
    <w:rsid w:val="009862C2"/>
    <w:rsid w:val="009A473A"/>
    <w:rsid w:val="009F148E"/>
    <w:rsid w:val="00A019A3"/>
    <w:rsid w:val="00A0710F"/>
    <w:rsid w:val="00A17B13"/>
    <w:rsid w:val="00A20703"/>
    <w:rsid w:val="00A71E89"/>
    <w:rsid w:val="00A83585"/>
    <w:rsid w:val="00A87EF7"/>
    <w:rsid w:val="00AD04CE"/>
    <w:rsid w:val="00AD2D74"/>
    <w:rsid w:val="00AD5100"/>
    <w:rsid w:val="00AD6FF7"/>
    <w:rsid w:val="00AE4E20"/>
    <w:rsid w:val="00AF1F2A"/>
    <w:rsid w:val="00AF7671"/>
    <w:rsid w:val="00B355E1"/>
    <w:rsid w:val="00B421BB"/>
    <w:rsid w:val="00B6741C"/>
    <w:rsid w:val="00B80616"/>
    <w:rsid w:val="00B80E9E"/>
    <w:rsid w:val="00B8471B"/>
    <w:rsid w:val="00BA1F97"/>
    <w:rsid w:val="00BB4E42"/>
    <w:rsid w:val="00BD1D92"/>
    <w:rsid w:val="00BD28FA"/>
    <w:rsid w:val="00BF7F66"/>
    <w:rsid w:val="00C42FB0"/>
    <w:rsid w:val="00C60D4B"/>
    <w:rsid w:val="00C814D8"/>
    <w:rsid w:val="00C827B7"/>
    <w:rsid w:val="00C836F0"/>
    <w:rsid w:val="00C95E22"/>
    <w:rsid w:val="00CE4E95"/>
    <w:rsid w:val="00CE7D16"/>
    <w:rsid w:val="00CF14D8"/>
    <w:rsid w:val="00CF47DF"/>
    <w:rsid w:val="00D06175"/>
    <w:rsid w:val="00D06EFC"/>
    <w:rsid w:val="00D13CA5"/>
    <w:rsid w:val="00D20A61"/>
    <w:rsid w:val="00D31907"/>
    <w:rsid w:val="00D31D7E"/>
    <w:rsid w:val="00D4053D"/>
    <w:rsid w:val="00D457FC"/>
    <w:rsid w:val="00D6164E"/>
    <w:rsid w:val="00D62F0A"/>
    <w:rsid w:val="00DC4552"/>
    <w:rsid w:val="00DD1255"/>
    <w:rsid w:val="00DF49CC"/>
    <w:rsid w:val="00DF71B7"/>
    <w:rsid w:val="00DF72FE"/>
    <w:rsid w:val="00E115FD"/>
    <w:rsid w:val="00E139DE"/>
    <w:rsid w:val="00E14D94"/>
    <w:rsid w:val="00E329C6"/>
    <w:rsid w:val="00E3767E"/>
    <w:rsid w:val="00E57E28"/>
    <w:rsid w:val="00E62641"/>
    <w:rsid w:val="00E6585D"/>
    <w:rsid w:val="00E715B0"/>
    <w:rsid w:val="00E85938"/>
    <w:rsid w:val="00EC062C"/>
    <w:rsid w:val="00EC3E4B"/>
    <w:rsid w:val="00EF7145"/>
    <w:rsid w:val="00F27444"/>
    <w:rsid w:val="00F33C30"/>
    <w:rsid w:val="00F403B3"/>
    <w:rsid w:val="00F6203F"/>
    <w:rsid w:val="00FB506B"/>
    <w:rsid w:val="00FB5C05"/>
    <w:rsid w:val="00FB67BA"/>
    <w:rsid w:val="00FD5847"/>
    <w:rsid w:val="00FE0394"/>
    <w:rsid w:val="00FE0FBC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F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7EF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7EF7"/>
    <w:rPr>
      <w:rFonts w:ascii="Cambria" w:hAnsi="Cambria" w:cs="Cambria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083A5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43FFA"/>
    <w:pPr>
      <w:ind w:left="720"/>
    </w:pPr>
  </w:style>
  <w:style w:type="paragraph" w:customStyle="1" w:styleId="ConsPlusNormal">
    <w:name w:val="ConsPlusNormal"/>
    <w:link w:val="ConsPlusNormal0"/>
    <w:uiPriority w:val="99"/>
    <w:rsid w:val="00BF7F66"/>
    <w:pPr>
      <w:autoSpaceDE w:val="0"/>
      <w:autoSpaceDN w:val="0"/>
      <w:adjustRightInd w:val="0"/>
    </w:pPr>
    <w:rPr>
      <w:lang w:eastAsia="en-US"/>
    </w:rPr>
  </w:style>
  <w:style w:type="paragraph" w:customStyle="1" w:styleId="Style1">
    <w:name w:val="Style1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uiPriority w:val="99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uiPriority w:val="99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7775FB"/>
    <w:rPr>
      <w:rFonts w:eastAsia="Times New Roman" w:cs="Calibri"/>
    </w:rPr>
  </w:style>
  <w:style w:type="character" w:styleId="Hyperlink">
    <w:name w:val="Hyperlink"/>
    <w:basedOn w:val="DefaultParagraphFont"/>
    <w:uiPriority w:val="99"/>
    <w:rsid w:val="007775FB"/>
    <w:rPr>
      <w:color w:val="0000FF"/>
      <w:u w:val="single"/>
    </w:rPr>
  </w:style>
  <w:style w:type="paragraph" w:customStyle="1" w:styleId="a">
    <w:name w:val="Обычный.Название подразделения"/>
    <w:uiPriority w:val="99"/>
    <w:rsid w:val="007775FB"/>
    <w:rPr>
      <w:rFonts w:ascii="SchoolBook" w:eastAsia="Times New Roman" w:hAnsi="SchoolBook" w:cs="SchoolBook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A87EF7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87EF7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BA1F97"/>
    <w:rPr>
      <w:color w:val="800080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BB4E42"/>
    <w:rPr>
      <w:rFonts w:ascii="Times New Roman" w:hAnsi="Times New Roman" w:cs="Times New Roman"/>
      <w:sz w:val="22"/>
      <w:szCs w:val="22"/>
      <w:lang w:val="ru-RU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3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03824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3038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14188F162E1D53DE5BEB90A3CE58235F808679B2DAF41F34A4E7AA6EM4j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14188F162E1D53DE5BEB90A3CE58235F808679B3D3F41F34A4E7AA6EM4jCL" TargetMode="External"/><Relationship Id="rId12" Type="http://schemas.openxmlformats.org/officeDocument/2006/relationships/hyperlink" Target="consultantplus://offline/ref=1F14188F162E1D53DE5BF59DB5A207265F8CDA71B2D6F74E6AFBBCF73945C0FDD80B62E5B4FE75819C8E5EM2j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F14188F162E1D53DE5BEB90A3CE58235F80877FB5D0F41F34A4E7AA6EM4jC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F14188F162E1D53DE5BEB90A3CE58235F818175BCD2F41F34A4E7AA6EM4j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14188F162E1D53DE5BEB90A3CE58235F808679B7D5F41F34A4E7AA6EM4j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22</Pages>
  <Words>3536</Words>
  <Characters>20158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О.А.</dc:creator>
  <cp:keywords/>
  <dc:description/>
  <cp:lastModifiedBy>user</cp:lastModifiedBy>
  <cp:revision>12</cp:revision>
  <dcterms:created xsi:type="dcterms:W3CDTF">2016-08-03T09:28:00Z</dcterms:created>
  <dcterms:modified xsi:type="dcterms:W3CDTF">2016-12-26T12:37:00Z</dcterms:modified>
</cp:coreProperties>
</file>