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2B" w:rsidRDefault="00874D2B" w:rsidP="00B668F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 w:eastAsia="en-US"/>
        </w:rPr>
      </w:pPr>
    </w:p>
    <w:p w:rsidR="00874D2B" w:rsidRDefault="00874D2B" w:rsidP="00B668F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 w:eastAsia="en-US"/>
        </w:rPr>
      </w:pPr>
    </w:p>
    <w:p w:rsidR="00874D2B" w:rsidRPr="00087A31" w:rsidRDefault="00874D2B" w:rsidP="00B668F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087A31">
        <w:rPr>
          <w:rFonts w:ascii="Times New Roman" w:hAnsi="Times New Roman" w:cs="Times New Roman"/>
          <w:b/>
          <w:bCs/>
          <w:lang w:eastAsia="en-US"/>
        </w:rPr>
        <w:t xml:space="preserve">ТИПОВАЯ </w:t>
      </w:r>
      <w:r w:rsidRPr="00087A31">
        <w:rPr>
          <w:rFonts w:ascii="Times New Roman" w:hAnsi="Times New Roman" w:cs="Times New Roman"/>
          <w:b/>
          <w:bCs/>
          <w:caps/>
          <w:lang w:eastAsia="en-US"/>
        </w:rPr>
        <w:t>ТЕХНОЛОГИЧЕСКАЯ</w:t>
      </w:r>
      <w:r w:rsidRPr="00087A31">
        <w:rPr>
          <w:rFonts w:ascii="Times New Roman" w:hAnsi="Times New Roman" w:cs="Times New Roman"/>
          <w:b/>
          <w:bCs/>
          <w:lang w:eastAsia="en-US"/>
        </w:rPr>
        <w:t xml:space="preserve"> СХЕМА</w:t>
      </w:r>
    </w:p>
    <w:p w:rsidR="00874D2B" w:rsidRPr="00087A31" w:rsidRDefault="00874D2B" w:rsidP="00B668F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087A31">
        <w:rPr>
          <w:rFonts w:ascii="Times New Roman" w:hAnsi="Times New Roman" w:cs="Times New Roman"/>
          <w:b/>
          <w:bCs/>
          <w:lang w:eastAsia="en-US"/>
        </w:rPr>
        <w:t>ПРЕД</w:t>
      </w:r>
      <w:r>
        <w:rPr>
          <w:rFonts w:ascii="Times New Roman" w:hAnsi="Times New Roman" w:cs="Times New Roman"/>
          <w:b/>
          <w:bCs/>
          <w:lang w:eastAsia="en-US"/>
        </w:rPr>
        <w:t>ОСТАВЛЕНИЯ МУНИЦИПАЛЬНОЙ УСЛУГИ</w:t>
      </w:r>
    </w:p>
    <w:p w:rsidR="00874D2B" w:rsidRPr="00087A31" w:rsidRDefault="00874D2B" w:rsidP="00B668F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874D2B" w:rsidRPr="00087A31" w:rsidRDefault="00874D2B" w:rsidP="00B668F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lang w:eastAsia="en-US"/>
        </w:rPr>
      </w:pPr>
      <w:r w:rsidRPr="00087A31">
        <w:rPr>
          <w:rFonts w:ascii="Times New Roman" w:hAnsi="Times New Roman" w:cs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874D2B" w:rsidRPr="00087A31">
        <w:tc>
          <w:tcPr>
            <w:tcW w:w="959" w:type="dxa"/>
            <w:vAlign w:val="center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60F8"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5386" w:type="dxa"/>
            <w:vAlign w:val="center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60F8">
              <w:rPr>
                <w:rFonts w:ascii="Times New Roman" w:hAnsi="Times New Roman" w:cs="Times New Roman"/>
                <w:b/>
                <w:bCs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60F8">
              <w:rPr>
                <w:rFonts w:ascii="Times New Roman" w:hAnsi="Times New Roman" w:cs="Times New Roman"/>
                <w:b/>
                <w:bCs/>
                <w:lang w:eastAsia="en-US"/>
              </w:rPr>
              <w:t>Значение параметра/состояние</w:t>
            </w:r>
          </w:p>
        </w:tc>
      </w:tr>
      <w:tr w:rsidR="00874D2B" w:rsidRPr="00087A31">
        <w:tc>
          <w:tcPr>
            <w:tcW w:w="959" w:type="dxa"/>
            <w:vAlign w:val="center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60F8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5386" w:type="dxa"/>
            <w:vAlign w:val="center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60F8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60F8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874D2B" w:rsidRPr="00087A31"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Самовецкого</w:t>
            </w:r>
            <w:r w:rsidRPr="00AD60F8">
              <w:rPr>
                <w:rFonts w:ascii="Times New Roman" w:hAnsi="Times New Roman" w:cs="Times New Roman"/>
                <w:lang w:eastAsia="en-US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874D2B" w:rsidRPr="00087A31"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Номер услуги в федеральном реестре</w:t>
            </w:r>
            <w:r w:rsidRPr="00AD60F8">
              <w:rPr>
                <w:rFonts w:ascii="Times New Roman" w:hAnsi="Times New Roman" w:cs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4D2B" w:rsidRPr="00087A31"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Административный регламент предоставления муниципальной услуги</w:t>
            </w:r>
            <w:r w:rsidRPr="00AD60F8">
              <w:rPr>
                <w:rStyle w:val="FootnoteReference"/>
                <w:rFonts w:ascii="Times New Roman" w:hAnsi="Times New Roman" w:cs="Times New Roman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bookmarkStart w:id="0" w:name="P31"/>
            <w:bookmarkEnd w:id="0"/>
            <w:r w:rsidRPr="00AD60F8">
              <w:rPr>
                <w:rFonts w:ascii="Times New Roman" w:hAnsi="Times New Roman" w:cs="Times New Roman"/>
                <w:lang w:eastAsia="en-US"/>
              </w:rPr>
              <w:t>Пост. №</w:t>
            </w:r>
            <w:r>
              <w:rPr>
                <w:rFonts w:ascii="Times New Roman" w:hAnsi="Times New Roman" w:cs="Times New Roman"/>
                <w:lang w:eastAsia="en-US"/>
              </w:rPr>
              <w:t>86 от 31</w:t>
            </w:r>
            <w:r w:rsidRPr="00AD60F8">
              <w:rPr>
                <w:rFonts w:ascii="Times New Roman" w:hAnsi="Times New Roman" w:cs="Times New Roman"/>
                <w:lang w:eastAsia="en-US"/>
              </w:rPr>
              <w:t>.08.201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AD60F8">
              <w:rPr>
                <w:rFonts w:ascii="Times New Roman" w:hAnsi="Times New Roman" w:cs="Times New Roman"/>
                <w:lang w:eastAsia="en-US"/>
              </w:rPr>
              <w:t xml:space="preserve">г. </w:t>
            </w:r>
          </w:p>
        </w:tc>
      </w:tr>
      <w:tr w:rsidR="00874D2B" w:rsidRPr="00087A31">
        <w:trPr>
          <w:trHeight w:val="177"/>
        </w:trPr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spacing w:after="12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874D2B" w:rsidRPr="00087A31">
        <w:tc>
          <w:tcPr>
            <w:tcW w:w="959" w:type="dxa"/>
          </w:tcPr>
          <w:p w:rsidR="00874D2B" w:rsidRPr="00AD60F8" w:rsidRDefault="00874D2B" w:rsidP="00AD6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386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Способы оценки качества предоставления муниципальной услуги</w:t>
            </w:r>
            <w:r w:rsidRPr="00AD60F8">
              <w:rPr>
                <w:rStyle w:val="FootnoteReference"/>
                <w:rFonts w:ascii="Times New Roman" w:hAnsi="Times New Roman" w:cs="Times New Roman"/>
                <w:lang w:eastAsia="en-US"/>
              </w:rPr>
              <w:footnoteReference w:id="4"/>
            </w:r>
          </w:p>
        </w:tc>
        <w:tc>
          <w:tcPr>
            <w:tcW w:w="8931" w:type="dxa"/>
          </w:tcPr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радиотелефонная связь;</w:t>
            </w:r>
          </w:p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терминальные устройства в МФЦ;</w:t>
            </w:r>
          </w:p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единый портал государственных услуг;</w:t>
            </w:r>
          </w:p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региональный портал государственных услуг;</w:t>
            </w:r>
          </w:p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официальный сайт органа;</w:t>
            </w:r>
          </w:p>
          <w:p w:rsidR="00874D2B" w:rsidRPr="00AD60F8" w:rsidRDefault="00874D2B" w:rsidP="00AD60F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60F8">
              <w:rPr>
                <w:rFonts w:ascii="Times New Roman" w:hAnsi="Times New Roman" w:cs="Times New Roman"/>
                <w:lang w:eastAsia="en-US"/>
              </w:rPr>
              <w:t>- другие способы</w:t>
            </w:r>
          </w:p>
        </w:tc>
      </w:tr>
    </w:tbl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74D2B" w:rsidRPr="00C668BE" w:rsidRDefault="00874D2B" w:rsidP="00B668F4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874D2B" w:rsidRPr="00087A31">
        <w:tc>
          <w:tcPr>
            <w:tcW w:w="2376" w:type="dxa"/>
            <w:gridSpan w:val="2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667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Основания для отказа в приеме документов</w:t>
            </w:r>
          </w:p>
        </w:tc>
        <w:tc>
          <w:tcPr>
            <w:tcW w:w="2161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686" w:type="dxa"/>
            <w:gridSpan w:val="3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276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874D2B" w:rsidRPr="00087A31">
        <w:tc>
          <w:tcPr>
            <w:tcW w:w="1242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</w:t>
            </w:r>
            <w:r>
              <w:rPr>
                <w:rFonts w:ascii="Times New Roman" w:hAnsi="Times New Roman" w:cs="Times New Roman"/>
                <w:b/>
                <w:bCs/>
              </w:rPr>
              <w:t>дения юр.</w:t>
            </w:r>
            <w:r w:rsidRPr="00087A31">
              <w:rPr>
                <w:rFonts w:ascii="Times New Roman" w:hAnsi="Times New Roman" w:cs="Times New Roman"/>
                <w:b/>
                <w:bCs/>
              </w:rPr>
              <w:t>лица)</w:t>
            </w:r>
          </w:p>
        </w:tc>
        <w:tc>
          <w:tcPr>
            <w:tcW w:w="1134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 xml:space="preserve">При подаче заявления не по месту жительства 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(по месту обращения)</w:t>
            </w:r>
          </w:p>
        </w:tc>
        <w:tc>
          <w:tcPr>
            <w:tcW w:w="1667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1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418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6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4D2B" w:rsidRPr="00087A31">
        <w:tc>
          <w:tcPr>
            <w:tcW w:w="1242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874D2B" w:rsidRPr="00087A31">
        <w:tc>
          <w:tcPr>
            <w:tcW w:w="15276" w:type="dxa"/>
            <w:gridSpan w:val="11"/>
          </w:tcPr>
          <w:p w:rsidR="00874D2B" w:rsidRPr="00CE5F84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Н</w:t>
            </w:r>
            <w:r w:rsidRPr="00CE5F84">
              <w:rPr>
                <w:rFonts w:ascii="Times New Roman" w:hAnsi="Times New Roman" w:cs="Times New Roman"/>
                <w:b/>
                <w:bCs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1242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18 рабочих дней</w:t>
            </w:r>
          </w:p>
        </w:tc>
        <w:tc>
          <w:tcPr>
            <w:tcW w:w="1134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18 рабочих дней</w:t>
            </w:r>
          </w:p>
        </w:tc>
        <w:tc>
          <w:tcPr>
            <w:tcW w:w="1667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2161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-  с заявлением о присвоении объекту адресации адреса обратилось</w:t>
            </w:r>
            <w:r>
              <w:rPr>
                <w:rFonts w:ascii="Times New Roman" w:hAnsi="Times New Roman" w:cs="Times New Roman"/>
              </w:rPr>
              <w:t xml:space="preserve"> неуполномоченное </w:t>
            </w:r>
            <w:r w:rsidRPr="00087A31">
              <w:rPr>
                <w:rFonts w:ascii="Times New Roman" w:hAnsi="Times New Roman" w:cs="Times New Roman"/>
              </w:rPr>
              <w:t>ли</w:t>
            </w:r>
            <w:r>
              <w:rPr>
                <w:rFonts w:ascii="Times New Roman" w:hAnsi="Times New Roman" w:cs="Times New Roman"/>
              </w:rPr>
              <w:t>цо</w:t>
            </w:r>
            <w:r w:rsidRPr="00087A31">
              <w:rPr>
                <w:rFonts w:ascii="Times New Roman" w:hAnsi="Times New Roman" w:cs="Times New Roman"/>
              </w:rPr>
              <w:t>;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-  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</w:t>
            </w:r>
            <w:r>
              <w:rPr>
                <w:rFonts w:ascii="Times New Roman" w:hAnsi="Times New Roman" w:cs="Times New Roman"/>
              </w:rPr>
              <w:t>РФ</w:t>
            </w:r>
            <w:r w:rsidRPr="00087A31">
              <w:rPr>
                <w:rFonts w:ascii="Times New Roman" w:hAnsi="Times New Roman" w:cs="Times New Roman"/>
              </w:rPr>
              <w:t>;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</w:rPr>
      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</w:t>
            </w:r>
          </w:p>
        </w:tc>
        <w:tc>
          <w:tcPr>
            <w:tcW w:w="1134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992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1276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874D2B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</w:t>
            </w:r>
            <w:r w:rsidRPr="00087A31">
              <w:rPr>
                <w:rFonts w:ascii="Times New Roman" w:hAnsi="Times New Roman" w:cs="Times New Roman"/>
              </w:rPr>
              <w:t>ично в исполнительный ор</w:t>
            </w:r>
            <w:r>
              <w:rPr>
                <w:rFonts w:ascii="Times New Roman" w:hAnsi="Times New Roman" w:cs="Times New Roman"/>
              </w:rPr>
              <w:t>ган;</w:t>
            </w:r>
          </w:p>
          <w:p w:rsidR="00874D2B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МФЦ;</w:t>
            </w:r>
          </w:p>
          <w:p w:rsidR="00874D2B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7A31">
              <w:rPr>
                <w:rFonts w:ascii="Times New Roman" w:hAnsi="Times New Roman" w:cs="Times New Roman"/>
              </w:rPr>
              <w:t xml:space="preserve"> через портал Госуслуг, в электронном виде через личный каби</w:t>
            </w:r>
            <w:r>
              <w:rPr>
                <w:rFonts w:ascii="Times New Roman" w:hAnsi="Times New Roman" w:cs="Times New Roman"/>
              </w:rPr>
              <w:t>нет;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87A31">
              <w:rPr>
                <w:rFonts w:ascii="Times New Roman" w:hAnsi="Times New Roman" w:cs="Times New Roman"/>
              </w:rPr>
              <w:t xml:space="preserve"> почтовое сообщение.</w:t>
            </w:r>
          </w:p>
        </w:tc>
        <w:tc>
          <w:tcPr>
            <w:tcW w:w="1276" w:type="dxa"/>
          </w:tcPr>
          <w:p w:rsidR="00874D2B" w:rsidRPr="00CE5F84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F84">
              <w:rPr>
                <w:rFonts w:ascii="Times New Roman" w:hAnsi="Times New Roman" w:cs="Times New Roman"/>
              </w:rPr>
              <w:t>- лично в исполнительный орган;</w:t>
            </w:r>
          </w:p>
          <w:p w:rsidR="00874D2B" w:rsidRPr="00CE5F84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F84">
              <w:rPr>
                <w:rFonts w:ascii="Times New Roman" w:hAnsi="Times New Roman" w:cs="Times New Roman"/>
              </w:rPr>
              <w:t>- в МФЦ;</w:t>
            </w:r>
          </w:p>
          <w:p w:rsidR="00874D2B" w:rsidRPr="00CE5F84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F84">
              <w:rPr>
                <w:rFonts w:ascii="Times New Roman" w:hAnsi="Times New Roman" w:cs="Times New Roman"/>
              </w:rPr>
              <w:t>- через портал Госуслуг, в электронном виде через личный кабинет;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F84">
              <w:rPr>
                <w:rFonts w:ascii="Times New Roman" w:hAnsi="Times New Roman" w:cs="Times New Roman"/>
              </w:rPr>
              <w:t>- почтовое сообщение.</w:t>
            </w:r>
          </w:p>
        </w:tc>
      </w:tr>
    </w:tbl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74D2B" w:rsidRPr="00CE5F84" w:rsidRDefault="00874D2B" w:rsidP="00B668F4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874D2B" w:rsidRPr="00087A31">
        <w:trPr>
          <w:trHeight w:val="2287"/>
        </w:trPr>
        <w:tc>
          <w:tcPr>
            <w:tcW w:w="87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0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00" w:type="dxa"/>
          </w:tcPr>
          <w:p w:rsidR="00874D2B" w:rsidRPr="00CE5F84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874D2B" w:rsidRPr="00087A31">
        <w:trPr>
          <w:trHeight w:val="236"/>
        </w:trPr>
        <w:tc>
          <w:tcPr>
            <w:tcW w:w="87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0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74D2B" w:rsidRPr="00087A31">
        <w:trPr>
          <w:trHeight w:val="236"/>
        </w:trPr>
        <w:tc>
          <w:tcPr>
            <w:tcW w:w="15275" w:type="dxa"/>
            <w:gridSpan w:val="8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5F84">
              <w:rPr>
                <w:rFonts w:ascii="Times New Roman" w:hAnsi="Times New Roman" w:cs="Times New Roman"/>
                <w:b/>
                <w:bCs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874D2B" w:rsidRPr="00087A31">
        <w:trPr>
          <w:trHeight w:val="3225"/>
        </w:trPr>
        <w:tc>
          <w:tcPr>
            <w:tcW w:w="877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87A31">
              <w:rPr>
                <w:rFonts w:ascii="Times New Roman" w:hAnsi="Times New Roman" w:cs="Times New Roman"/>
              </w:rPr>
              <w:t>изические или юридические лица, являющиеся собственниками объекта адресации, либо лицами, обладающими одним из следующих вещных прав на объект адресации: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а) право хозяйственного ведения;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б) право оперативного управления;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в) право пожизненно наследуемого владения;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г) право постоянного (бессрочного) пользования.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Для физических лиц – документ удостоверяю</w:t>
            </w:r>
            <w:r>
              <w:rPr>
                <w:rFonts w:ascii="Times New Roman" w:hAnsi="Times New Roman" w:cs="Times New Roman"/>
              </w:rPr>
              <w:t>щий личность.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 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</w:t>
            </w:r>
            <w:r>
              <w:rPr>
                <w:rFonts w:ascii="Times New Roman" w:hAnsi="Times New Roman" w:cs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представитель либо уполномоченное лицо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4D2B" w:rsidRPr="00AB632C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Документ, </w:t>
            </w:r>
            <w:r>
              <w:rPr>
                <w:rFonts w:ascii="Times New Roman" w:hAnsi="Times New Roman" w:cs="Times New Roman"/>
              </w:rPr>
              <w:t>подтверждающий права законного представителя либо д</w:t>
            </w:r>
            <w:r w:rsidRPr="00087A31">
              <w:rPr>
                <w:rFonts w:ascii="Times New Roman" w:hAnsi="Times New Roman" w:cs="Times New Roman"/>
              </w:rPr>
              <w:t>оверен</w:t>
            </w:r>
            <w:r>
              <w:rPr>
                <w:rFonts w:ascii="Times New Roman" w:hAnsi="Times New Roman" w:cs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</w:tr>
      <w:tr w:rsidR="00874D2B" w:rsidRPr="00087A31">
        <w:trPr>
          <w:trHeight w:val="3225"/>
        </w:trPr>
        <w:tc>
          <w:tcPr>
            <w:tcW w:w="877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874D2B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для юридических лиц – </w:t>
            </w:r>
            <w:r>
              <w:rPr>
                <w:rFonts w:ascii="Times New Roman" w:hAnsi="Times New Roman" w:cs="Times New Roman"/>
              </w:rPr>
              <w:t>документ, удостоверяющий личность физического лица и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</w:tc>
        <w:tc>
          <w:tcPr>
            <w:tcW w:w="2409" w:type="dxa"/>
            <w:vMerge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rPr>
          <w:trHeight w:val="3225"/>
        </w:trPr>
        <w:tc>
          <w:tcPr>
            <w:tcW w:w="877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874D2B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Для собственников помещений в многоквартирном доме – решение общего собрания собственников многоквартирного дома. 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</w:t>
            </w:r>
            <w:r>
              <w:rPr>
                <w:rFonts w:ascii="Times New Roman" w:hAnsi="Times New Roman" w:cs="Times New Roman"/>
              </w:rPr>
              <w:t>РФ</w:t>
            </w:r>
            <w:r w:rsidRPr="00087A31">
              <w:rPr>
                <w:rFonts w:ascii="Times New Roman" w:hAnsi="Times New Roman" w:cs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 w:cs="Times New Roman"/>
              </w:rPr>
              <w:t>ственников.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общего собрания указанных собственников.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rPr>
          <w:trHeight w:val="3225"/>
        </w:trPr>
        <w:tc>
          <w:tcPr>
            <w:tcW w:w="877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874D2B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Для членов садоводческого, огороднического и (или) дачного некоммерческого объединения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общего собрания членов некоммерческого объединения</w:t>
            </w:r>
          </w:p>
        </w:tc>
        <w:tc>
          <w:tcPr>
            <w:tcW w:w="1700" w:type="dxa"/>
            <w:vMerge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4D2B" w:rsidRPr="008A61DC" w:rsidRDefault="00874D2B" w:rsidP="00B668F4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874D2B" w:rsidRPr="00087A31">
        <w:trPr>
          <w:trHeight w:val="1561"/>
        </w:trPr>
        <w:tc>
          <w:tcPr>
            <w:tcW w:w="53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Условия предоставления документа</w:t>
            </w: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</w:p>
        </w:tc>
      </w:tr>
      <w:tr w:rsidR="00874D2B" w:rsidRPr="00087A31">
        <w:tc>
          <w:tcPr>
            <w:tcW w:w="53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</w:t>
            </w:r>
          </w:p>
        </w:tc>
      </w:tr>
      <w:tr w:rsidR="00874D2B" w:rsidRPr="00087A31">
        <w:tc>
          <w:tcPr>
            <w:tcW w:w="15276" w:type="dxa"/>
            <w:gridSpan w:val="8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2C">
              <w:rPr>
                <w:rFonts w:ascii="Times New Roman" w:hAnsi="Times New Roman" w:cs="Times New Roman"/>
                <w:b/>
                <w:bCs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534" w:type="dxa"/>
          </w:tcPr>
          <w:p w:rsidR="00874D2B" w:rsidRPr="001E6BB2" w:rsidRDefault="00874D2B" w:rsidP="00B668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Заявление на оказание услуги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- заявление;</w:t>
            </w:r>
          </w:p>
          <w:p w:rsidR="00874D2B" w:rsidRPr="00087A31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1/подлинник (формирование дела)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 w:cs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 №1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 №</w:t>
            </w:r>
          </w:p>
        </w:tc>
      </w:tr>
      <w:tr w:rsidR="00874D2B" w:rsidRPr="00087A31">
        <w:tc>
          <w:tcPr>
            <w:tcW w:w="534" w:type="dxa"/>
          </w:tcPr>
          <w:p w:rsidR="00874D2B" w:rsidRPr="001E6BB2" w:rsidRDefault="00874D2B" w:rsidP="00B668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7A31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- паспорт или временное удостоверении гражданина РФ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8609C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874D2B" w:rsidRPr="00087A31">
        <w:tc>
          <w:tcPr>
            <w:tcW w:w="534" w:type="dxa"/>
          </w:tcPr>
          <w:p w:rsidR="00874D2B" w:rsidRPr="001E6BB2" w:rsidRDefault="00874D2B" w:rsidP="00B668F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полномочия</w:t>
            </w:r>
          </w:p>
        </w:tc>
        <w:tc>
          <w:tcPr>
            <w:tcW w:w="2268" w:type="dxa"/>
          </w:tcPr>
          <w:p w:rsidR="00874D2B" w:rsidRPr="00411658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доверенность</w:t>
            </w:r>
          </w:p>
          <w:p w:rsidR="00874D2B" w:rsidRPr="00411658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 w:rsidRPr="00411658">
              <w:rPr>
                <w:rFonts w:ascii="Times New Roman" w:hAnsi="Times New Roman" w:cs="Times New Roman"/>
              </w:rPr>
              <w:t xml:space="preserve"> – документ, подтверждающий полномочия гражданина действовать от имени юридического лица без доверенности (приказ о назначении на должность)</w:t>
            </w:r>
          </w:p>
          <w:p w:rsidR="00874D2B" w:rsidRPr="00411658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 w:rsidRPr="00411658">
              <w:rPr>
                <w:rFonts w:ascii="Times New Roman" w:hAnsi="Times New Roman" w:cs="Times New Roman"/>
              </w:rPr>
              <w:t xml:space="preserve">– решение общего собрания собственников многоквартирного дома. </w:t>
            </w:r>
          </w:p>
          <w:p w:rsidR="00874D2B" w:rsidRPr="00087A31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 w:rsidRPr="00411658">
              <w:rPr>
                <w:rFonts w:ascii="Times New Roman" w:hAnsi="Times New Roman" w:cs="Times New Roman"/>
              </w:rPr>
              <w:t>– решение общего собрания членов такого некоммерческого объединения.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pStyle w:val="NoSpacing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 w:cs="Times New Roman"/>
              </w:rPr>
              <w:t xml:space="preserve"> Копии документов, не заверенные надлежащим образом, предоставляются с предъявлением подлинника</w:t>
            </w:r>
          </w:p>
        </w:tc>
        <w:tc>
          <w:tcPr>
            <w:tcW w:w="1701" w:type="dxa"/>
          </w:tcPr>
          <w:p w:rsidR="00874D2B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874D2B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74D2B" w:rsidRPr="001E6BB2" w:rsidRDefault="00874D2B" w:rsidP="00B668F4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Heading1Char"/>
          <w:rFonts w:ascii="Times New Roman" w:hAnsi="Times New Roman" w:cs="Times New Roman"/>
          <w:b/>
          <w:bCs/>
          <w:color w:val="auto"/>
          <w:sz w:val="22"/>
          <w:szCs w:val="22"/>
        </w:rPr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ВЗАИМОДЕЙСТВИЯ»</w:t>
      </w:r>
    </w:p>
    <w:tbl>
      <w:tblPr>
        <w:tblW w:w="152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874D2B" w:rsidRPr="00087A31">
        <w:trPr>
          <w:trHeight w:val="2287"/>
        </w:trPr>
        <w:tc>
          <w:tcPr>
            <w:tcW w:w="1101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409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693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  <w:bCs/>
              </w:rPr>
              <w:t xml:space="preserve"> электронного сервиса/ наименование вида сведений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60" w:type="dxa"/>
          </w:tcPr>
          <w:p w:rsidR="00874D2B" w:rsidRPr="00B668F4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874D2B" w:rsidRPr="00D53C45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Формы (шаблоны) межведомственного запроса и ответа на межведомственный запрос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417" w:type="dxa"/>
          </w:tcPr>
          <w:p w:rsidR="00874D2B" w:rsidRPr="00B668F4" w:rsidRDefault="00874D2B" w:rsidP="00B668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  <w:bCs/>
              </w:rPr>
              <w:t>Образцы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874D2B" w:rsidRPr="00087A31">
        <w:trPr>
          <w:trHeight w:val="232"/>
        </w:trPr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9</w:t>
            </w:r>
          </w:p>
        </w:tc>
      </w:tr>
      <w:tr w:rsidR="00874D2B" w:rsidRPr="00087A31">
        <w:trPr>
          <w:trHeight w:val="232"/>
        </w:trPr>
        <w:tc>
          <w:tcPr>
            <w:tcW w:w="15275" w:type="dxa"/>
            <w:gridSpan w:val="9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09C">
              <w:rPr>
                <w:rFonts w:ascii="Times New Roman" w:hAnsi="Times New Roman" w:cs="Times New Roman"/>
                <w:b/>
                <w:bCs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правоустанавливающие и (или) правоудостоверяющие документы на объект (объекты) адресации;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 Отдел управления Федеральной службы государственной регистрации, кадастра и картографии по Воронежской области.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Межведомственный запрос направляется в срок, не превышающий 1 рабочий день, следующий за днем поступления заявления и прилагаемых документов.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</w:t>
            </w:r>
            <w:r>
              <w:rPr>
                <w:rFonts w:ascii="Times New Roman" w:hAnsi="Times New Roman" w:cs="Times New Roman"/>
              </w:rPr>
              <w:t>тов адресации)</w:t>
            </w:r>
          </w:p>
        </w:tc>
        <w:tc>
          <w:tcPr>
            <w:tcW w:w="2409" w:type="dxa"/>
          </w:tcPr>
          <w:p w:rsidR="00874D2B" w:rsidRPr="0058609C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      </w:r>
            <w:r>
              <w:rPr>
                <w:rFonts w:ascii="Times New Roman" w:hAnsi="Times New Roman" w:cs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87A31">
              <w:rPr>
                <w:rFonts w:ascii="Times New Roman" w:hAnsi="Times New Roman" w:cs="Times New Roman"/>
                <w:lang w:eastAsia="ar-SA"/>
              </w:rPr>
              <w:t>3)кадастровый паспорт объекта адресации (в случае присвоения адреса объекту адресации, поставленному на ка</w:t>
            </w:r>
            <w:r>
              <w:rPr>
                <w:rFonts w:ascii="Times New Roman" w:hAnsi="Times New Roman" w:cs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87A31">
              <w:rPr>
                <w:rFonts w:ascii="Times New Roman" w:hAnsi="Times New Roman" w:cs="Times New Roman"/>
                <w:lang w:eastAsia="ar-SA"/>
              </w:rPr>
              <w:t>кадастровый паспорт объекта адресации (в случае присвоения адреса объекту адресации, пост</w:t>
            </w:r>
            <w:r>
              <w:rPr>
                <w:rFonts w:ascii="Times New Roman" w:hAnsi="Times New Roman" w:cs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87A31">
              <w:rPr>
                <w:rFonts w:ascii="Times New Roman" w:hAnsi="Times New Roman" w:cs="Times New Roman"/>
                <w:lang w:eastAsia="ar-SA"/>
              </w:rPr>
              <w:t>4)кадастровая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</w:t>
            </w:r>
            <w:r>
              <w:rPr>
                <w:rFonts w:ascii="Times New Roman" w:hAnsi="Times New Roman" w:cs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87A31">
              <w:rPr>
                <w:rFonts w:ascii="Times New Roman" w:hAnsi="Times New Roman" w:cs="Times New Roman"/>
                <w:lang w:eastAsia="ar-SA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</w:t>
            </w:r>
            <w:r>
              <w:rPr>
                <w:rFonts w:ascii="Times New Roman" w:hAnsi="Times New Roman" w:cs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87A31">
              <w:rPr>
                <w:rFonts w:ascii="Times New Roman" w:hAnsi="Times New Roman" w:cs="Times New Roman"/>
                <w:lang w:eastAsia="ar-SA"/>
              </w:rPr>
              <w:t>5)уведомление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</w:t>
            </w:r>
            <w:r>
              <w:rPr>
                <w:rFonts w:ascii="Times New Roman" w:hAnsi="Times New Roman" w:cs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87A31">
              <w:rPr>
                <w:rFonts w:ascii="Times New Roman" w:hAnsi="Times New Roman" w:cs="Times New Roman"/>
                <w:lang w:eastAsia="ar-SA"/>
              </w:rPr>
      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</w:t>
            </w:r>
            <w:r>
              <w:rPr>
                <w:rFonts w:ascii="Times New Roman" w:hAnsi="Times New Roman" w:cs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Отдел филиала ФГБУ «Федеральная Кадастровая Палата Росреестра» по Воронежской области.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объекта адресации (при присвоении адреса строящимся объектам адресации) и (или) разрешение на ввод объекта адреса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874D2B" w:rsidRPr="0058609C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соответствующей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874D2B" w:rsidRPr="0058609C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c>
          <w:tcPr>
            <w:tcW w:w="1101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9)акт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</w:tc>
        <w:tc>
          <w:tcPr>
            <w:tcW w:w="2409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1560" w:type="dxa"/>
          </w:tcPr>
          <w:p w:rsidR="00874D2B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МФЦ (в случае если это предусмотрено Соглашением о взаимодействии)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- орган, предоставляющий услугу</w:t>
            </w:r>
          </w:p>
        </w:tc>
        <w:tc>
          <w:tcPr>
            <w:tcW w:w="2693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федеральные органы исполнительной власти, исполнительные органы Воронежской области, органы местного самоуправления.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 администрацию муниципального района.</w:t>
            </w:r>
          </w:p>
        </w:tc>
        <w:tc>
          <w:tcPr>
            <w:tcW w:w="85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74D2B" w:rsidRPr="00411658" w:rsidRDefault="00874D2B" w:rsidP="00B668F4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535"/>
        <w:gridCol w:w="1983"/>
        <w:gridCol w:w="1984"/>
        <w:gridCol w:w="1983"/>
        <w:gridCol w:w="1984"/>
        <w:gridCol w:w="1841"/>
        <w:gridCol w:w="2126"/>
        <w:gridCol w:w="1275"/>
        <w:gridCol w:w="1558"/>
      </w:tblGrid>
      <w:tr w:rsidR="00874D2B" w:rsidRPr="00087A31">
        <w:trPr>
          <w:trHeight w:val="1559"/>
        </w:trPr>
        <w:tc>
          <w:tcPr>
            <w:tcW w:w="534" w:type="dxa"/>
            <w:gridSpan w:val="2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84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 являющимся результатом «подуслуги»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874D2B" w:rsidRPr="00B668F4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Форма документа/документов,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874D2B" w:rsidRPr="00B668F4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Образец документа/документов,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</w:t>
            </w:r>
          </w:p>
        </w:tc>
      </w:tr>
      <w:tr w:rsidR="00874D2B" w:rsidRPr="00087A31">
        <w:trPr>
          <w:trHeight w:val="377"/>
        </w:trPr>
        <w:tc>
          <w:tcPr>
            <w:tcW w:w="534" w:type="dxa"/>
            <w:gridSpan w:val="2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55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874D2B" w:rsidRPr="00087A31">
        <w:tc>
          <w:tcPr>
            <w:tcW w:w="534" w:type="dxa"/>
            <w:gridSpan w:val="2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9</w:t>
            </w:r>
          </w:p>
        </w:tc>
      </w:tr>
      <w:tr w:rsidR="00874D2B" w:rsidRPr="00087A31">
        <w:tc>
          <w:tcPr>
            <w:tcW w:w="15275" w:type="dxa"/>
            <w:gridSpan w:val="10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8F4">
              <w:rPr>
                <w:rFonts w:ascii="Times New Roman" w:hAnsi="Times New Roman" w:cs="Times New Roman"/>
                <w:b/>
                <w:bCs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534" w:type="dxa"/>
            <w:gridSpan w:val="2"/>
          </w:tcPr>
          <w:p w:rsidR="00874D2B" w:rsidRPr="00A52290" w:rsidRDefault="00874D2B" w:rsidP="00B668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874D2B" w:rsidRPr="00087A31" w:rsidRDefault="00874D2B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 w:cs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Положительный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874D2B" w:rsidRPr="003F6792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</w:t>
            </w:r>
            <w:r>
              <w:rPr>
                <w:rFonts w:ascii="Times New Roman" w:hAnsi="Times New Roman" w:cs="Times New Roman"/>
              </w:rPr>
              <w:t>вому адресу.</w:t>
            </w:r>
          </w:p>
        </w:tc>
        <w:tc>
          <w:tcPr>
            <w:tcW w:w="1275" w:type="dxa"/>
          </w:tcPr>
          <w:p w:rsidR="00874D2B" w:rsidRPr="00B668F4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8F4">
              <w:rPr>
                <w:rFonts w:ascii="Times New Roman" w:hAnsi="Times New Roman" w:cs="Times New Roman"/>
              </w:rPr>
              <w:t>Бессрочно</w:t>
            </w:r>
          </w:p>
        </w:tc>
        <w:tc>
          <w:tcPr>
            <w:tcW w:w="155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</w:tr>
      <w:tr w:rsidR="00874D2B" w:rsidRPr="00087A31">
        <w:trPr>
          <w:gridBefore w:val="1"/>
        </w:trPr>
        <w:tc>
          <w:tcPr>
            <w:tcW w:w="534" w:type="dxa"/>
          </w:tcPr>
          <w:p w:rsidR="00874D2B" w:rsidRPr="00A52290" w:rsidRDefault="00874D2B" w:rsidP="00B668F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874D2B" w:rsidRPr="00087A31" w:rsidRDefault="00874D2B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 w:cs="Times New Roman"/>
              </w:rPr>
              <w:t>одчисток и нечитаемых символов.</w:t>
            </w:r>
          </w:p>
        </w:tc>
        <w:tc>
          <w:tcPr>
            <w:tcW w:w="1984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Отрицательный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127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администрации, 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центре,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4D2B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  <w:tc>
          <w:tcPr>
            <w:tcW w:w="155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—</w:t>
            </w:r>
          </w:p>
        </w:tc>
      </w:tr>
    </w:tbl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74D2B" w:rsidRPr="00B668F4" w:rsidRDefault="00874D2B" w:rsidP="00B668F4">
      <w:pPr>
        <w:pStyle w:val="Heading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874D2B" w:rsidRPr="00087A31">
        <w:tc>
          <w:tcPr>
            <w:tcW w:w="52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43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3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304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874D2B" w:rsidRPr="00F85AB6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Формы документов, необходимых для выполнения процедуры процесса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0"/>
            </w:r>
          </w:p>
        </w:tc>
      </w:tr>
      <w:tr w:rsidR="00874D2B" w:rsidRPr="00087A31">
        <w:tc>
          <w:tcPr>
            <w:tcW w:w="52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7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</w:t>
            </w:r>
          </w:p>
        </w:tc>
      </w:tr>
      <w:tr w:rsidR="00874D2B" w:rsidRPr="00087A31">
        <w:tc>
          <w:tcPr>
            <w:tcW w:w="15276" w:type="dxa"/>
            <w:gridSpan w:val="7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8F4">
              <w:rPr>
                <w:rFonts w:ascii="Times New Roman" w:hAnsi="Times New Roman" w:cs="Times New Roman"/>
                <w:b/>
                <w:bCs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874D2B" w:rsidRPr="00087A31">
        <w:tc>
          <w:tcPr>
            <w:tcW w:w="15276" w:type="dxa"/>
            <w:gridSpan w:val="7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8F4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 1:</w:t>
            </w:r>
            <w:r>
              <w:rPr>
                <w:rFonts w:ascii="Times New Roman" w:hAnsi="Times New Roman" w:cs="Times New Roman"/>
                <w:b/>
                <w:bCs/>
              </w:rPr>
              <w:t>Прием и регистра</w:t>
            </w:r>
            <w:r w:rsidRPr="00B04BD0">
              <w:rPr>
                <w:rFonts w:ascii="Times New Roman" w:hAnsi="Times New Roman" w:cs="Times New Roman"/>
                <w:b/>
                <w:bCs/>
              </w:rPr>
              <w:t>ция заявления и прилагаемых к нему документов</w:t>
            </w:r>
          </w:p>
        </w:tc>
      </w:tr>
      <w:tr w:rsidR="00874D2B" w:rsidRPr="00087A31">
        <w:trPr>
          <w:trHeight w:val="1494"/>
        </w:trPr>
        <w:tc>
          <w:tcPr>
            <w:tcW w:w="523" w:type="dxa"/>
          </w:tcPr>
          <w:p w:rsidR="00874D2B" w:rsidRPr="00A37BBC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документов;</w:t>
            </w:r>
          </w:p>
          <w:p w:rsidR="00874D2B" w:rsidRPr="00087A31" w:rsidRDefault="00874D2B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Специалист осуществляет проверку документов заявителя на наличие или отсутствие оснований для отказа в их приеме, устанавливает личность заявителя, либо его законного представителя.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 Если документы, необходимые для предоставления муниципальных услуг, не соответствуют установленным требованиям, то специалист уведомляет об этом заявителя и предупреждает о возможном отказе в предоставлении услуг.</w:t>
            </w:r>
          </w:p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После приема представленных заявителем документов специалист МФЦ формирует и выдает заявителю расписку и подписывает ее.</w:t>
            </w:r>
          </w:p>
          <w:p w:rsidR="00874D2B" w:rsidRPr="00087A31" w:rsidRDefault="00874D2B" w:rsidP="00F85A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приема документов в МФЦ документы и заявление передаются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 рабочий день</w:t>
            </w:r>
          </w:p>
          <w:p w:rsidR="00874D2B" w:rsidRPr="00087A31" w:rsidRDefault="00874D2B" w:rsidP="00B668F4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3" w:type="dxa"/>
          </w:tcPr>
          <w:p w:rsidR="00874D2B" w:rsidRPr="00087A31" w:rsidRDefault="00874D2B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либо специалист МФЦ, ответственный за прием документов</w:t>
            </w:r>
          </w:p>
        </w:tc>
        <w:tc>
          <w:tcPr>
            <w:tcW w:w="2030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Документационное обеспечение, технологическое обеспечение.</w:t>
            </w:r>
          </w:p>
          <w:p w:rsidR="00874D2B" w:rsidRPr="00087A31" w:rsidRDefault="00874D2B" w:rsidP="00A37B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4" w:type="dxa"/>
          </w:tcPr>
          <w:p w:rsidR="00874D2B" w:rsidRPr="00B668F4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668F4">
              <w:rPr>
                <w:rFonts w:ascii="Times New Roman" w:hAnsi="Times New Roman" w:cs="Times New Roman"/>
              </w:rPr>
              <w:t>Форма заявления (Приложение№  )</w:t>
            </w:r>
          </w:p>
        </w:tc>
      </w:tr>
      <w:tr w:rsidR="00874D2B" w:rsidRPr="00087A31">
        <w:trPr>
          <w:trHeight w:val="573"/>
        </w:trPr>
        <w:tc>
          <w:tcPr>
            <w:tcW w:w="15276" w:type="dxa"/>
            <w:gridSpan w:val="7"/>
          </w:tcPr>
          <w:p w:rsidR="00874D2B" w:rsidRPr="00B668F4" w:rsidRDefault="00874D2B" w:rsidP="00A37BB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53C45">
              <w:rPr>
                <w:rFonts w:ascii="Times New Roman" w:hAnsi="Times New Roman" w:cs="Times New Roman"/>
                <w:b/>
                <w:bCs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D53C4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Ра</w:t>
            </w:r>
            <w:r w:rsidRPr="00A37BBC">
              <w:rPr>
                <w:rFonts w:ascii="Times New Roman" w:hAnsi="Times New Roman" w:cs="Times New Roman"/>
                <w:b/>
                <w:bCs/>
              </w:rPr>
              <w:t>ссмотрение представленных документов, истребование документов (сведений),  в рамках межве</w:t>
            </w:r>
            <w:r>
              <w:rPr>
                <w:rFonts w:ascii="Times New Roman" w:hAnsi="Times New Roman" w:cs="Times New Roman"/>
                <w:b/>
                <w:bCs/>
              </w:rPr>
              <w:t>домственного взаимо</w:t>
            </w:r>
            <w:r w:rsidRPr="00A37BBC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</w:tr>
      <w:tr w:rsidR="00874D2B" w:rsidRPr="00087A31">
        <w:trPr>
          <w:trHeight w:val="1833"/>
        </w:trPr>
        <w:tc>
          <w:tcPr>
            <w:tcW w:w="523" w:type="dxa"/>
          </w:tcPr>
          <w:p w:rsidR="00874D2B" w:rsidRPr="00A37BBC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  <w:tc>
          <w:tcPr>
            <w:tcW w:w="3430" w:type="dxa"/>
          </w:tcPr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Специалист, проверяя документы, устанавливает: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1) наличие всех необходимых документов;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3) необходимость направления межведомственного запроса;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4) наличие или отсутствие иных оснований для отказа в предоставлении муниципальной  услуги.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</w:t>
            </w:r>
            <w:r w:rsidRPr="00A37BBC">
              <w:rPr>
                <w:rFonts w:ascii="Times New Roman" w:hAnsi="Times New Roman" w:cs="Times New Roman"/>
              </w:rPr>
              <w:t>запросов: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1) в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2) в отдел  филиала ФГБУ «Федеральная Кадастровая Палата Росреестра» по Воронежской области на получение кадастровых выписок об объектах недвижимости;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- сведений, содержащихся в разрешении на строительство;</w:t>
            </w:r>
          </w:p>
          <w:p w:rsidR="00874D2B" w:rsidRPr="00A37BBC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- сведений, содержащихся в разрешении на ввод  объекта адресации в эксплуатацию;</w:t>
            </w:r>
          </w:p>
          <w:p w:rsidR="00874D2B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4) в администрацию муниципального района на получение решения о переводе жилого помещения в нежилое помещение или нежилого помещения в жилое помещение, акта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  <w:p w:rsidR="00874D2B" w:rsidRPr="00087A31" w:rsidRDefault="00874D2B" w:rsidP="00A37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рабочих дней</w:t>
            </w:r>
          </w:p>
        </w:tc>
        <w:tc>
          <w:tcPr>
            <w:tcW w:w="3043" w:type="dxa"/>
          </w:tcPr>
          <w:p w:rsidR="00874D2B" w:rsidRDefault="00874D2B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874D2B" w:rsidRPr="00087A31" w:rsidRDefault="00874D2B" w:rsidP="00A37BB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Документационное обеспечение, технологическое обеспечение.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74D2B" w:rsidRPr="00B668F4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rPr>
          <w:trHeight w:val="641"/>
        </w:trPr>
        <w:tc>
          <w:tcPr>
            <w:tcW w:w="15276" w:type="dxa"/>
            <w:gridSpan w:val="7"/>
          </w:tcPr>
          <w:p w:rsidR="00874D2B" w:rsidRPr="00B668F4" w:rsidRDefault="00874D2B" w:rsidP="00A37BB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53C45">
              <w:rPr>
                <w:rFonts w:ascii="Times New Roman" w:hAnsi="Times New Roman" w:cs="Times New Roman"/>
                <w:b/>
                <w:bCs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D53C4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A37BBC">
              <w:rPr>
                <w:rFonts w:ascii="Times New Roman" w:hAnsi="Times New Roman" w:cs="Times New Roman"/>
                <w:b/>
                <w:bCs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874D2B" w:rsidRPr="00087A31">
        <w:trPr>
          <w:trHeight w:val="1833"/>
        </w:trPr>
        <w:tc>
          <w:tcPr>
            <w:tcW w:w="523" w:type="dxa"/>
          </w:tcPr>
          <w:p w:rsidR="00874D2B" w:rsidRPr="00A37BBC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проекта постановления о присвоении объекту адресации адреса или его аннулировании.</w:t>
            </w:r>
          </w:p>
        </w:tc>
        <w:tc>
          <w:tcPr>
            <w:tcW w:w="3430" w:type="dxa"/>
          </w:tcPr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По результатам принятого решения специалист органа исп</w:t>
            </w:r>
            <w:r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лнительной власти или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адреса.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присвоение объекту адресации адреса или аннулировании его адреса на подписание должностному лицу органа власти.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 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74D2B" w:rsidRPr="00B04BD0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 xml:space="preserve">   Обеспечивает регистрацию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  <w:p w:rsidR="00874D2B" w:rsidRPr="00087A31" w:rsidRDefault="00874D2B" w:rsidP="00B04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 xml:space="preserve">   Обеспечивает внесение постановления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937" w:type="dxa"/>
          </w:tcPr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3043" w:type="dxa"/>
          </w:tcPr>
          <w:p w:rsidR="00874D2B" w:rsidRDefault="00874D2B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874D2B" w:rsidRPr="00087A31" w:rsidRDefault="00874D2B" w:rsidP="00A37BBC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Документационное обеспечение, тех</w:t>
            </w:r>
            <w:r>
              <w:rPr>
                <w:rFonts w:ascii="Times New Roman" w:hAnsi="Times New Roman" w:cs="Times New Roman"/>
              </w:rPr>
              <w:t>нологическое обеспечение, формы документов</w:t>
            </w:r>
          </w:p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74D2B" w:rsidRPr="00B668F4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D2B" w:rsidRPr="00087A31">
        <w:trPr>
          <w:trHeight w:val="643"/>
        </w:trPr>
        <w:tc>
          <w:tcPr>
            <w:tcW w:w="15276" w:type="dxa"/>
            <w:gridSpan w:val="7"/>
          </w:tcPr>
          <w:p w:rsidR="00874D2B" w:rsidRPr="00B668F4" w:rsidRDefault="00874D2B" w:rsidP="00A37BB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53C45">
              <w:rPr>
                <w:rFonts w:ascii="Times New Roman" w:hAnsi="Times New Roman" w:cs="Times New Roman"/>
                <w:b/>
                <w:bCs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D53C4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A37BBC">
              <w:rPr>
                <w:rFonts w:ascii="Times New Roman" w:hAnsi="Times New Roman" w:cs="Times New Roman"/>
                <w:b/>
                <w:bCs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 w:cs="Times New Roman"/>
                <w:b/>
                <w:bCs/>
              </w:rPr>
              <w:t>ии объекту адресации адре</w:t>
            </w:r>
            <w:r w:rsidRPr="00A37BBC">
              <w:rPr>
                <w:rFonts w:ascii="Times New Roman" w:hAnsi="Times New Roman" w:cs="Times New Roman"/>
                <w:b/>
                <w:bCs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 w:cs="Times New Roman"/>
                <w:b/>
                <w:bCs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874D2B" w:rsidRPr="00087A31">
        <w:trPr>
          <w:trHeight w:val="1833"/>
        </w:trPr>
        <w:tc>
          <w:tcPr>
            <w:tcW w:w="523" w:type="dxa"/>
          </w:tcPr>
          <w:p w:rsidR="00874D2B" w:rsidRPr="00A37BBC" w:rsidRDefault="00874D2B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B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874D2B" w:rsidRPr="00087A31" w:rsidRDefault="00874D2B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выдача (направление) заявителю постановления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874D2B" w:rsidRPr="00087A31" w:rsidRDefault="00874D2B" w:rsidP="00B668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заявлении.</w:t>
            </w:r>
          </w:p>
        </w:tc>
        <w:tc>
          <w:tcPr>
            <w:tcW w:w="1937" w:type="dxa"/>
          </w:tcPr>
          <w:p w:rsidR="00874D2B" w:rsidRPr="00087A31" w:rsidRDefault="00874D2B" w:rsidP="00F85A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087A31">
              <w:rPr>
                <w:rFonts w:ascii="Times New Roman" w:hAnsi="Times New Roman" w:cs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874D2B" w:rsidRPr="00087A31" w:rsidRDefault="00874D2B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либо МФЦ</w:t>
            </w:r>
          </w:p>
          <w:p w:rsidR="00874D2B" w:rsidRDefault="00874D2B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</w:tcPr>
          <w:p w:rsidR="00874D2B" w:rsidRPr="00B668F4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74D2B" w:rsidRPr="00F85AB6" w:rsidRDefault="00874D2B" w:rsidP="00F85AB6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1541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0"/>
        <w:gridCol w:w="2233"/>
        <w:gridCol w:w="2540"/>
        <w:gridCol w:w="2396"/>
        <w:gridCol w:w="2394"/>
        <w:gridCol w:w="3394"/>
      </w:tblGrid>
      <w:tr w:rsidR="00874D2B" w:rsidRPr="00087A31">
        <w:tc>
          <w:tcPr>
            <w:tcW w:w="246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3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предоставлюящим услугу, запроса и иных документов, необходимых для предоставления «подуслуги»</w:t>
            </w:r>
          </w:p>
        </w:tc>
        <w:tc>
          <w:tcPr>
            <w:tcW w:w="2396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9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9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7A31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874D2B" w:rsidRPr="00087A31">
        <w:tc>
          <w:tcPr>
            <w:tcW w:w="246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0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6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4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</w:t>
            </w:r>
          </w:p>
        </w:tc>
      </w:tr>
      <w:tr w:rsidR="00874D2B" w:rsidRPr="00087A31">
        <w:tc>
          <w:tcPr>
            <w:tcW w:w="2460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40" w:type="dxa"/>
          </w:tcPr>
          <w:p w:rsidR="00874D2B" w:rsidRPr="00087A31" w:rsidRDefault="00874D2B" w:rsidP="00B668F4">
            <w:pPr>
              <w:pStyle w:val="NoSpacing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eastAsia="SimSun" w:hAnsi="Times New Roman" w:cs="Times New Roman"/>
              </w:rPr>
              <w:t xml:space="preserve">   Требуется предоставление заявителем документов на бумажном носителе.</w:t>
            </w:r>
          </w:p>
        </w:tc>
        <w:tc>
          <w:tcPr>
            <w:tcW w:w="2396" w:type="dxa"/>
          </w:tcPr>
          <w:p w:rsidR="00874D2B" w:rsidRPr="00087A31" w:rsidRDefault="00874D2B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4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eastAsia="SimSun" w:hAnsi="Times New Roman" w:cs="Times New Roman"/>
              </w:rPr>
              <w:t xml:space="preserve">    Электронная почта заявителя, телефонная связь, личное обращение заявителя.</w:t>
            </w:r>
          </w:p>
        </w:tc>
        <w:tc>
          <w:tcPr>
            <w:tcW w:w="3394" w:type="dxa"/>
          </w:tcPr>
          <w:p w:rsidR="00874D2B" w:rsidRPr="00087A31" w:rsidRDefault="00874D2B" w:rsidP="00B668F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 Жалоба может быть направлена с использованием информационно-телекоммуникационной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874D2B" w:rsidRPr="00087A31" w:rsidRDefault="00874D2B" w:rsidP="00B668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74D2B" w:rsidRDefault="00874D2B" w:rsidP="00B668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4D2B" w:rsidRPr="007005FA" w:rsidRDefault="00874D2B" w:rsidP="00B668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874D2B" w:rsidRPr="007005FA" w:rsidRDefault="00874D2B" w:rsidP="00B668F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05FA">
        <w:rPr>
          <w:rFonts w:ascii="Times New Roman" w:hAnsi="Times New Roman" w:cs="Times New Roman"/>
          <w:b/>
          <w:bCs/>
        </w:rPr>
        <w:t>Перечень приложений:</w:t>
      </w:r>
    </w:p>
    <w:p w:rsidR="00874D2B" w:rsidRPr="007005FA" w:rsidRDefault="00874D2B" w:rsidP="00B6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05F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005FA">
        <w:rPr>
          <w:rFonts w:ascii="Times New Roman" w:hAnsi="Times New Roman" w:cs="Times New Roman"/>
        </w:rPr>
        <w:t>1 (</w:t>
      </w:r>
      <w:r>
        <w:rPr>
          <w:rFonts w:ascii="Times New Roman" w:hAnsi="Times New Roman" w:cs="Times New Roman"/>
        </w:rPr>
        <w:t>…</w:t>
      </w:r>
      <w:r w:rsidRPr="007005FA">
        <w:rPr>
          <w:rFonts w:ascii="Times New Roman" w:hAnsi="Times New Roman" w:cs="Times New Roman"/>
        </w:rPr>
        <w:t>)</w:t>
      </w:r>
    </w:p>
    <w:p w:rsidR="00874D2B" w:rsidRPr="007005FA" w:rsidRDefault="00874D2B" w:rsidP="00B668F4">
      <w:pPr>
        <w:spacing w:after="0" w:line="240" w:lineRule="auto"/>
        <w:jc w:val="both"/>
        <w:rPr>
          <w:rFonts w:ascii="Times New Roman" w:hAnsi="Times New Roman" w:cs="Times New Roman"/>
        </w:rPr>
        <w:sectPr w:rsidR="00874D2B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4D2B" w:rsidRPr="00087A31" w:rsidRDefault="00874D2B" w:rsidP="00B668F4">
      <w:pPr>
        <w:spacing w:line="240" w:lineRule="auto"/>
        <w:rPr>
          <w:rFonts w:ascii="Times New Roman" w:hAnsi="Times New Roman" w:cs="Times New Roman"/>
          <w:b/>
          <w:bCs/>
        </w:rPr>
      </w:pPr>
    </w:p>
    <w:sectPr w:rsidR="00874D2B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2B" w:rsidRDefault="00874D2B" w:rsidP="00F847AF">
      <w:pPr>
        <w:spacing w:after="0" w:line="240" w:lineRule="auto"/>
      </w:pPr>
      <w:r>
        <w:separator/>
      </w:r>
    </w:p>
  </w:endnote>
  <w:endnote w:type="continuationSeparator" w:id="1">
    <w:p w:rsidR="00874D2B" w:rsidRDefault="00874D2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2B" w:rsidRDefault="00874D2B" w:rsidP="00F847AF">
      <w:pPr>
        <w:spacing w:after="0" w:line="240" w:lineRule="auto"/>
      </w:pPr>
      <w:r>
        <w:separator/>
      </w:r>
    </w:p>
  </w:footnote>
  <w:footnote w:type="continuationSeparator" w:id="1">
    <w:p w:rsidR="00874D2B" w:rsidRDefault="00874D2B" w:rsidP="00F847AF">
      <w:pPr>
        <w:spacing w:after="0" w:line="240" w:lineRule="auto"/>
      </w:pPr>
      <w:r>
        <w:continuationSeparator/>
      </w:r>
    </w:p>
  </w:footnote>
  <w:footnote w:id="2">
    <w:p w:rsidR="00874D2B" w:rsidRDefault="00874D2B" w:rsidP="00087A31">
      <w:pPr>
        <w:pStyle w:val="FootnoteText"/>
      </w:pPr>
      <w:r>
        <w:rPr>
          <w:rStyle w:val="FootnoteReference"/>
        </w:rPr>
        <w:footnoteRef/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874D2B" w:rsidRDefault="00874D2B">
      <w:pPr>
        <w:pStyle w:val="FootnoteText"/>
      </w:pPr>
      <w:r>
        <w:rPr>
          <w:rStyle w:val="FootnoteReference"/>
        </w:rPr>
        <w:footnoteRef/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4">
    <w:p w:rsidR="00874D2B" w:rsidRDefault="00874D2B">
      <w:pPr>
        <w:pStyle w:val="FootnoteText"/>
      </w:pPr>
      <w:r>
        <w:rPr>
          <w:rStyle w:val="FootnoteReference"/>
        </w:rPr>
        <w:footnoteRef/>
      </w:r>
      <w:r w:rsidRPr="00087A31">
        <w:t>Указываются существующие способы оценки заявителем качества услуги.</w:t>
      </w:r>
    </w:p>
  </w:footnote>
  <w:footnote w:id="5">
    <w:p w:rsidR="00874D2B" w:rsidRDefault="00874D2B">
      <w:pPr>
        <w:pStyle w:val="FootnoteText"/>
      </w:pPr>
      <w:r>
        <w:rPr>
          <w:rStyle w:val="FootnoteReference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6">
    <w:p w:rsidR="00874D2B" w:rsidRDefault="00874D2B">
      <w:pPr>
        <w:pStyle w:val="FootnoteText"/>
      </w:pPr>
      <w:r>
        <w:rPr>
          <w:rStyle w:val="FootnoteReference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7">
    <w:p w:rsidR="00874D2B" w:rsidRDefault="00874D2B">
      <w:pPr>
        <w:pStyle w:val="FootnoteText"/>
      </w:pPr>
      <w:r>
        <w:rPr>
          <w:rStyle w:val="FootnoteReference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8">
    <w:p w:rsidR="00874D2B" w:rsidRDefault="00874D2B">
      <w:pPr>
        <w:pStyle w:val="FootnoteText"/>
      </w:pPr>
      <w:r>
        <w:rPr>
          <w:rStyle w:val="FootnoteReference"/>
        </w:rPr>
        <w:footnoteRef/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874D2B" w:rsidRDefault="00874D2B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10">
    <w:p w:rsidR="00874D2B" w:rsidRDefault="00874D2B">
      <w:pPr>
        <w:pStyle w:val="FootnoteText"/>
      </w:pPr>
      <w:r>
        <w:rPr>
          <w:rStyle w:val="FootnoteReference"/>
        </w:rPr>
        <w:footnoteRef/>
      </w:r>
      <w:r>
        <w:t>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5B"/>
    <w:rsid w:val="00001C09"/>
    <w:rsid w:val="00012723"/>
    <w:rsid w:val="00013CD8"/>
    <w:rsid w:val="0002097F"/>
    <w:rsid w:val="0002409F"/>
    <w:rsid w:val="000302FB"/>
    <w:rsid w:val="000413DF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A1F24"/>
    <w:rsid w:val="001A68A0"/>
    <w:rsid w:val="001B0A5B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70FA5"/>
    <w:rsid w:val="00291AE8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3E14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063E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5DD8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0F7A"/>
    <w:rsid w:val="004F1292"/>
    <w:rsid w:val="004F4A17"/>
    <w:rsid w:val="004F7A1B"/>
    <w:rsid w:val="0050126A"/>
    <w:rsid w:val="00507021"/>
    <w:rsid w:val="00511284"/>
    <w:rsid w:val="00512FF4"/>
    <w:rsid w:val="00542CA2"/>
    <w:rsid w:val="00557679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8271A"/>
    <w:rsid w:val="006929B8"/>
    <w:rsid w:val="00693194"/>
    <w:rsid w:val="006A424C"/>
    <w:rsid w:val="006B0E73"/>
    <w:rsid w:val="006B25CB"/>
    <w:rsid w:val="006C1CBF"/>
    <w:rsid w:val="006C7744"/>
    <w:rsid w:val="006E561B"/>
    <w:rsid w:val="006F3AAD"/>
    <w:rsid w:val="007005FA"/>
    <w:rsid w:val="00717B90"/>
    <w:rsid w:val="00727AB2"/>
    <w:rsid w:val="00733A23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4AAE"/>
    <w:rsid w:val="00870394"/>
    <w:rsid w:val="00870F37"/>
    <w:rsid w:val="008728D3"/>
    <w:rsid w:val="00874D2B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023E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2235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60F8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056B8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3C45"/>
    <w:rsid w:val="00D56D3F"/>
    <w:rsid w:val="00D72049"/>
    <w:rsid w:val="00D75D0A"/>
    <w:rsid w:val="00D76F99"/>
    <w:rsid w:val="00D8149E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0412"/>
    <w:rsid w:val="00E13858"/>
    <w:rsid w:val="00E2543B"/>
    <w:rsid w:val="00E33C16"/>
    <w:rsid w:val="00E52D44"/>
    <w:rsid w:val="00E53405"/>
    <w:rsid w:val="00E6039A"/>
    <w:rsid w:val="00E71FC3"/>
    <w:rsid w:val="00E82DE4"/>
    <w:rsid w:val="00E852B5"/>
    <w:rsid w:val="00E934EE"/>
    <w:rsid w:val="00E963D2"/>
    <w:rsid w:val="00E972BB"/>
    <w:rsid w:val="00EA1F75"/>
    <w:rsid w:val="00EA7107"/>
    <w:rsid w:val="00EB35B8"/>
    <w:rsid w:val="00ED4B2B"/>
    <w:rsid w:val="00ED4BC0"/>
    <w:rsid w:val="00EE6F28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71FA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68B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8BE"/>
    <w:rPr>
      <w:rFonts w:ascii="Cambria" w:hAnsi="Cambria" w:cs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341B3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A73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A73B3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AF"/>
  </w:style>
  <w:style w:type="paragraph" w:styleId="Footer">
    <w:name w:val="footer"/>
    <w:basedOn w:val="Normal"/>
    <w:link w:val="Foot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7AF"/>
  </w:style>
  <w:style w:type="paragraph" w:styleId="BodyText">
    <w:name w:val="Body Text"/>
    <w:basedOn w:val="Normal"/>
    <w:link w:val="BodyTextChar"/>
    <w:uiPriority w:val="99"/>
    <w:rsid w:val="003E485A"/>
    <w:pPr>
      <w:suppressAutoHyphens/>
      <w:spacing w:after="0" w:line="240" w:lineRule="auto"/>
      <w:ind w:right="6138"/>
      <w:jc w:val="both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48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E485A"/>
    <w:pPr>
      <w:suppressAutoHyphens/>
      <w:spacing w:after="0" w:line="240" w:lineRule="auto"/>
      <w:ind w:right="43"/>
      <w:jc w:val="both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5B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5B10"/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7516B"/>
    <w:rPr>
      <w:rFonts w:cs="Calibri"/>
    </w:rPr>
  </w:style>
  <w:style w:type="character" w:styleId="PageNumber">
    <w:name w:val="page number"/>
    <w:basedOn w:val="DefaultParagraphFont"/>
    <w:uiPriority w:val="99"/>
    <w:rsid w:val="00122F12"/>
  </w:style>
  <w:style w:type="paragraph" w:styleId="FootnoteText">
    <w:name w:val="footnote text"/>
    <w:basedOn w:val="Normal"/>
    <w:link w:val="FootnoteTextChar"/>
    <w:uiPriority w:val="99"/>
    <w:semiHidden/>
    <w:rsid w:val="002D4D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6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2D4D60"/>
    <w:rPr>
      <w:vertAlign w:val="superscript"/>
    </w:rPr>
  </w:style>
  <w:style w:type="table" w:customStyle="1" w:styleId="1">
    <w:name w:val="Сетка таблицы1"/>
    <w:uiPriority w:val="99"/>
    <w:rsid w:val="00087A31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22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23</Pages>
  <Words>3709</Words>
  <Characters>21147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19</cp:revision>
  <dcterms:created xsi:type="dcterms:W3CDTF">2016-11-07T11:33:00Z</dcterms:created>
  <dcterms:modified xsi:type="dcterms:W3CDTF">2016-12-26T05:02:00Z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