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43" w:rsidRPr="00D727E3" w:rsidRDefault="00BE5D43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27E3">
        <w:rPr>
          <w:rFonts w:ascii="Times New Roman" w:hAnsi="Times New Roman" w:cs="Times New Roman"/>
          <w:b/>
          <w:bCs/>
        </w:rPr>
        <w:t>ТИПОВАЯ ТЕХНОЛОГИЧЕСКАЯ СХЕМА</w:t>
      </w:r>
    </w:p>
    <w:p w:rsidR="00BE5D43" w:rsidRPr="00D727E3" w:rsidRDefault="00BE5D43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27E3">
        <w:rPr>
          <w:rFonts w:ascii="Times New Roman" w:hAnsi="Times New Roman" w:cs="Times New Roman"/>
          <w:b/>
          <w:bCs/>
        </w:rPr>
        <w:t>ПРЕДОСТАВЛЕНИЯ МУНИЦИПАЛЬНОЙ УСЛУГИ</w:t>
      </w:r>
    </w:p>
    <w:p w:rsidR="00BE5D43" w:rsidRPr="00D727E3" w:rsidRDefault="00BE5D43" w:rsidP="00DF72FE">
      <w:pPr>
        <w:pStyle w:val="Heading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W w:w="151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BE5D43" w:rsidRPr="00104B6D">
        <w:tc>
          <w:tcPr>
            <w:tcW w:w="959" w:type="dxa"/>
            <w:vAlign w:val="center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245" w:type="dxa"/>
            <w:vAlign w:val="center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Значение параметра/состояние</w:t>
            </w:r>
          </w:p>
        </w:tc>
      </w:tr>
      <w:tr w:rsidR="00BE5D43" w:rsidRPr="00104B6D">
        <w:tc>
          <w:tcPr>
            <w:tcW w:w="959" w:type="dxa"/>
            <w:vAlign w:val="center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45" w:type="dxa"/>
            <w:vAlign w:val="center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931" w:type="dxa"/>
            <w:vAlign w:val="center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BE5D43" w:rsidRPr="00104B6D">
        <w:tc>
          <w:tcPr>
            <w:tcW w:w="959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Самовецкого </w:t>
            </w:r>
            <w:r w:rsidRPr="00104B6D">
              <w:rPr>
                <w:rFonts w:ascii="Times New Roman" w:hAnsi="Times New Roman" w:cs="Times New Roman"/>
              </w:rPr>
              <w:t xml:space="preserve"> сельского поселения Эртильского муниципального района Воронежской области</w:t>
            </w:r>
          </w:p>
        </w:tc>
      </w:tr>
      <w:tr w:rsidR="00BE5D43" w:rsidRPr="00104B6D">
        <w:tc>
          <w:tcPr>
            <w:tcW w:w="959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104B6D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BE5D43" w:rsidRPr="003D39E0" w:rsidRDefault="00BE5D43" w:rsidP="003D39E0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</w:p>
        </w:tc>
      </w:tr>
      <w:tr w:rsidR="00BE5D43" w:rsidRPr="00104B6D">
        <w:tc>
          <w:tcPr>
            <w:tcW w:w="959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BE5D43" w:rsidRPr="00104B6D" w:rsidRDefault="00BE5D43" w:rsidP="00104B6D">
            <w:pPr>
              <w:pStyle w:val="ConsPlusNormal"/>
              <w:ind w:left="-85" w:right="-85"/>
              <w:jc w:val="both"/>
            </w:pPr>
            <w:r w:rsidRPr="00104B6D"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BE5D43" w:rsidRPr="00104B6D">
        <w:tc>
          <w:tcPr>
            <w:tcW w:w="959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BE5D43" w:rsidRPr="00104B6D" w:rsidRDefault="00BE5D43" w:rsidP="00104B6D">
            <w:pPr>
              <w:pStyle w:val="ConsPlusNormal"/>
              <w:ind w:left="-85" w:right="-85"/>
              <w:jc w:val="both"/>
            </w:pPr>
            <w:r w:rsidRPr="00104B6D"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BE5D43" w:rsidRPr="00104B6D">
        <w:tc>
          <w:tcPr>
            <w:tcW w:w="959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 w:rsidRPr="00104B6D">
              <w:rPr>
                <w:rStyle w:val="FootnoteReference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 Пост. № 100</w:t>
            </w:r>
            <w:r w:rsidRPr="00104B6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16</w:t>
            </w:r>
            <w:r w:rsidRPr="00104B6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104B6D">
              <w:rPr>
                <w:rFonts w:ascii="Times New Roman" w:hAnsi="Times New Roman" w:cs="Times New Roman"/>
              </w:rPr>
              <w:t>.2016г.</w:t>
            </w:r>
          </w:p>
        </w:tc>
      </w:tr>
      <w:tr w:rsidR="00BE5D43" w:rsidRPr="00104B6D">
        <w:tc>
          <w:tcPr>
            <w:tcW w:w="959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нет</w:t>
            </w:r>
          </w:p>
        </w:tc>
      </w:tr>
      <w:tr w:rsidR="00BE5D43" w:rsidRPr="00104B6D">
        <w:tc>
          <w:tcPr>
            <w:tcW w:w="959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 w:rsidRPr="00104B6D">
              <w:rPr>
                <w:rStyle w:val="FootnoteReference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BE5D43" w:rsidRPr="00D727E3" w:rsidRDefault="00BE5D43" w:rsidP="00DF72FE">
      <w:pPr>
        <w:rPr>
          <w:rFonts w:ascii="Times New Roman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BE5D43" w:rsidRPr="00D727E3" w:rsidRDefault="00BE5D43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BE5D43" w:rsidRPr="00104B6D">
        <w:tc>
          <w:tcPr>
            <w:tcW w:w="2801" w:type="dxa"/>
            <w:gridSpan w:val="2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Способ обращения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Способ получения результата «подуслуги»</w:t>
            </w:r>
          </w:p>
        </w:tc>
      </w:tr>
      <w:tr w:rsidR="00BE5D43" w:rsidRPr="00104B6D">
        <w:tc>
          <w:tcPr>
            <w:tcW w:w="1525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0" w:type="dxa"/>
            <w:vMerge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2" w:type="dxa"/>
            <w:vMerge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vMerge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реквизиты нормативного правового акта, являющего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ся основанием для взимания платы (государственной пошлины)</w:t>
            </w:r>
          </w:p>
        </w:tc>
        <w:tc>
          <w:tcPr>
            <w:tcW w:w="1275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5D43" w:rsidRPr="00104B6D">
        <w:tc>
          <w:tcPr>
            <w:tcW w:w="1525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0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32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94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5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34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5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60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843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BE5D43" w:rsidRPr="00104B6D">
        <w:tc>
          <w:tcPr>
            <w:tcW w:w="14992" w:type="dxa"/>
            <w:gridSpan w:val="11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1. Наименование «подуслуги» 1: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BE5D43" w:rsidRPr="00104B6D">
        <w:tc>
          <w:tcPr>
            <w:tcW w:w="1525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10 раб.дн.</w:t>
            </w:r>
          </w:p>
        </w:tc>
        <w:tc>
          <w:tcPr>
            <w:tcW w:w="1276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10 раб.дн.</w:t>
            </w:r>
          </w:p>
        </w:tc>
        <w:tc>
          <w:tcPr>
            <w:tcW w:w="1418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</w:p>
        </w:tc>
        <w:tc>
          <w:tcPr>
            <w:tcW w:w="1700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</w:t>
            </w:r>
            <w:r w:rsidRPr="00104B6D">
              <w:rPr>
                <w:rFonts w:ascii="Times New Roman" w:hAnsi="Times New Roman" w:cs="Times New Roman"/>
              </w:rPr>
              <w:tab/>
              <w:t>с заявлением обратилось ненадлежащее лицо;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</w:t>
            </w:r>
            <w:r w:rsidRPr="00104B6D">
              <w:rPr>
                <w:rFonts w:ascii="Times New Roman" w:hAnsi="Times New Roman" w:cs="Times New Roman"/>
              </w:rPr>
              <w:tab/>
              <w:t>к нанимателю обмениваемого жилого помещения предъявлен иск о расторжении или об изменении договора социального найма жилого помещения;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право пользования обмениваемым жилым помещением оспаривается в судебном порядке;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обмениваемое жилое помещение признано в установленном порядке непригодным для проживания;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непредставление заявителем документов, необходимых для оказания услуги.</w:t>
            </w:r>
          </w:p>
        </w:tc>
        <w:tc>
          <w:tcPr>
            <w:tcW w:w="1032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__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__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__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через Портал государственных и муниципальных услуг Воронежской области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</w:tcPr>
          <w:p w:rsidR="00BE5D43" w:rsidRPr="00104B6D" w:rsidRDefault="00BE5D43" w:rsidP="00104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BE5D43" w:rsidRPr="00104B6D" w:rsidRDefault="00BE5D43" w:rsidP="00104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почтовая связь;</w:t>
            </w:r>
          </w:p>
          <w:p w:rsidR="00BE5D43" w:rsidRPr="00104B6D" w:rsidRDefault="00BE5D43" w:rsidP="00104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</w:tr>
    </w:tbl>
    <w:p w:rsidR="00BE5D43" w:rsidRPr="00D727E3" w:rsidRDefault="00BE5D43" w:rsidP="00DF72FE">
      <w:pPr>
        <w:rPr>
          <w:rFonts w:ascii="Times New Roman" w:hAnsi="Times New Roman" w:cs="Times New Roman"/>
          <w:b/>
          <w:bCs/>
        </w:rPr>
      </w:pPr>
      <w:r w:rsidRPr="00D727E3">
        <w:rPr>
          <w:rFonts w:ascii="Times New Roman" w:hAnsi="Times New Roman" w:cs="Times New Roman"/>
          <w:b/>
          <w:bCs/>
        </w:rPr>
        <w:br w:type="page"/>
      </w:r>
    </w:p>
    <w:p w:rsidR="00BE5D43" w:rsidRPr="00D727E3" w:rsidRDefault="00BE5D43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BE5D43" w:rsidRPr="00104B6D">
        <w:tc>
          <w:tcPr>
            <w:tcW w:w="657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719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Наличие возможности подачи заявления на предоставление «подуслуги» представителя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ми заявителя</w:t>
            </w:r>
          </w:p>
        </w:tc>
        <w:tc>
          <w:tcPr>
            <w:tcW w:w="1843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BE5D43" w:rsidRPr="00104B6D">
        <w:tc>
          <w:tcPr>
            <w:tcW w:w="657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19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00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72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3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80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720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BE5D43" w:rsidRPr="00104B6D">
        <w:tc>
          <w:tcPr>
            <w:tcW w:w="14992" w:type="dxa"/>
            <w:gridSpan w:val="8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1. Наименование «подуслуги» 1:Дача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BE5D43" w:rsidRPr="00104B6D">
        <w:trPr>
          <w:trHeight w:val="643"/>
        </w:trPr>
        <w:tc>
          <w:tcPr>
            <w:tcW w:w="657" w:type="dxa"/>
            <w:vMerge w:val="restart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граждане, являющиеся нанимателями жилых помещений муниципального жилищного фонда</w:t>
            </w:r>
          </w:p>
        </w:tc>
        <w:tc>
          <w:tcPr>
            <w:tcW w:w="2100" w:type="dxa"/>
            <w:vMerge w:val="restart"/>
          </w:tcPr>
          <w:p w:rsidR="00BE5D43" w:rsidRPr="00104B6D" w:rsidRDefault="00BE5D43" w:rsidP="00104B6D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Лицо, действующее от имени заявителя на основании договора, доверенности или в силу закона</w:t>
            </w:r>
          </w:p>
        </w:tc>
        <w:tc>
          <w:tcPr>
            <w:tcW w:w="1980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BE5D43" w:rsidRPr="00104B6D">
        <w:trPr>
          <w:trHeight w:val="1040"/>
        </w:trPr>
        <w:tc>
          <w:tcPr>
            <w:tcW w:w="657" w:type="dxa"/>
            <w:vMerge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BE5D43" w:rsidRPr="00104B6D" w:rsidRDefault="00BE5D43" w:rsidP="00104B6D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доверенности,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BE5D43" w:rsidRPr="00104B6D">
        <w:trPr>
          <w:trHeight w:val="1696"/>
        </w:trPr>
        <w:tc>
          <w:tcPr>
            <w:tcW w:w="657" w:type="dxa"/>
            <w:vMerge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BE5D43" w:rsidRPr="00104B6D" w:rsidRDefault="00BE5D43" w:rsidP="00104B6D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Документ, подтверждающий право подавать от имени заявителя</w:t>
            </w:r>
          </w:p>
        </w:tc>
        <w:tc>
          <w:tcPr>
            <w:tcW w:w="2720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BE5D43" w:rsidRPr="00D727E3" w:rsidRDefault="00BE5D43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D43" w:rsidRPr="00D727E3" w:rsidRDefault="00BE5D43" w:rsidP="00DF72FE">
      <w:pPr>
        <w:rPr>
          <w:rFonts w:ascii="Times New Roman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BE5D43" w:rsidRPr="00D727E3" w:rsidRDefault="00BE5D43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1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BE5D43" w:rsidRPr="00104B6D">
        <w:tc>
          <w:tcPr>
            <w:tcW w:w="684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584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Категория документа</w:t>
            </w:r>
          </w:p>
        </w:tc>
        <w:tc>
          <w:tcPr>
            <w:tcW w:w="2551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 xml:space="preserve">Количество необходимых экземпляров документа с указанием </w:t>
            </w:r>
            <w:r w:rsidRPr="00104B6D">
              <w:rPr>
                <w:rFonts w:ascii="Times New Roman" w:hAnsi="Times New Roman" w:cs="Times New Roman"/>
                <w:b/>
                <w:bCs/>
                <w:i/>
                <w:iCs/>
              </w:rPr>
              <w:t>подлинник/копия</w:t>
            </w:r>
          </w:p>
        </w:tc>
        <w:tc>
          <w:tcPr>
            <w:tcW w:w="2269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 xml:space="preserve">Установленные требования 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к документу</w:t>
            </w:r>
            <w:r w:rsidRPr="00104B6D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1843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Форма (шаблон) документа</w:t>
            </w:r>
            <w:r w:rsidRPr="00104B6D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</w:p>
        </w:tc>
        <w:tc>
          <w:tcPr>
            <w:tcW w:w="1701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Образец документа/заполнения документа</w:t>
            </w:r>
            <w:r w:rsidRPr="00104B6D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</w:p>
        </w:tc>
      </w:tr>
      <w:tr w:rsidR="00BE5D43" w:rsidRPr="00104B6D">
        <w:tc>
          <w:tcPr>
            <w:tcW w:w="684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84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1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2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69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693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43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01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BE5D43" w:rsidRPr="00104B6D">
        <w:tc>
          <w:tcPr>
            <w:tcW w:w="15167" w:type="dxa"/>
            <w:gridSpan w:val="8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1. Наименование «подуслуги» 1: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BE5D43" w:rsidRPr="00104B6D">
        <w:tc>
          <w:tcPr>
            <w:tcW w:w="684" w:type="dxa"/>
          </w:tcPr>
          <w:p w:rsidR="00BE5D43" w:rsidRPr="00104B6D" w:rsidRDefault="00BE5D43" w:rsidP="00104B6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В письменном заявлении должна быть указана информация о заявителе и членах семьи (Ф.И.О., паспортные данные, адрес регистрации, контактный телефон (телефон указывается по желанию). Заявление должно быть подписано заявителем, членами семьи или их уполномоченными представителями</w:t>
            </w:r>
          </w:p>
        </w:tc>
        <w:tc>
          <w:tcPr>
            <w:tcW w:w="1843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Приложение №1</w:t>
            </w:r>
          </w:p>
        </w:tc>
        <w:tc>
          <w:tcPr>
            <w:tcW w:w="1701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BE5D43" w:rsidRPr="00104B6D">
        <w:tc>
          <w:tcPr>
            <w:tcW w:w="684" w:type="dxa"/>
          </w:tcPr>
          <w:p w:rsidR="00BE5D43" w:rsidRPr="00104B6D" w:rsidRDefault="00BE5D43" w:rsidP="00104B6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E5D43" w:rsidRPr="00104B6D" w:rsidRDefault="00BE5D43" w:rsidP="00104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Документы, удостоверяющие личность гражданина и членов его семьи</w:t>
            </w:r>
          </w:p>
        </w:tc>
        <w:tc>
          <w:tcPr>
            <w:tcW w:w="2551" w:type="dxa"/>
          </w:tcPr>
          <w:p w:rsidR="00BE5D43" w:rsidRPr="00104B6D" w:rsidRDefault="00BE5D43" w:rsidP="00104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документы, удостоверяющие личность гражданина и постоянно проживающих совместно с ним членов его семьи, а также подтверждающие наличие у них гражданства Российской Федерации;</w:t>
            </w:r>
          </w:p>
          <w:p w:rsidR="00BE5D43" w:rsidRPr="00104B6D" w:rsidRDefault="00BE5D43" w:rsidP="00104B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693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__</w:t>
            </w:r>
          </w:p>
        </w:tc>
      </w:tr>
      <w:tr w:rsidR="00BE5D43" w:rsidRPr="00104B6D">
        <w:tc>
          <w:tcPr>
            <w:tcW w:w="684" w:type="dxa"/>
          </w:tcPr>
          <w:p w:rsidR="00BE5D43" w:rsidRPr="00104B6D" w:rsidRDefault="00BE5D43" w:rsidP="00104B6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договор об обмене жилыми помещениями, занимаемыми по договорам социального найма</w:t>
            </w:r>
          </w:p>
        </w:tc>
        <w:tc>
          <w:tcPr>
            <w:tcW w:w="2551" w:type="dxa"/>
          </w:tcPr>
          <w:p w:rsidR="00BE5D43" w:rsidRPr="00104B6D" w:rsidRDefault="00BE5D43" w:rsidP="00104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 xml:space="preserve">- договор об обмене жилыми помещениями, занимаемыми по договорам социального найма </w:t>
            </w:r>
          </w:p>
        </w:tc>
        <w:tc>
          <w:tcPr>
            <w:tcW w:w="1842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1 экз., подлинник</w:t>
            </w:r>
          </w:p>
        </w:tc>
        <w:tc>
          <w:tcPr>
            <w:tcW w:w="2269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__</w:t>
            </w:r>
          </w:p>
        </w:tc>
      </w:tr>
      <w:tr w:rsidR="00BE5D43" w:rsidRPr="00104B6D">
        <w:tc>
          <w:tcPr>
            <w:tcW w:w="684" w:type="dxa"/>
          </w:tcPr>
          <w:p w:rsidR="00BE5D43" w:rsidRPr="00104B6D" w:rsidRDefault="00BE5D43" w:rsidP="00104B6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согласие проживающих совместно с нанимателем членов семьи</w:t>
            </w:r>
          </w:p>
        </w:tc>
        <w:tc>
          <w:tcPr>
            <w:tcW w:w="2551" w:type="dxa"/>
          </w:tcPr>
          <w:p w:rsidR="00BE5D43" w:rsidRPr="00104B6D" w:rsidRDefault="00BE5D43" w:rsidP="00104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согласие проживающих совместно с нанимателем членов семьи, в том числе временно отсутствующих, на осуществление соответствующего обмена</w:t>
            </w:r>
          </w:p>
        </w:tc>
        <w:tc>
          <w:tcPr>
            <w:tcW w:w="1842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BE5D43" w:rsidRPr="00104B6D" w:rsidRDefault="00BE5D43" w:rsidP="00104B6D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__</w:t>
            </w:r>
          </w:p>
        </w:tc>
      </w:tr>
      <w:tr w:rsidR="00BE5D43" w:rsidRPr="00104B6D">
        <w:tc>
          <w:tcPr>
            <w:tcW w:w="684" w:type="dxa"/>
          </w:tcPr>
          <w:p w:rsidR="00BE5D43" w:rsidRPr="00104B6D" w:rsidRDefault="00BE5D43" w:rsidP="00104B6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E5D43" w:rsidRPr="00104B6D" w:rsidRDefault="00BE5D43" w:rsidP="00104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согласие органов опеки и попечительства</w:t>
            </w:r>
          </w:p>
        </w:tc>
        <w:tc>
          <w:tcPr>
            <w:tcW w:w="2551" w:type="dxa"/>
          </w:tcPr>
          <w:p w:rsidR="00BE5D43" w:rsidRPr="00104B6D" w:rsidRDefault="00BE5D43" w:rsidP="00104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согласие органов опеки и попечительства</w:t>
            </w:r>
          </w:p>
        </w:tc>
        <w:tc>
          <w:tcPr>
            <w:tcW w:w="1842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если в жилом помещении, подлежащем обмену, проживают несовершеннолетние, недееспособные или ограниченно дееспособные граждане, являющиеся членами семьи нанимателя данного жилого помещения</w:t>
            </w:r>
          </w:p>
        </w:tc>
        <w:tc>
          <w:tcPr>
            <w:tcW w:w="2693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__</w:t>
            </w:r>
          </w:p>
        </w:tc>
      </w:tr>
    </w:tbl>
    <w:p w:rsidR="00BE5D43" w:rsidRPr="00D727E3" w:rsidRDefault="00BE5D43" w:rsidP="00DF72FE">
      <w:pPr>
        <w:rPr>
          <w:rFonts w:ascii="Times New Roman" w:hAnsi="Times New Roman" w:cs="Times New Roman"/>
          <w:b/>
          <w:bCs/>
        </w:rPr>
      </w:pPr>
      <w:r w:rsidRPr="00D727E3">
        <w:rPr>
          <w:rFonts w:ascii="Times New Roman" w:hAnsi="Times New Roman" w:cs="Times New Roman"/>
          <w:b/>
          <w:bCs/>
        </w:rPr>
        <w:br w:type="page"/>
      </w:r>
    </w:p>
    <w:p w:rsidR="00BE5D43" w:rsidRPr="00D727E3" w:rsidRDefault="00BE5D43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1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BE5D43" w:rsidRPr="00104B6D">
        <w:tc>
          <w:tcPr>
            <w:tcW w:w="1242" w:type="dxa"/>
          </w:tcPr>
          <w:p w:rsidR="00BE5D43" w:rsidRPr="00104B6D" w:rsidRDefault="00BE5D43" w:rsidP="00104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Реквизиты актуальной технологической карты межведомственного взаимодействия</w:t>
            </w:r>
            <w:r w:rsidRPr="00104B6D">
              <w:rPr>
                <w:rFonts w:ascii="Times New Roman" w:hAnsi="Times New Roman" w:cs="Times New Roman"/>
                <w:b/>
                <w:bCs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BE5D43" w:rsidRPr="00104B6D" w:rsidRDefault="00BE5D43" w:rsidP="00104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BE5D43" w:rsidRPr="00104B6D" w:rsidRDefault="00BE5D43" w:rsidP="00104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BE5D43" w:rsidRPr="00104B6D" w:rsidRDefault="00BE5D43" w:rsidP="00104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</w:tcPr>
          <w:p w:rsidR="00BE5D43" w:rsidRPr="00104B6D" w:rsidRDefault="00BE5D43" w:rsidP="00104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</w:tcPr>
          <w:p w:rsidR="00BE5D43" w:rsidRPr="00104B6D" w:rsidRDefault="00BE5D43" w:rsidP="00104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  <w:lang w:val="en-US"/>
              </w:rPr>
              <w:t>SID</w:t>
            </w:r>
            <w:r w:rsidRPr="00104B6D">
              <w:rPr>
                <w:rFonts w:ascii="Times New Roman" w:hAnsi="Times New Roman" w:cs="Times New Roman"/>
                <w:b/>
                <w:bCs/>
              </w:rPr>
              <w:t xml:space="preserve"> электронного сервиса / наименование вида сведений</w:t>
            </w:r>
            <w:r w:rsidRPr="00104B6D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1418" w:type="dxa"/>
          </w:tcPr>
          <w:p w:rsidR="00BE5D43" w:rsidRPr="00104B6D" w:rsidRDefault="00BE5D43" w:rsidP="00104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Срок осуществления межведомственного информационного взаимодействия</w:t>
            </w:r>
            <w:r w:rsidRPr="00104B6D">
              <w:rPr>
                <w:rFonts w:ascii="Times New Roman" w:hAnsi="Times New Roman" w:cs="Times New Roman"/>
                <w:b/>
                <w:bCs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BE5D43" w:rsidRPr="00104B6D" w:rsidRDefault="00BE5D43" w:rsidP="00104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Форма (шаблон) межведомственного запроса и ответа на межведомственный запрос</w:t>
            </w:r>
            <w:r w:rsidRPr="00104B6D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7"/>
            </w:r>
          </w:p>
        </w:tc>
        <w:tc>
          <w:tcPr>
            <w:tcW w:w="1538" w:type="dxa"/>
          </w:tcPr>
          <w:p w:rsidR="00BE5D43" w:rsidRPr="00104B6D" w:rsidRDefault="00BE5D43" w:rsidP="00104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Образец заполнения формы межведомственного запроса и ответа на межведомственный запрос</w:t>
            </w:r>
            <w:r w:rsidRPr="00104B6D">
              <w:rPr>
                <w:rFonts w:ascii="Times New Roman" w:hAnsi="Times New Roman" w:cs="Times New Roman"/>
                <w:b/>
                <w:bCs/>
                <w:vertAlign w:val="superscript"/>
              </w:rPr>
              <w:t>6</w:t>
            </w:r>
          </w:p>
        </w:tc>
      </w:tr>
      <w:tr w:rsidR="00BE5D43" w:rsidRPr="00104B6D">
        <w:tc>
          <w:tcPr>
            <w:tcW w:w="1242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26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09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09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8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59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38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BE5D43" w:rsidRPr="00104B6D">
        <w:tc>
          <w:tcPr>
            <w:tcW w:w="15112" w:type="dxa"/>
            <w:gridSpan w:val="9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1. Наименование «подуслуги» 1: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BE5D43" w:rsidRPr="00104B6D">
        <w:tc>
          <w:tcPr>
            <w:tcW w:w="1242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документы, подтверждающие право пользования жилым помещением, занимаемым заявителем и членами его семьи (ордер, договор социального найма, решение о предоставлении жилого помещения)</w:t>
            </w:r>
          </w:p>
        </w:tc>
        <w:tc>
          <w:tcPr>
            <w:tcW w:w="2126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документы, подтверждающие право пользования жилым помещением, занимаемым заявителем и членами его семьи (ордер, договор социального найма, решение о предоставлении жилого помещения)</w:t>
            </w:r>
          </w:p>
        </w:tc>
        <w:tc>
          <w:tcPr>
            <w:tcW w:w="1843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Самовецкого</w:t>
            </w:r>
            <w:r w:rsidRPr="00104B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209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5D43" w:rsidRPr="00D727E3" w:rsidRDefault="00BE5D43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E5D43" w:rsidRPr="00D727E3" w:rsidRDefault="00BE5D43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E5D43" w:rsidRPr="00D727E3" w:rsidRDefault="00BE5D43" w:rsidP="00DF72FE">
      <w:pPr>
        <w:rPr>
          <w:rFonts w:ascii="Times New Roman" w:hAnsi="Times New Roman" w:cs="Times New Roman"/>
          <w:b/>
          <w:bCs/>
        </w:rPr>
      </w:pPr>
      <w:r w:rsidRPr="00D727E3">
        <w:rPr>
          <w:rFonts w:ascii="Times New Roman" w:hAnsi="Times New Roman" w:cs="Times New Roman"/>
          <w:b/>
          <w:bCs/>
        </w:rPr>
        <w:br w:type="page"/>
      </w:r>
    </w:p>
    <w:p w:rsidR="00BE5D43" w:rsidRPr="00D727E3" w:rsidRDefault="00BE5D43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</w:p>
    <w:tbl>
      <w:tblPr>
        <w:tblW w:w="153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835"/>
        <w:gridCol w:w="2552"/>
        <w:gridCol w:w="1701"/>
        <w:gridCol w:w="1558"/>
        <w:gridCol w:w="1559"/>
        <w:gridCol w:w="1985"/>
        <w:gridCol w:w="1276"/>
        <w:gridCol w:w="1396"/>
      </w:tblGrid>
      <w:tr w:rsidR="00BE5D43" w:rsidRPr="00104B6D">
        <w:tc>
          <w:tcPr>
            <w:tcW w:w="534" w:type="dxa"/>
            <w:vMerge w:val="restart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835" w:type="dxa"/>
            <w:vMerge w:val="restart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Документ/документы, являющийся (иеся) результатом «подуслуги»</w:t>
            </w:r>
          </w:p>
        </w:tc>
        <w:tc>
          <w:tcPr>
            <w:tcW w:w="2552" w:type="dxa"/>
            <w:vMerge w:val="restart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Требования к документу/документам, являющемуся (имся) результатом «подуслуги»</w:t>
            </w:r>
            <w:r w:rsidRPr="00104B6D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8"/>
            </w:r>
          </w:p>
        </w:tc>
        <w:tc>
          <w:tcPr>
            <w:tcW w:w="1701" w:type="dxa"/>
            <w:vMerge w:val="restart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Характеристика результата (положительный/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отрицательный)</w:t>
            </w:r>
          </w:p>
        </w:tc>
        <w:tc>
          <w:tcPr>
            <w:tcW w:w="1558" w:type="dxa"/>
            <w:vMerge w:val="restart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Форма документа/ документов, являющегося (ихся) результатом «подуслуги»</w:t>
            </w:r>
          </w:p>
        </w:tc>
        <w:tc>
          <w:tcPr>
            <w:tcW w:w="1559" w:type="dxa"/>
            <w:vMerge w:val="restart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Образец документа/ документов, являющегося (ихся) результатом «подуслуги»</w:t>
            </w:r>
          </w:p>
        </w:tc>
        <w:tc>
          <w:tcPr>
            <w:tcW w:w="1985" w:type="dxa"/>
            <w:vMerge w:val="restart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Способ получения результата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Срок хранения невостребованных заявителем результатов «подуслуги»</w:t>
            </w:r>
          </w:p>
        </w:tc>
      </w:tr>
      <w:tr w:rsidR="00BE5D43" w:rsidRPr="00104B6D">
        <w:tc>
          <w:tcPr>
            <w:tcW w:w="534" w:type="dxa"/>
            <w:vMerge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vMerge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  <w:vMerge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в органе</w:t>
            </w:r>
          </w:p>
        </w:tc>
        <w:tc>
          <w:tcPr>
            <w:tcW w:w="1396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в МФЦ</w:t>
            </w:r>
          </w:p>
        </w:tc>
      </w:tr>
      <w:tr w:rsidR="00BE5D43" w:rsidRPr="00104B6D">
        <w:tc>
          <w:tcPr>
            <w:tcW w:w="534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35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2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1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58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59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85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396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BE5D43" w:rsidRPr="00104B6D">
        <w:tc>
          <w:tcPr>
            <w:tcW w:w="15396" w:type="dxa"/>
            <w:gridSpan w:val="9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1. Наименование «подуслуги» 1: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BE5D43" w:rsidRPr="00104B6D">
        <w:tc>
          <w:tcPr>
            <w:tcW w:w="534" w:type="dxa"/>
          </w:tcPr>
          <w:p w:rsidR="00BE5D43" w:rsidRPr="00104B6D" w:rsidRDefault="00BE5D43" w:rsidP="00104B6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 xml:space="preserve">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</w:t>
            </w:r>
          </w:p>
        </w:tc>
        <w:tc>
          <w:tcPr>
            <w:tcW w:w="2552" w:type="dxa"/>
          </w:tcPr>
          <w:p w:rsidR="00BE5D43" w:rsidRPr="00104B6D" w:rsidRDefault="00BE5D43" w:rsidP="00104B6D">
            <w:pPr>
              <w:spacing w:after="0" w:line="240" w:lineRule="auto"/>
            </w:pPr>
            <w:r w:rsidRPr="00104B6D"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701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 xml:space="preserve">Положительный </w:t>
            </w:r>
          </w:p>
        </w:tc>
        <w:tc>
          <w:tcPr>
            <w:tcW w:w="1558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почтовая связь;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BE5D43" w:rsidRPr="00104B6D">
        <w:tc>
          <w:tcPr>
            <w:tcW w:w="534" w:type="dxa"/>
          </w:tcPr>
          <w:p w:rsidR="00BE5D43" w:rsidRPr="00104B6D" w:rsidRDefault="00BE5D43" w:rsidP="00104B6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E5D43" w:rsidRPr="00104B6D" w:rsidRDefault="00BE5D43" w:rsidP="00104B6D">
            <w:pPr>
              <w:pStyle w:val="ConsPlusNormal"/>
              <w:ind w:right="-85"/>
              <w:jc w:val="both"/>
            </w:pPr>
            <w:r w:rsidRPr="00104B6D">
              <w:t>решение об отказе в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      </w:r>
          </w:p>
        </w:tc>
        <w:tc>
          <w:tcPr>
            <w:tcW w:w="2552" w:type="dxa"/>
          </w:tcPr>
          <w:p w:rsidR="00BE5D43" w:rsidRPr="00104B6D" w:rsidRDefault="00BE5D43" w:rsidP="00104B6D">
            <w:pPr>
              <w:spacing w:after="0" w:line="240" w:lineRule="auto"/>
            </w:pPr>
            <w:r w:rsidRPr="00104B6D"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 Наличие основания отказа в предоставлении услуги</w:t>
            </w:r>
          </w:p>
        </w:tc>
        <w:tc>
          <w:tcPr>
            <w:tcW w:w="1701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8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почтовая связь;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BE5D43" w:rsidRPr="00D727E3" w:rsidRDefault="00BE5D43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41"/>
        <w:gridCol w:w="2443"/>
        <w:gridCol w:w="3259"/>
        <w:gridCol w:w="1984"/>
        <w:gridCol w:w="2125"/>
        <w:gridCol w:w="2409"/>
        <w:gridCol w:w="2125"/>
      </w:tblGrid>
      <w:tr w:rsidR="00BE5D43" w:rsidRPr="00104B6D">
        <w:tc>
          <w:tcPr>
            <w:tcW w:w="641" w:type="dxa"/>
            <w:gridSpan w:val="2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444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Ресурсы, необходимые для выполнения процедуры процесса</w:t>
            </w:r>
            <w:r w:rsidRPr="00104B6D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9"/>
            </w:r>
          </w:p>
        </w:tc>
        <w:tc>
          <w:tcPr>
            <w:tcW w:w="2126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Формы документов, необходимые для выполнения процедуры процесса</w:t>
            </w:r>
            <w:r w:rsidRPr="00104B6D">
              <w:rPr>
                <w:rFonts w:ascii="Times New Roman" w:hAnsi="Times New Roman" w:cs="Times New Roman"/>
                <w:b/>
                <w:bCs/>
                <w:vertAlign w:val="superscript"/>
              </w:rPr>
              <w:t>8</w:t>
            </w:r>
          </w:p>
        </w:tc>
      </w:tr>
      <w:tr w:rsidR="00BE5D43" w:rsidRPr="00104B6D">
        <w:tc>
          <w:tcPr>
            <w:tcW w:w="641" w:type="dxa"/>
            <w:gridSpan w:val="2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44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60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5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26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410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26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BE5D43" w:rsidRPr="00104B6D">
        <w:tc>
          <w:tcPr>
            <w:tcW w:w="14992" w:type="dxa"/>
            <w:gridSpan w:val="8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1. Наименование «подуслуги» 1: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BE5D43" w:rsidRPr="00104B6D">
        <w:tc>
          <w:tcPr>
            <w:tcW w:w="14992" w:type="dxa"/>
            <w:gridSpan w:val="8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1. Наименование административной процедуры 1:Прием и регистрация заявления и прилагаемых к нему документов</w:t>
            </w:r>
          </w:p>
        </w:tc>
      </w:tr>
      <w:tr w:rsidR="00BE5D43" w:rsidRPr="00104B6D">
        <w:tc>
          <w:tcPr>
            <w:tcW w:w="641" w:type="dxa"/>
            <w:gridSpan w:val="2"/>
          </w:tcPr>
          <w:p w:rsidR="00BE5D43" w:rsidRPr="00104B6D" w:rsidRDefault="00BE5D43" w:rsidP="00104B6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Специалист: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регистрирует заявление с прилагаемым комплектом документов;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с указанием перечня документов и даты их получения.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при наличии оснований для отказа в приеме документов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</w:tc>
        <w:tc>
          <w:tcPr>
            <w:tcW w:w="1985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126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Специалист администрации или МФЦ, ответственный за прием документов</w:t>
            </w:r>
          </w:p>
        </w:tc>
        <w:tc>
          <w:tcPr>
            <w:tcW w:w="2410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BE5D43" w:rsidRPr="00104B6D">
        <w:tc>
          <w:tcPr>
            <w:tcW w:w="14992" w:type="dxa"/>
            <w:gridSpan w:val="8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2. Наименование административной процедуры 2:  Рассмотрение представленных документов</w:t>
            </w:r>
          </w:p>
        </w:tc>
      </w:tr>
      <w:tr w:rsidR="00BE5D43" w:rsidRPr="00104B6D">
        <w:tc>
          <w:tcPr>
            <w:tcW w:w="641" w:type="dxa"/>
            <w:gridSpan w:val="2"/>
          </w:tcPr>
          <w:p w:rsidR="00BE5D43" w:rsidRPr="00104B6D" w:rsidRDefault="00BE5D43" w:rsidP="00104B6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Рассмотрение представленных документов</w:t>
            </w:r>
          </w:p>
        </w:tc>
        <w:tc>
          <w:tcPr>
            <w:tcW w:w="3260" w:type="dxa"/>
          </w:tcPr>
          <w:p w:rsidR="00BE5D43" w:rsidRPr="00104B6D" w:rsidRDefault="00BE5D43" w:rsidP="00104B6D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Специалист, проверяя документы:</w:t>
            </w:r>
          </w:p>
          <w:p w:rsidR="00BE5D43" w:rsidRPr="00104B6D" w:rsidRDefault="00BE5D43" w:rsidP="00104B6D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1) устанавливает:</w:t>
            </w:r>
          </w:p>
          <w:p w:rsidR="00BE5D43" w:rsidRPr="00104B6D" w:rsidRDefault="00BE5D43" w:rsidP="00104B6D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наличие всех необходимых документов;</w:t>
            </w:r>
          </w:p>
          <w:p w:rsidR="00BE5D43" w:rsidRPr="00104B6D" w:rsidRDefault="00BE5D43" w:rsidP="00104B6D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наличие полномочий заявителя (представителя заявителя) на обращение за предоставлением муниципальной услуги;</w:t>
            </w:r>
          </w:p>
          <w:p w:rsidR="00BE5D43" w:rsidRPr="00104B6D" w:rsidRDefault="00BE5D43" w:rsidP="00104B6D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наличие или отсутствие иных оснований для отказа в предоставлении муниципальной  услуги.</w:t>
            </w:r>
          </w:p>
          <w:p w:rsidR="00BE5D43" w:rsidRPr="00104B6D" w:rsidRDefault="00BE5D43" w:rsidP="00104B6D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2)принимает решение о подготовке проекта постановления о 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согласия.</w:t>
            </w:r>
          </w:p>
        </w:tc>
        <w:tc>
          <w:tcPr>
            <w:tcW w:w="1985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 xml:space="preserve"> 5 рабочих дней </w:t>
            </w:r>
          </w:p>
        </w:tc>
        <w:tc>
          <w:tcPr>
            <w:tcW w:w="2126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Специалист администрации,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BE5D43" w:rsidRPr="00104B6D">
        <w:tc>
          <w:tcPr>
            <w:tcW w:w="14992" w:type="dxa"/>
            <w:gridSpan w:val="8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3. Наименование административной процедуры 3: 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</w:t>
            </w:r>
          </w:p>
        </w:tc>
      </w:tr>
      <w:tr w:rsidR="00BE5D43" w:rsidRPr="00104B6D">
        <w:tc>
          <w:tcPr>
            <w:tcW w:w="641" w:type="dxa"/>
            <w:gridSpan w:val="2"/>
          </w:tcPr>
          <w:p w:rsidR="00BE5D43" w:rsidRPr="00104B6D" w:rsidRDefault="00BE5D43" w:rsidP="00104B6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</w:t>
            </w:r>
          </w:p>
        </w:tc>
        <w:tc>
          <w:tcPr>
            <w:tcW w:w="3260" w:type="dxa"/>
          </w:tcPr>
          <w:p w:rsidR="00BE5D43" w:rsidRPr="00104B6D" w:rsidRDefault="00BE5D43" w:rsidP="00104B6D">
            <w:pPr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Специалист:</w:t>
            </w:r>
          </w:p>
          <w:p w:rsidR="00BE5D43" w:rsidRPr="00104B6D" w:rsidRDefault="00BE5D43" w:rsidP="00104B6D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готовит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решение об отказе в даче такого согласия.</w:t>
            </w:r>
          </w:p>
          <w:p w:rsidR="00BE5D43" w:rsidRPr="00104B6D" w:rsidRDefault="00BE5D43" w:rsidP="00104B6D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передает подготовленные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решение об отказе в даче такого согласия на подписание главе администрации (поселения) .</w:t>
            </w:r>
          </w:p>
          <w:p w:rsidR="00BE5D43" w:rsidRPr="00104B6D" w:rsidRDefault="00BE5D43" w:rsidP="00104B6D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обеспечивает регистрацию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согласия.</w:t>
            </w:r>
          </w:p>
        </w:tc>
        <w:tc>
          <w:tcPr>
            <w:tcW w:w="1985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 xml:space="preserve">2 рабочих дня </w:t>
            </w:r>
          </w:p>
        </w:tc>
        <w:tc>
          <w:tcPr>
            <w:tcW w:w="2126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специалист, уполномоченный на подготовку  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</w:t>
            </w:r>
          </w:p>
        </w:tc>
        <w:tc>
          <w:tcPr>
            <w:tcW w:w="2410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BE5D43" w:rsidRPr="00104B6D">
        <w:tc>
          <w:tcPr>
            <w:tcW w:w="14992" w:type="dxa"/>
            <w:gridSpan w:val="8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4. Наименование административной процедуры 4:  Выдача (направление) документа, являющегося результатом предоставления муниципальной услуги</w:t>
            </w:r>
          </w:p>
        </w:tc>
      </w:tr>
      <w:tr w:rsidR="00BE5D43" w:rsidRPr="00104B6D">
        <w:trPr>
          <w:gridBefore w:val="1"/>
        </w:trPr>
        <w:tc>
          <w:tcPr>
            <w:tcW w:w="641" w:type="dxa"/>
          </w:tcPr>
          <w:p w:rsidR="00BE5D43" w:rsidRPr="00104B6D" w:rsidRDefault="00BE5D43" w:rsidP="00104B6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Выдача (направление) документа, являющегося результатом предоставления муниципальной услуги</w:t>
            </w:r>
          </w:p>
        </w:tc>
        <w:tc>
          <w:tcPr>
            <w:tcW w:w="3260" w:type="dxa"/>
          </w:tcPr>
          <w:p w:rsidR="00BE5D43" w:rsidRPr="00104B6D" w:rsidRDefault="00BE5D43" w:rsidP="00104B6D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нанимателю, либо решение об отказе в даче такого согласия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985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2 рабочих  дня</w:t>
            </w:r>
          </w:p>
        </w:tc>
        <w:tc>
          <w:tcPr>
            <w:tcW w:w="2126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Специалист, уполномоченный на выдачу (направление) документа, являющегося результатом предоставления услуги</w:t>
            </w:r>
          </w:p>
        </w:tc>
        <w:tc>
          <w:tcPr>
            <w:tcW w:w="2410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BE5D43" w:rsidRPr="00D727E3" w:rsidRDefault="00BE5D43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E5D43" w:rsidRPr="00D727E3" w:rsidRDefault="00BE5D43" w:rsidP="00DF72FE">
      <w:pPr>
        <w:rPr>
          <w:rFonts w:ascii="Times New Roman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BE5D43" w:rsidRPr="00D727E3" w:rsidRDefault="00BE5D43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ФОРМЕ»</w:t>
      </w:r>
    </w:p>
    <w:tbl>
      <w:tblPr>
        <w:tblW w:w="149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BE5D43" w:rsidRPr="00104B6D">
        <w:tc>
          <w:tcPr>
            <w:tcW w:w="2376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BE5D43" w:rsidRPr="00104B6D">
        <w:tc>
          <w:tcPr>
            <w:tcW w:w="2376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27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49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4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3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835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119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BE5D43" w:rsidRPr="00104B6D">
        <w:tc>
          <w:tcPr>
            <w:tcW w:w="14993" w:type="dxa"/>
            <w:gridSpan w:val="7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6D">
              <w:rPr>
                <w:rFonts w:ascii="Times New Roman" w:hAnsi="Times New Roman" w:cs="Times New Roman"/>
                <w:b/>
                <w:bCs/>
              </w:rPr>
              <w:t>1. Наименование «подуслуги» 1:Дача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BE5D43" w:rsidRPr="00104B6D">
        <w:tc>
          <w:tcPr>
            <w:tcW w:w="2376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Через экранную форму ЕПГУ</w:t>
            </w:r>
            <w:bookmarkStart w:id="1" w:name="_GoBack"/>
            <w:bookmarkEnd w:id="1"/>
          </w:p>
        </w:tc>
        <w:tc>
          <w:tcPr>
            <w:tcW w:w="1844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личный кабинет заявителя напортала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BE5D43" w:rsidRPr="00104B6D" w:rsidRDefault="00BE5D43" w:rsidP="00104B6D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BE5D43" w:rsidRPr="00D727E3" w:rsidRDefault="00BE5D43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E5D43" w:rsidRPr="00D727E3" w:rsidRDefault="00BE5D43" w:rsidP="00624A0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E5D43" w:rsidRPr="00D727E3" w:rsidRDefault="00BE5D43" w:rsidP="00624A0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27E3">
        <w:rPr>
          <w:rFonts w:ascii="Times New Roman" w:hAnsi="Times New Roman" w:cs="Times New Roman"/>
          <w:b/>
          <w:bCs/>
        </w:rPr>
        <w:t>* Недостающие в технологической схеме сведения заполняются ОМСУ самостоятельно.</w:t>
      </w:r>
    </w:p>
    <w:p w:rsidR="00BE5D43" w:rsidRPr="00D727E3" w:rsidRDefault="00BE5D43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E5D43" w:rsidRPr="00D727E3" w:rsidRDefault="00BE5D43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E5D43" w:rsidRPr="00D727E3" w:rsidRDefault="00BE5D43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27E3">
        <w:rPr>
          <w:rFonts w:ascii="Times New Roman" w:hAnsi="Times New Roman" w:cs="Times New Roman"/>
          <w:b/>
          <w:bCs/>
        </w:rPr>
        <w:t>Перечень приложений:</w:t>
      </w:r>
    </w:p>
    <w:p w:rsidR="00BE5D43" w:rsidRPr="00D727E3" w:rsidRDefault="00BE5D43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7E3">
        <w:rPr>
          <w:rFonts w:ascii="Times New Roman" w:hAnsi="Times New Roman" w:cs="Times New Roman"/>
        </w:rPr>
        <w:t>Приложение 1 (форма заявления)</w:t>
      </w:r>
    </w:p>
    <w:p w:rsidR="00BE5D43" w:rsidRPr="00D727E3" w:rsidRDefault="00BE5D43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7E3">
        <w:rPr>
          <w:rFonts w:ascii="Times New Roman" w:hAnsi="Times New Roman" w:cs="Times New Roman"/>
        </w:rPr>
        <w:t>Приложение 2 (расписка)</w:t>
      </w:r>
    </w:p>
    <w:p w:rsidR="00BE5D43" w:rsidRPr="00D727E3" w:rsidRDefault="00BE5D43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D43" w:rsidRPr="00D727E3" w:rsidRDefault="00BE5D43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BE5D43" w:rsidRPr="00D727E3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E5D43" w:rsidRPr="00D727E3" w:rsidRDefault="00BE5D43" w:rsidP="00DF72FE">
      <w:pPr>
        <w:pStyle w:val="Heading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t>Приложение 1</w:t>
      </w:r>
    </w:p>
    <w:p w:rsidR="00BE5D43" w:rsidRPr="00D727E3" w:rsidRDefault="00BE5D43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D727E3">
        <w:rPr>
          <w:rFonts w:ascii="Times New Roman" w:hAnsi="Times New Roman" w:cs="Times New Roman"/>
          <w:lang w:eastAsia="ru-RU"/>
        </w:rPr>
        <w:t>Форма заявления</w:t>
      </w:r>
    </w:p>
    <w:p w:rsidR="00BE5D43" w:rsidRPr="00D727E3" w:rsidRDefault="00BE5D43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BE5D43" w:rsidRPr="00D727E3" w:rsidRDefault="00BE5D43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В администрацию ______________ поселения</w:t>
      </w:r>
    </w:p>
    <w:p w:rsidR="00BE5D43" w:rsidRPr="00D727E3" w:rsidRDefault="00BE5D43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_________________ муниципального района </w:t>
      </w:r>
    </w:p>
    <w:p w:rsidR="00BE5D43" w:rsidRPr="00D727E3" w:rsidRDefault="00BE5D43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от ______________________________</w:t>
      </w:r>
    </w:p>
    <w:p w:rsidR="00BE5D43" w:rsidRPr="00D727E3" w:rsidRDefault="00BE5D43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     (Ф.И.О. гражданина полностью)</w:t>
      </w:r>
    </w:p>
    <w:p w:rsidR="00BE5D43" w:rsidRPr="00D727E3" w:rsidRDefault="00BE5D43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проживающего по адресу:</w:t>
      </w:r>
    </w:p>
    <w:p w:rsidR="00BE5D43" w:rsidRPr="00D727E3" w:rsidRDefault="00BE5D43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BE5D43" w:rsidRPr="00D727E3" w:rsidRDefault="00BE5D43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паспортные данные: ______________</w:t>
      </w:r>
    </w:p>
    <w:p w:rsidR="00BE5D43" w:rsidRPr="00D727E3" w:rsidRDefault="00BE5D43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контактный тел.__________________</w:t>
      </w:r>
    </w:p>
    <w:p w:rsidR="00BE5D43" w:rsidRPr="00D727E3" w:rsidRDefault="00BE5D43" w:rsidP="00042E20">
      <w:pPr>
        <w:rPr>
          <w:rFonts w:ascii="Times New Roman" w:hAnsi="Times New Roman" w:cs="Times New Roman"/>
        </w:rPr>
      </w:pPr>
    </w:p>
    <w:p w:rsidR="00BE5D43" w:rsidRPr="00D727E3" w:rsidRDefault="00BE5D43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ЗАЯВЛЕНИЕ</w:t>
      </w:r>
    </w:p>
    <w:p w:rsidR="00BE5D43" w:rsidRPr="00D727E3" w:rsidRDefault="00BE5D43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E5D43" w:rsidRPr="00D727E3" w:rsidRDefault="00BE5D43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Прошу  дать согласие на обмен жилого помещения, занимаемого мной и по договору социального найма, расположенного по адресу: __________________________________________________________________,</w:t>
      </w:r>
    </w:p>
    <w:p w:rsidR="00BE5D43" w:rsidRPr="00D727E3" w:rsidRDefault="00BE5D43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(область, район, город, поселок, село или др., улица</w:t>
      </w:r>
    </w:p>
    <w:p w:rsidR="00BE5D43" w:rsidRPr="00D727E3" w:rsidRDefault="00BE5D43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или др., дом, квартира, комната и др.)</w:t>
      </w:r>
    </w:p>
    <w:p w:rsidR="00BE5D43" w:rsidRPr="00D727E3" w:rsidRDefault="00BE5D43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состоящего  из  ____ комнат, общей площадью _____________, </w:t>
      </w:r>
    </w:p>
    <w:p w:rsidR="00BE5D43" w:rsidRPr="00D727E3" w:rsidRDefault="00BE5D43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на жилое помещение, расположенное по адресу: __________________________________________________________________</w:t>
      </w:r>
    </w:p>
    <w:p w:rsidR="00BE5D43" w:rsidRPr="00D727E3" w:rsidRDefault="00BE5D43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(область, район, город, поселок, село или др., улица</w:t>
      </w:r>
    </w:p>
    <w:p w:rsidR="00BE5D43" w:rsidRPr="00D727E3" w:rsidRDefault="00BE5D43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или др., дом, квартира, комната и др.)</w:t>
      </w:r>
    </w:p>
    <w:p w:rsidR="00BE5D43" w:rsidRPr="00D727E3" w:rsidRDefault="00BE5D43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состоящего  из  ____  комнат, общей площадью _______________.</w:t>
      </w:r>
    </w:p>
    <w:p w:rsidR="00BE5D43" w:rsidRPr="00D727E3" w:rsidRDefault="00BE5D43" w:rsidP="00042E20">
      <w:pPr>
        <w:pStyle w:val="ConsPlusNonformat"/>
        <w:ind w:firstLine="426"/>
        <w:rPr>
          <w:rFonts w:ascii="Times New Roman" w:hAnsi="Times New Roman" w:cs="Times New Roman"/>
          <w:sz w:val="22"/>
          <w:szCs w:val="22"/>
        </w:rPr>
      </w:pPr>
    </w:p>
    <w:p w:rsidR="00BE5D43" w:rsidRPr="00D727E3" w:rsidRDefault="00BE5D43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К заявлению прилагаю следующие документы:</w:t>
      </w:r>
    </w:p>
    <w:p w:rsidR="00BE5D43" w:rsidRPr="00D727E3" w:rsidRDefault="00BE5D43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1. __________________________________________________________</w:t>
      </w:r>
    </w:p>
    <w:p w:rsidR="00BE5D43" w:rsidRPr="00D727E3" w:rsidRDefault="00BE5D43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2. __________________________________________________________</w:t>
      </w:r>
    </w:p>
    <w:p w:rsidR="00BE5D43" w:rsidRPr="00D727E3" w:rsidRDefault="00BE5D43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3. __________________________________________________________</w:t>
      </w:r>
    </w:p>
    <w:p w:rsidR="00BE5D43" w:rsidRPr="00D727E3" w:rsidRDefault="00BE5D43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4. __________________________________________________________</w:t>
      </w:r>
    </w:p>
    <w:p w:rsidR="00BE5D43" w:rsidRPr="00D727E3" w:rsidRDefault="00BE5D43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E5D43" w:rsidRPr="00D727E3" w:rsidRDefault="00BE5D43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Дата ____________________          Подпись ________________________</w:t>
      </w:r>
    </w:p>
    <w:p w:rsidR="00BE5D43" w:rsidRPr="00D727E3" w:rsidRDefault="00BE5D43" w:rsidP="00042E2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E5D43" w:rsidRPr="00D727E3" w:rsidRDefault="00BE5D43" w:rsidP="00042E2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Подлинность  представленных мной сведений подтверждаю. При рассмотрении заявления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законом от  27.07.2006  №  152-ФЗ «О персональных данных» и проверку представленных сведений  для  исключения  условий, при которых обмен жилыми помещениями не допускается согласно статье 73 Жилищного кодекса Российской Федерации.</w:t>
      </w:r>
    </w:p>
    <w:p w:rsidR="00BE5D43" w:rsidRPr="00D727E3" w:rsidRDefault="00BE5D43" w:rsidP="00042E2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E5D43" w:rsidRPr="00D727E3" w:rsidRDefault="00BE5D43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Заявитель:                             _____________ / ___________________/</w:t>
      </w:r>
    </w:p>
    <w:p w:rsidR="00BE5D43" w:rsidRPr="00D727E3" w:rsidRDefault="00BE5D43" w:rsidP="00042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727E3">
        <w:rPr>
          <w:rFonts w:ascii="Times New Roman" w:hAnsi="Times New Roman" w:cs="Times New Roman"/>
        </w:rPr>
        <w:t xml:space="preserve">        (подпись)             (расшифровка подписи)</w:t>
      </w:r>
    </w:p>
    <w:p w:rsidR="00BE5D43" w:rsidRPr="00D727E3" w:rsidRDefault="00BE5D43">
      <w:pPr>
        <w:rPr>
          <w:rFonts w:ascii="Times New Roman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BE5D43" w:rsidRPr="00D727E3" w:rsidRDefault="00BE5D43" w:rsidP="00DF72FE">
      <w:pPr>
        <w:pStyle w:val="Heading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t>Приложение 2</w:t>
      </w:r>
    </w:p>
    <w:p w:rsidR="00BE5D43" w:rsidRPr="00D727E3" w:rsidRDefault="00BE5D43" w:rsidP="00F17035">
      <w:pPr>
        <w:rPr>
          <w:rFonts w:ascii="Times New Roman" w:hAnsi="Times New Roman" w:cs="Times New Roman"/>
        </w:rPr>
      </w:pPr>
    </w:p>
    <w:p w:rsidR="00BE5D43" w:rsidRPr="00D727E3" w:rsidRDefault="00BE5D43" w:rsidP="001F0D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D727E3">
        <w:rPr>
          <w:rFonts w:ascii="Times New Roman" w:hAnsi="Times New Roman" w:cs="Times New Roman"/>
          <w:lang w:eastAsia="ru-RU"/>
        </w:rPr>
        <w:t>РАСПИСКА</w:t>
      </w:r>
    </w:p>
    <w:p w:rsidR="00BE5D43" w:rsidRPr="00D727E3" w:rsidRDefault="00BE5D43" w:rsidP="001F0D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D727E3">
        <w:rPr>
          <w:rFonts w:ascii="Times New Roman" w:hAnsi="Times New Roman" w:cs="Times New Roman"/>
          <w:lang w:eastAsia="ru-RU"/>
        </w:rPr>
        <w:t>в получении документов, представленных для принятия решения</w:t>
      </w:r>
    </w:p>
    <w:p w:rsidR="00BE5D43" w:rsidRPr="00D727E3" w:rsidRDefault="00BE5D43" w:rsidP="001F0D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D727E3">
        <w:rPr>
          <w:rFonts w:ascii="Times New Roman" w:hAnsi="Times New Roman" w:cs="Times New Roman"/>
          <w:lang w:eastAsia="ru-RU"/>
        </w:rPr>
        <w:t>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BE5D43" w:rsidRPr="00D727E3" w:rsidRDefault="00BE5D43" w:rsidP="001F0D37">
      <w:pPr>
        <w:rPr>
          <w:rFonts w:ascii="Times New Roman" w:hAnsi="Times New Roman" w:cs="Times New Roman"/>
          <w:lang w:eastAsia="ru-RU"/>
        </w:rPr>
      </w:pPr>
    </w:p>
    <w:p w:rsidR="00BE5D43" w:rsidRPr="00D727E3" w:rsidRDefault="00BE5D43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727E3">
        <w:rPr>
          <w:rFonts w:ascii="Times New Roman" w:hAnsi="Times New Roman" w:cs="Times New Roman"/>
          <w:lang w:eastAsia="ru-RU"/>
        </w:rPr>
        <w:t>Настоящим удостоверяется, что заявитель</w:t>
      </w:r>
    </w:p>
    <w:p w:rsidR="00BE5D43" w:rsidRPr="00D727E3" w:rsidRDefault="00BE5D43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727E3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BE5D43" w:rsidRPr="00D727E3" w:rsidRDefault="00BE5D43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727E3">
        <w:rPr>
          <w:rFonts w:ascii="Times New Roman" w:hAnsi="Times New Roman" w:cs="Times New Roman"/>
          <w:lang w:eastAsia="ru-RU"/>
        </w:rPr>
        <w:t xml:space="preserve">                         (фамилия, имя, отчество)</w:t>
      </w:r>
    </w:p>
    <w:p w:rsidR="00BE5D43" w:rsidRPr="00D727E3" w:rsidRDefault="00BE5D43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727E3">
        <w:rPr>
          <w:rFonts w:ascii="Times New Roman" w:hAnsi="Times New Roman" w:cs="Times New Roman"/>
          <w:lang w:eastAsia="ru-RU"/>
        </w:rPr>
        <w:t>представил, а сотрудник администрации _______________ _________________ получил «_____» ________________ _________ документы                                      (число)                          (месяц прописью)                (год)</w:t>
      </w:r>
    </w:p>
    <w:p w:rsidR="00BE5D43" w:rsidRPr="00D727E3" w:rsidRDefault="00BE5D43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727E3">
        <w:rPr>
          <w:rFonts w:ascii="Times New Roman" w:hAnsi="Times New Roman" w:cs="Times New Roman"/>
          <w:lang w:eastAsia="ru-RU"/>
        </w:rPr>
        <w:t>в количестве _______________________________ экземпляров по</w:t>
      </w:r>
    </w:p>
    <w:p w:rsidR="00BE5D43" w:rsidRPr="00D727E3" w:rsidRDefault="00BE5D43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727E3">
        <w:rPr>
          <w:rFonts w:ascii="Times New Roman" w:hAnsi="Times New Roman" w:cs="Times New Roman"/>
          <w:lang w:eastAsia="ru-RU"/>
        </w:rPr>
        <w:t xml:space="preserve">                                                   (прописью)                                                                </w:t>
      </w:r>
    </w:p>
    <w:p w:rsidR="00BE5D43" w:rsidRPr="00D727E3" w:rsidRDefault="00BE5D43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727E3">
        <w:rPr>
          <w:rFonts w:ascii="Times New Roman" w:hAnsi="Times New Roman" w:cs="Times New Roman"/>
          <w:lang w:eastAsia="ru-RU"/>
        </w:rPr>
        <w:t>прилагаемому к заявлению перечню документов,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BE5D43" w:rsidRPr="00D727E3" w:rsidRDefault="00BE5D43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727E3">
        <w:rPr>
          <w:rFonts w:ascii="Times New Roman" w:hAnsi="Times New Roman" w:cs="Times New Roman"/>
          <w:lang w:eastAsia="ru-RU"/>
        </w:rPr>
        <w:t xml:space="preserve">                                             (согласно п. 2.6.1 настоящего Административного регламента):</w:t>
      </w:r>
    </w:p>
    <w:p w:rsidR="00BE5D43" w:rsidRPr="00D727E3" w:rsidRDefault="00BE5D43" w:rsidP="001F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D727E3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BE5D43" w:rsidRPr="00D727E3" w:rsidRDefault="00BE5D43" w:rsidP="001F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D727E3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BE5D43" w:rsidRPr="00D727E3" w:rsidRDefault="00BE5D43" w:rsidP="001F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D727E3">
        <w:rPr>
          <w:rFonts w:ascii="Times New Roman" w:hAnsi="Times New Roman" w:cs="Times New Roman"/>
          <w:lang w:eastAsia="ru-RU"/>
        </w:rPr>
        <w:t>_________________________________________________________________</w:t>
      </w:r>
    </w:p>
    <w:p w:rsidR="00BE5D43" w:rsidRPr="00D727E3" w:rsidRDefault="00BE5D43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BE5D43" w:rsidRPr="00D727E3" w:rsidRDefault="00BE5D43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727E3">
        <w:rPr>
          <w:rFonts w:ascii="Times New Roman" w:hAnsi="Times New Roman" w:cs="Times New Roman"/>
          <w:lang w:eastAsia="ru-RU"/>
        </w:rPr>
        <w:t>______________________</w:t>
      </w:r>
      <w:r w:rsidRPr="00D727E3">
        <w:rPr>
          <w:rFonts w:ascii="Times New Roman" w:hAnsi="Times New Roman" w:cs="Times New Roman"/>
          <w:lang w:eastAsia="ru-RU"/>
        </w:rPr>
        <w:tab/>
      </w:r>
      <w:r w:rsidRPr="00D727E3">
        <w:rPr>
          <w:rFonts w:ascii="Times New Roman" w:hAnsi="Times New Roman" w:cs="Times New Roman"/>
          <w:lang w:eastAsia="ru-RU"/>
        </w:rPr>
        <w:tab/>
      </w:r>
      <w:r w:rsidRPr="00D727E3">
        <w:rPr>
          <w:rFonts w:ascii="Times New Roman" w:hAnsi="Times New Roman" w:cs="Times New Roman"/>
          <w:lang w:eastAsia="ru-RU"/>
        </w:rPr>
        <w:tab/>
      </w:r>
      <w:r w:rsidRPr="00D727E3">
        <w:rPr>
          <w:rFonts w:ascii="Times New Roman" w:hAnsi="Times New Roman" w:cs="Times New Roman"/>
          <w:lang w:eastAsia="ru-RU"/>
        </w:rPr>
        <w:tab/>
        <w:t>_____________________</w:t>
      </w:r>
    </w:p>
    <w:p w:rsidR="00BE5D43" w:rsidRPr="00D727E3" w:rsidRDefault="00BE5D43" w:rsidP="001F0D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D727E3">
        <w:rPr>
          <w:rFonts w:ascii="Times New Roman" w:hAnsi="Times New Roman" w:cs="Times New Roman"/>
          <w:lang w:eastAsia="ru-RU"/>
        </w:rPr>
        <w:t>(должность специалиста,                             (подпись)                                         (расшифровка подписи)</w:t>
      </w:r>
    </w:p>
    <w:p w:rsidR="00BE5D43" w:rsidRPr="00D727E3" w:rsidRDefault="00BE5D43" w:rsidP="001F0D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D727E3">
        <w:rPr>
          <w:rFonts w:ascii="Times New Roman" w:hAnsi="Times New Roman" w:cs="Times New Roman"/>
          <w:lang w:eastAsia="ru-RU"/>
        </w:rPr>
        <w:t xml:space="preserve">      ответственного за</w:t>
      </w:r>
    </w:p>
    <w:p w:rsidR="00BE5D43" w:rsidRPr="00D727E3" w:rsidRDefault="00BE5D43" w:rsidP="001F0D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D727E3">
        <w:rPr>
          <w:rFonts w:ascii="Times New Roman" w:hAnsi="Times New Roman" w:cs="Times New Roman"/>
          <w:lang w:eastAsia="ru-RU"/>
        </w:rPr>
        <w:t xml:space="preserve">    прием документов)</w:t>
      </w:r>
    </w:p>
    <w:p w:rsidR="00BE5D43" w:rsidRPr="00D727E3" w:rsidRDefault="00BE5D43" w:rsidP="00F17035">
      <w:pPr>
        <w:rPr>
          <w:rFonts w:ascii="Times New Roman" w:hAnsi="Times New Roman" w:cs="Times New Roman"/>
        </w:rPr>
      </w:pPr>
    </w:p>
    <w:sectPr w:rsidR="00BE5D43" w:rsidRPr="00D727E3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D43" w:rsidRDefault="00BE5D43" w:rsidP="00D328E5">
      <w:pPr>
        <w:spacing w:after="0" w:line="240" w:lineRule="auto"/>
      </w:pPr>
      <w:r>
        <w:separator/>
      </w:r>
    </w:p>
  </w:endnote>
  <w:endnote w:type="continuationSeparator" w:id="1">
    <w:p w:rsidR="00BE5D43" w:rsidRDefault="00BE5D43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D43" w:rsidRDefault="00BE5D43" w:rsidP="00D328E5">
      <w:pPr>
        <w:spacing w:after="0" w:line="240" w:lineRule="auto"/>
      </w:pPr>
      <w:r>
        <w:separator/>
      </w:r>
    </w:p>
  </w:footnote>
  <w:footnote w:type="continuationSeparator" w:id="1">
    <w:p w:rsidR="00BE5D43" w:rsidRDefault="00BE5D43" w:rsidP="00D328E5">
      <w:pPr>
        <w:spacing w:after="0" w:line="240" w:lineRule="auto"/>
      </w:pPr>
      <w:r>
        <w:continuationSeparator/>
      </w:r>
    </w:p>
  </w:footnote>
  <w:footnote w:id="2">
    <w:p w:rsidR="00BE5D43" w:rsidRDefault="00BE5D43">
      <w:pPr>
        <w:pStyle w:val="FootnoteText"/>
      </w:pPr>
      <w:r w:rsidRPr="00D727E3">
        <w:rPr>
          <w:rStyle w:val="FootnoteReference"/>
          <w:rFonts w:ascii="Times New Roman" w:hAnsi="Times New Roman" w:cs="Times New Roman"/>
        </w:rPr>
        <w:footnoteRef/>
      </w:r>
      <w:r w:rsidRPr="00D727E3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BE5D43" w:rsidRDefault="00BE5D43">
      <w:pPr>
        <w:pStyle w:val="FootnoteText"/>
      </w:pPr>
      <w:r w:rsidRPr="00D727E3">
        <w:rPr>
          <w:rStyle w:val="FootnoteReference"/>
        </w:rPr>
        <w:footnoteRef/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BE5D43" w:rsidRDefault="00BE5D43">
      <w:pPr>
        <w:pStyle w:val="FootnoteText"/>
      </w:pPr>
      <w:r w:rsidRPr="00D727E3">
        <w:rPr>
          <w:rStyle w:val="FootnoteReference"/>
        </w:rPr>
        <w:footnoteRef/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5">
    <w:p w:rsidR="00BE5D43" w:rsidRDefault="00BE5D43">
      <w:pPr>
        <w:pStyle w:val="FootnoteText"/>
      </w:pPr>
      <w:r>
        <w:rPr>
          <w:rStyle w:val="FootnoteReference"/>
        </w:rPr>
        <w:footnoteRef/>
      </w:r>
      <w:r>
        <w:rPr>
          <w:rFonts w:ascii="Times New Roman" w:hAnsi="Times New Roman" w:cs="Times New Roman"/>
        </w:rPr>
        <w:t>Образцы документов приводятсяорганом, предоставляющим услугу</w:t>
      </w:r>
    </w:p>
  </w:footnote>
  <w:footnote w:id="6">
    <w:p w:rsidR="00BE5D43" w:rsidRDefault="00BE5D43">
      <w:pPr>
        <w:pStyle w:val="FootnoteText"/>
      </w:pPr>
      <w:r>
        <w:rPr>
          <w:rStyle w:val="FootnoteReference"/>
        </w:rPr>
        <w:footnoteRef/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BE5D43" w:rsidRDefault="00BE5D43">
      <w:pPr>
        <w:pStyle w:val="FootnoteText"/>
      </w:pPr>
      <w:r>
        <w:rPr>
          <w:rStyle w:val="FootnoteReference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BE5D43" w:rsidRDefault="00BE5D43">
      <w:pPr>
        <w:pStyle w:val="FootnoteText"/>
      </w:pPr>
      <w:r>
        <w:rPr>
          <w:rStyle w:val="FootnoteReference"/>
        </w:rPr>
        <w:footnoteRef/>
      </w:r>
      <w:r w:rsidRPr="00D727E3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9">
    <w:p w:rsidR="00BE5D43" w:rsidRDefault="00BE5D43">
      <w:pPr>
        <w:pStyle w:val="FootnoteText"/>
      </w:pPr>
      <w:r w:rsidRPr="00D727E3">
        <w:rPr>
          <w:rStyle w:val="FootnoteReference"/>
        </w:rPr>
        <w:footnoteRef/>
      </w:r>
      <w:r w:rsidRPr="00D727E3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>
      <w:start w:val="1"/>
      <w:numFmt w:val="lowerLetter"/>
      <w:lvlText w:val="%2."/>
      <w:lvlJc w:val="left"/>
      <w:pPr>
        <w:ind w:left="5692" w:hanging="360"/>
      </w:pPr>
    </w:lvl>
    <w:lvl w:ilvl="2" w:tplc="0419001B">
      <w:start w:val="1"/>
      <w:numFmt w:val="lowerRoman"/>
      <w:lvlText w:val="%3."/>
      <w:lvlJc w:val="right"/>
      <w:pPr>
        <w:ind w:left="6412" w:hanging="180"/>
      </w:pPr>
    </w:lvl>
    <w:lvl w:ilvl="3" w:tplc="0419000F">
      <w:start w:val="1"/>
      <w:numFmt w:val="decimal"/>
      <w:lvlText w:val="%4."/>
      <w:lvlJc w:val="left"/>
      <w:pPr>
        <w:ind w:left="7132" w:hanging="360"/>
      </w:pPr>
    </w:lvl>
    <w:lvl w:ilvl="4" w:tplc="04190019">
      <w:start w:val="1"/>
      <w:numFmt w:val="lowerLetter"/>
      <w:lvlText w:val="%5."/>
      <w:lvlJc w:val="left"/>
      <w:pPr>
        <w:ind w:left="7852" w:hanging="360"/>
      </w:pPr>
    </w:lvl>
    <w:lvl w:ilvl="5" w:tplc="0419001B">
      <w:start w:val="1"/>
      <w:numFmt w:val="lowerRoman"/>
      <w:lvlText w:val="%6."/>
      <w:lvlJc w:val="right"/>
      <w:pPr>
        <w:ind w:left="8572" w:hanging="180"/>
      </w:pPr>
    </w:lvl>
    <w:lvl w:ilvl="6" w:tplc="0419000F">
      <w:start w:val="1"/>
      <w:numFmt w:val="decimal"/>
      <w:lvlText w:val="%7."/>
      <w:lvlJc w:val="left"/>
      <w:pPr>
        <w:ind w:left="9292" w:hanging="360"/>
      </w:pPr>
    </w:lvl>
    <w:lvl w:ilvl="7" w:tplc="04190019">
      <w:start w:val="1"/>
      <w:numFmt w:val="lowerLetter"/>
      <w:lvlText w:val="%8."/>
      <w:lvlJc w:val="left"/>
      <w:pPr>
        <w:ind w:left="10012" w:hanging="360"/>
      </w:pPr>
    </w:lvl>
    <w:lvl w:ilvl="8" w:tplc="0419001B">
      <w:start w:val="1"/>
      <w:numFmt w:val="lowerRoman"/>
      <w:lvlText w:val="%9."/>
      <w:lvlJc w:val="right"/>
      <w:pPr>
        <w:ind w:left="10732" w:hanging="180"/>
      </w:pPr>
    </w:lvl>
  </w:abstractNum>
  <w:abstractNum w:abstractNumId="15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A57"/>
    <w:rsid w:val="000002C0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42E20"/>
    <w:rsid w:val="00043FFA"/>
    <w:rsid w:val="00061A14"/>
    <w:rsid w:val="00074B2A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C4D45"/>
    <w:rsid w:val="000E5FA8"/>
    <w:rsid w:val="000E60D5"/>
    <w:rsid w:val="000E7299"/>
    <w:rsid w:val="00104B6D"/>
    <w:rsid w:val="001140E1"/>
    <w:rsid w:val="001154C7"/>
    <w:rsid w:val="00125DE2"/>
    <w:rsid w:val="001412EF"/>
    <w:rsid w:val="00143098"/>
    <w:rsid w:val="001504D8"/>
    <w:rsid w:val="0015376B"/>
    <w:rsid w:val="00156D14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D2BD8"/>
    <w:rsid w:val="001E1A43"/>
    <w:rsid w:val="001F0D37"/>
    <w:rsid w:val="00202D04"/>
    <w:rsid w:val="00210933"/>
    <w:rsid w:val="0021127B"/>
    <w:rsid w:val="0021139F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B6460"/>
    <w:rsid w:val="002C5AC4"/>
    <w:rsid w:val="002E223D"/>
    <w:rsid w:val="002E43F5"/>
    <w:rsid w:val="002F20CD"/>
    <w:rsid w:val="002F25A2"/>
    <w:rsid w:val="002F4588"/>
    <w:rsid w:val="0030313C"/>
    <w:rsid w:val="003130F0"/>
    <w:rsid w:val="00316D3F"/>
    <w:rsid w:val="00323E1E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004D"/>
    <w:rsid w:val="003C5387"/>
    <w:rsid w:val="003D39E0"/>
    <w:rsid w:val="003F4C77"/>
    <w:rsid w:val="0040302A"/>
    <w:rsid w:val="0040366A"/>
    <w:rsid w:val="00414DA5"/>
    <w:rsid w:val="00440F85"/>
    <w:rsid w:val="00441DA3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B1187"/>
    <w:rsid w:val="004D077D"/>
    <w:rsid w:val="004E2CCE"/>
    <w:rsid w:val="004E7B41"/>
    <w:rsid w:val="004E7CAF"/>
    <w:rsid w:val="004F2A4B"/>
    <w:rsid w:val="004F5C15"/>
    <w:rsid w:val="004F6CAD"/>
    <w:rsid w:val="004F7F62"/>
    <w:rsid w:val="00503F75"/>
    <w:rsid w:val="00505D72"/>
    <w:rsid w:val="00507653"/>
    <w:rsid w:val="005079CF"/>
    <w:rsid w:val="00512DBC"/>
    <w:rsid w:val="005256D8"/>
    <w:rsid w:val="005257FF"/>
    <w:rsid w:val="00526E6D"/>
    <w:rsid w:val="00567855"/>
    <w:rsid w:val="00572E1A"/>
    <w:rsid w:val="005A1D24"/>
    <w:rsid w:val="005B1D04"/>
    <w:rsid w:val="005B5DC1"/>
    <w:rsid w:val="005D4875"/>
    <w:rsid w:val="005E25FA"/>
    <w:rsid w:val="005E3788"/>
    <w:rsid w:val="005F4151"/>
    <w:rsid w:val="00621F36"/>
    <w:rsid w:val="00624A0A"/>
    <w:rsid w:val="00627160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40E4"/>
    <w:rsid w:val="0069792A"/>
    <w:rsid w:val="006A01CE"/>
    <w:rsid w:val="006A687E"/>
    <w:rsid w:val="006C552C"/>
    <w:rsid w:val="006C706E"/>
    <w:rsid w:val="006E4E03"/>
    <w:rsid w:val="006F2352"/>
    <w:rsid w:val="006F4CE8"/>
    <w:rsid w:val="0070015D"/>
    <w:rsid w:val="00704F1E"/>
    <w:rsid w:val="00724D41"/>
    <w:rsid w:val="00725A06"/>
    <w:rsid w:val="007276D5"/>
    <w:rsid w:val="00730596"/>
    <w:rsid w:val="0073240B"/>
    <w:rsid w:val="00733AA2"/>
    <w:rsid w:val="00745AB8"/>
    <w:rsid w:val="00750C15"/>
    <w:rsid w:val="007529A1"/>
    <w:rsid w:val="0075763B"/>
    <w:rsid w:val="0076391F"/>
    <w:rsid w:val="007639AB"/>
    <w:rsid w:val="007775FB"/>
    <w:rsid w:val="00787AA7"/>
    <w:rsid w:val="007A6FEC"/>
    <w:rsid w:val="007B3682"/>
    <w:rsid w:val="007B41FC"/>
    <w:rsid w:val="007C1A02"/>
    <w:rsid w:val="007D290E"/>
    <w:rsid w:val="007D4464"/>
    <w:rsid w:val="007E5B50"/>
    <w:rsid w:val="007F41A9"/>
    <w:rsid w:val="007F4F65"/>
    <w:rsid w:val="008128E8"/>
    <w:rsid w:val="00817292"/>
    <w:rsid w:val="008202EC"/>
    <w:rsid w:val="0084228F"/>
    <w:rsid w:val="00843A61"/>
    <w:rsid w:val="00852C2C"/>
    <w:rsid w:val="00857D95"/>
    <w:rsid w:val="008629F4"/>
    <w:rsid w:val="00883DB0"/>
    <w:rsid w:val="0088561D"/>
    <w:rsid w:val="00887FFE"/>
    <w:rsid w:val="008971D6"/>
    <w:rsid w:val="008A315D"/>
    <w:rsid w:val="008A37AD"/>
    <w:rsid w:val="008A60E5"/>
    <w:rsid w:val="008C0238"/>
    <w:rsid w:val="008C734D"/>
    <w:rsid w:val="008D4067"/>
    <w:rsid w:val="008E0EDE"/>
    <w:rsid w:val="008E4F3B"/>
    <w:rsid w:val="008E5BC8"/>
    <w:rsid w:val="008F7586"/>
    <w:rsid w:val="00900039"/>
    <w:rsid w:val="00911AE2"/>
    <w:rsid w:val="00937A04"/>
    <w:rsid w:val="009457BD"/>
    <w:rsid w:val="009477FB"/>
    <w:rsid w:val="009541F2"/>
    <w:rsid w:val="009717FA"/>
    <w:rsid w:val="0097416D"/>
    <w:rsid w:val="009777DE"/>
    <w:rsid w:val="00981663"/>
    <w:rsid w:val="00994134"/>
    <w:rsid w:val="009A473A"/>
    <w:rsid w:val="009D323D"/>
    <w:rsid w:val="009E136C"/>
    <w:rsid w:val="009F12A2"/>
    <w:rsid w:val="009F148E"/>
    <w:rsid w:val="009F6EB8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737F7"/>
    <w:rsid w:val="00A83585"/>
    <w:rsid w:val="00A87EF7"/>
    <w:rsid w:val="00AA1044"/>
    <w:rsid w:val="00AA2271"/>
    <w:rsid w:val="00AD04CE"/>
    <w:rsid w:val="00AD11F7"/>
    <w:rsid w:val="00AD2D74"/>
    <w:rsid w:val="00AD5100"/>
    <w:rsid w:val="00AD787E"/>
    <w:rsid w:val="00AE1FE7"/>
    <w:rsid w:val="00AF0060"/>
    <w:rsid w:val="00AF00EE"/>
    <w:rsid w:val="00AF1F2A"/>
    <w:rsid w:val="00AF396C"/>
    <w:rsid w:val="00AF7671"/>
    <w:rsid w:val="00B1087A"/>
    <w:rsid w:val="00B355E1"/>
    <w:rsid w:val="00B421BB"/>
    <w:rsid w:val="00B44A5D"/>
    <w:rsid w:val="00B4588D"/>
    <w:rsid w:val="00B45AED"/>
    <w:rsid w:val="00B47A97"/>
    <w:rsid w:val="00B47C92"/>
    <w:rsid w:val="00B53D67"/>
    <w:rsid w:val="00B6741C"/>
    <w:rsid w:val="00B80E9E"/>
    <w:rsid w:val="00B8471B"/>
    <w:rsid w:val="00BA03C4"/>
    <w:rsid w:val="00BA1F97"/>
    <w:rsid w:val="00BD28FA"/>
    <w:rsid w:val="00BD3B91"/>
    <w:rsid w:val="00BD5096"/>
    <w:rsid w:val="00BE5D43"/>
    <w:rsid w:val="00BF7F66"/>
    <w:rsid w:val="00C05B0A"/>
    <w:rsid w:val="00C06034"/>
    <w:rsid w:val="00C45BAE"/>
    <w:rsid w:val="00C57CE6"/>
    <w:rsid w:val="00C60D4B"/>
    <w:rsid w:val="00C63D97"/>
    <w:rsid w:val="00C7681B"/>
    <w:rsid w:val="00C95E22"/>
    <w:rsid w:val="00CC374D"/>
    <w:rsid w:val="00CD6B13"/>
    <w:rsid w:val="00CE4E95"/>
    <w:rsid w:val="00CE7D16"/>
    <w:rsid w:val="00CF14D8"/>
    <w:rsid w:val="00CF47DF"/>
    <w:rsid w:val="00D066D2"/>
    <w:rsid w:val="00D06EFC"/>
    <w:rsid w:val="00D1186A"/>
    <w:rsid w:val="00D13CA5"/>
    <w:rsid w:val="00D16E64"/>
    <w:rsid w:val="00D20A61"/>
    <w:rsid w:val="00D31907"/>
    <w:rsid w:val="00D328E5"/>
    <w:rsid w:val="00D35875"/>
    <w:rsid w:val="00D402DE"/>
    <w:rsid w:val="00D4053D"/>
    <w:rsid w:val="00D41625"/>
    <w:rsid w:val="00D543C5"/>
    <w:rsid w:val="00D62F0A"/>
    <w:rsid w:val="00D727E3"/>
    <w:rsid w:val="00D9199C"/>
    <w:rsid w:val="00DB0552"/>
    <w:rsid w:val="00DC1E0F"/>
    <w:rsid w:val="00DC4552"/>
    <w:rsid w:val="00DD78BF"/>
    <w:rsid w:val="00DF71B7"/>
    <w:rsid w:val="00DF72FE"/>
    <w:rsid w:val="00E0630F"/>
    <w:rsid w:val="00E115FD"/>
    <w:rsid w:val="00E329C6"/>
    <w:rsid w:val="00E32C31"/>
    <w:rsid w:val="00E32CEC"/>
    <w:rsid w:val="00E33CE4"/>
    <w:rsid w:val="00E3739D"/>
    <w:rsid w:val="00E3767E"/>
    <w:rsid w:val="00E57E28"/>
    <w:rsid w:val="00E6585D"/>
    <w:rsid w:val="00E715B0"/>
    <w:rsid w:val="00E728F6"/>
    <w:rsid w:val="00E752C6"/>
    <w:rsid w:val="00E81211"/>
    <w:rsid w:val="00E85938"/>
    <w:rsid w:val="00E914C0"/>
    <w:rsid w:val="00EA1617"/>
    <w:rsid w:val="00EC062C"/>
    <w:rsid w:val="00EC0C23"/>
    <w:rsid w:val="00ED391D"/>
    <w:rsid w:val="00ED7A6F"/>
    <w:rsid w:val="00EF7145"/>
    <w:rsid w:val="00F058CB"/>
    <w:rsid w:val="00F06EA8"/>
    <w:rsid w:val="00F10FD8"/>
    <w:rsid w:val="00F110A0"/>
    <w:rsid w:val="00F153BD"/>
    <w:rsid w:val="00F17035"/>
    <w:rsid w:val="00F216D8"/>
    <w:rsid w:val="00F2568F"/>
    <w:rsid w:val="00F3004D"/>
    <w:rsid w:val="00F33C30"/>
    <w:rsid w:val="00F35B15"/>
    <w:rsid w:val="00F37FEF"/>
    <w:rsid w:val="00F62AA8"/>
    <w:rsid w:val="00F84DA5"/>
    <w:rsid w:val="00FA5CC4"/>
    <w:rsid w:val="00FB47D5"/>
    <w:rsid w:val="00FB67BA"/>
    <w:rsid w:val="00FD5847"/>
    <w:rsid w:val="00FE0394"/>
    <w:rsid w:val="00FE6D4D"/>
    <w:rsid w:val="00FF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F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7EF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66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7EF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663"/>
    <w:rPr>
      <w:rFonts w:ascii="Cambria" w:hAnsi="Cambria" w:cs="Cambria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083A5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43FFA"/>
    <w:pPr>
      <w:ind w:left="720"/>
    </w:pPr>
  </w:style>
  <w:style w:type="paragraph" w:customStyle="1" w:styleId="ConsPlusNormal">
    <w:name w:val="ConsPlusNormal"/>
    <w:uiPriority w:val="99"/>
    <w:rsid w:val="00BF7F66"/>
    <w:pPr>
      <w:autoSpaceDE w:val="0"/>
      <w:autoSpaceDN w:val="0"/>
      <w:adjustRightInd w:val="0"/>
    </w:pPr>
    <w:rPr>
      <w:rFonts w:cs="Calibri"/>
      <w:lang w:eastAsia="en-US"/>
    </w:rPr>
  </w:style>
  <w:style w:type="paragraph" w:customStyle="1" w:styleId="Style1">
    <w:name w:val="Style1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uiPriority w:val="99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uiPriority w:val="99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775FB"/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7775FB"/>
    <w:rPr>
      <w:color w:val="0000FF"/>
      <w:u w:val="single"/>
    </w:rPr>
  </w:style>
  <w:style w:type="paragraph" w:customStyle="1" w:styleId="a">
    <w:name w:val="Обычный.Название подразделения"/>
    <w:uiPriority w:val="99"/>
    <w:rsid w:val="007775FB"/>
    <w:rPr>
      <w:rFonts w:ascii="SchoolBook" w:eastAsia="Times New Roman" w:hAnsi="SchoolBook" w:cs="SchoolBook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A87EF7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87EF7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BA1F9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D328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328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328E5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681B"/>
  </w:style>
  <w:style w:type="paragraph" w:styleId="Footer">
    <w:name w:val="footer"/>
    <w:basedOn w:val="Normal"/>
    <w:link w:val="FooterChar"/>
    <w:uiPriority w:val="99"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6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3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4076</TotalTime>
  <Pages>18</Pages>
  <Words>3353</Words>
  <Characters>19117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О.А.</dc:creator>
  <cp:keywords/>
  <dc:description/>
  <cp:lastModifiedBy>user</cp:lastModifiedBy>
  <cp:revision>22</cp:revision>
  <dcterms:created xsi:type="dcterms:W3CDTF">2015-09-01T14:06:00Z</dcterms:created>
  <dcterms:modified xsi:type="dcterms:W3CDTF">2016-12-26T12:04:00Z</dcterms:modified>
</cp:coreProperties>
</file>